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AB" w:rsidRDefault="00602AA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7C15E6F" wp14:editId="5050AFF3">
                <wp:simplePos x="0" y="0"/>
                <wp:positionH relativeFrom="column">
                  <wp:posOffset>0</wp:posOffset>
                </wp:positionH>
                <wp:positionV relativeFrom="paragraph">
                  <wp:posOffset>-600075</wp:posOffset>
                </wp:positionV>
                <wp:extent cx="6885305" cy="1106170"/>
                <wp:effectExtent l="0" t="0" r="0" b="17780"/>
                <wp:wrapNone/>
                <wp:docPr id="288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1106170"/>
                          <a:chOff x="662" y="1166"/>
                          <a:chExt cx="10843" cy="1742"/>
                        </a:xfrm>
                      </wpg:grpSpPr>
                      <wps:wsp>
                        <wps:cNvPr id="28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1" y="1314"/>
                            <a:ext cx="10771" cy="1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6666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 2"/>
                        <wps:cNvSpPr>
                          <a:spLocks noChangeArrowheads="1"/>
                        </wps:cNvSpPr>
                        <wps:spPr bwMode="auto">
                          <a:xfrm>
                            <a:off x="662" y="1166"/>
                            <a:ext cx="10843" cy="356"/>
                          </a:xfrm>
                          <a:prstGeom prst="rect">
                            <a:avLst/>
                          </a:prstGeom>
                          <a:solidFill>
                            <a:srgbClr val="E1E1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6666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864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F5E" w:rsidRPr="00891C54" w:rsidRDefault="00F24186">
                              <w:pPr>
                                <w:spacing w:line="360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="00BF0328">
                                <w:rPr>
                                  <w:b/>
                                  <w:sz w:val="18"/>
                                  <w:szCs w:val="18"/>
                                </w:rPr>
                                <w:t>October</w:t>
                              </w:r>
                              <w:r w:rsidR="00444F5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201</w:t>
                              </w:r>
                              <w:r w:rsidR="008F082B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  <w:p w:rsidR="00444F5E" w:rsidRPr="00891C54" w:rsidRDefault="00444F5E">
                              <w:pPr>
                                <w:spacing w:line="360" w:lineRule="auto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91C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Volume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8F082B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891C5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Issue </w:t>
                              </w:r>
                              <w:r w:rsidR="00BF0328">
                                <w:rPr>
                                  <w:b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1" y="1604"/>
                            <a:ext cx="64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F5E" w:rsidRPr="00590DDA" w:rsidRDefault="00444F5E">
                              <w:pPr>
                                <w:pStyle w:val="Masthead"/>
                                <w:rPr>
                                  <w:color w:val="C00000"/>
                                </w:rPr>
                              </w:pPr>
                              <w:r w:rsidRPr="00590DDA">
                                <w:rPr>
                                  <w:color w:val="C00000"/>
                                </w:rPr>
                                <w:t>The RACCeteer</w:t>
                              </w:r>
                              <w:r>
                                <w:rPr>
                                  <w:color w:val="C0000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0;margin-top:-47.25pt;width:542.15pt;height:87.1pt;z-index:251648512" coordorigin="662,1166" coordsize="10843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">
                <v:rect id="Rectangle 5" o:spid="_x0000_s1027" style="position:absolute;left:701;top:1314;width:10771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6FcIA&#10;AADcAAAADwAAAGRycy9kb3ducmV2LnhtbESPzWrDMBCE74W+g9hCb41cH0riRDZpQmmv+SHnxdra&#10;brwrR1IT5+2jQiHHYWa+YRbVyL06kw+dEwOvkwwUSe1sJ42B/e7jZQoqRBSLvRMycKUAVfn4sMDC&#10;uots6LyNjUoQCQUaaGMcCq1D3RJjmLiBJHnfzjPGJH2jrcdLgnOv8yx704ydpIUWB1q1VB+3v2xg&#10;1R34NIv5euTrj9de+P3TsTHPT+NyDirSGO/h//aXNZBPZ/B3Jh0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3oVwgAAANwAAAAPAAAAAAAAAAAAAAAAAJgCAABkcnMvZG93&#10;bnJldi54bWxQSwUGAAAAAAQABAD1AAAAhwMAAAAA&#10;" strokecolor="#663" strokeweight="2pt"/>
                <v:rect id="REC 2" o:spid="_x0000_s1028" style="position:absolute;left:662;top:1166;width:10843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KdMIA&#10;AADcAAAADwAAAGRycy9kb3ducmV2LnhtbERPTWvCQBC9F/wPywi91U0DKTZ1lRpRLCJYtfchOybR&#10;7GzIbpP4791DocfH+54tBlOLjlpXWVbwOolAEOdWV1woOJ/WL1MQziNrrC2Tgjs5WMxHTzNMte35&#10;m7qjL0QIYZeigtL7JpXS5SUZdBPbEAfuYluDPsC2kLrFPoSbWsZR9CYNVhwaSmwoKym/HX+Nguv5&#10;pPOv++bwE+9stl8NydLtEqWex8PnBwhPg/8X/7m3WkH8HuaHM+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kp0wgAAANwAAAAPAAAAAAAAAAAAAAAAAJgCAABkcnMvZG93&#10;bnJldi54bWxQSwUGAAAAAAQABAD1AAAAhwMAAAAA&#10;" fillcolor="#e1e1d7" stroked="f" strokecolor="#663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81;top:186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444F5E" w:rsidRPr="00891C54" w:rsidRDefault="00F24186">
                        <w:pPr>
                          <w:spacing w:line="360" w:lineRule="auto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1 </w:t>
                        </w:r>
                        <w:r w:rsidR="00BF0328">
                          <w:rPr>
                            <w:b/>
                            <w:sz w:val="18"/>
                            <w:szCs w:val="18"/>
                          </w:rPr>
                          <w:t>October</w:t>
                        </w:r>
                        <w:r w:rsidR="00444F5E">
                          <w:rPr>
                            <w:b/>
                            <w:sz w:val="18"/>
                            <w:szCs w:val="18"/>
                          </w:rPr>
                          <w:t xml:space="preserve"> 201</w:t>
                        </w:r>
                        <w:r w:rsidR="008F082B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  <w:p w:rsidR="00444F5E" w:rsidRPr="00891C54" w:rsidRDefault="00444F5E">
                        <w:pPr>
                          <w:spacing w:line="360" w:lineRule="auto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91C54">
                          <w:rPr>
                            <w:b/>
                            <w:sz w:val="18"/>
                            <w:szCs w:val="18"/>
                          </w:rPr>
                          <w:t xml:space="preserve">Volume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="008F082B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891C54">
                          <w:rPr>
                            <w:b/>
                            <w:sz w:val="18"/>
                            <w:szCs w:val="18"/>
                          </w:rPr>
                          <w:t xml:space="preserve">, Issue </w:t>
                        </w:r>
                        <w:r w:rsidR="00BF0328">
                          <w:rPr>
                            <w:b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8" o:spid="_x0000_s1030" type="#_x0000_t202" style="position:absolute;left:4361;top:1604;width:64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dWcUA&#10;AADcAAAADwAAAGRycy9kb3ducmV2LnhtbESPT2sCMRTE7wW/Q3hCbzXrHoquRhGhUFTwXw89Pjev&#10;u1uTl3UTdf32RhA8DjPzG2Y8ba0RF2p85VhBv5eAIM6drrhQ8LP/+hiA8AFZo3FMCm7kYTrpvI0x&#10;0+7KW7rsQiEihH2GCsoQ6kxKn5dk0fdcTRy9P9dYDFE2hdQNXiPcGpkmyae0WHFcKLGmeUn5cXe2&#10;Cg7n9fYXF9VyuJibzan/b/JVbZR677azEYhAbXiFn+1vrSAdpvA4E4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R1ZxQAAANwAAAAPAAAAAAAAAAAAAAAAAJgCAABkcnMv&#10;ZG93bnJldi54bWxQSwUGAAAAAAQABAD1AAAAigMAAAAA&#10;" filled="f" stroked="f" strokecolor="white">
                  <v:textbox inset="0,0,0,0">
                    <w:txbxContent>
                      <w:p w:rsidR="00444F5E" w:rsidRPr="00590DDA" w:rsidRDefault="00444F5E">
                        <w:pPr>
                          <w:pStyle w:val="Masthead"/>
                          <w:rPr>
                            <w:color w:val="C00000"/>
                          </w:rPr>
                        </w:pPr>
                        <w:r w:rsidRPr="00590DDA">
                          <w:rPr>
                            <w:color w:val="C00000"/>
                          </w:rPr>
                          <w:t>The RACCeteer</w:t>
                        </w:r>
                        <w:r>
                          <w:rPr>
                            <w:color w:val="C00000"/>
                          </w:rP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27ADF35" wp14:editId="7ED1DD99">
                <wp:simplePos x="0" y="0"/>
                <wp:positionH relativeFrom="page">
                  <wp:posOffset>537210</wp:posOffset>
                </wp:positionH>
                <wp:positionV relativeFrom="page">
                  <wp:posOffset>317500</wp:posOffset>
                </wp:positionV>
                <wp:extent cx="1548130" cy="8940800"/>
                <wp:effectExtent l="0" t="0" r="0" b="0"/>
                <wp:wrapNone/>
                <wp:docPr id="31" name="DOM 1" descr="Green design 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8940800"/>
                        </a:xfrm>
                        <a:prstGeom prst="rect">
                          <a:avLst/>
                        </a:prstGeom>
                        <a:solidFill>
                          <a:srgbClr val="C4BC96">
                            <a:alpha val="6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1" o:spid="_x0000_s1026" alt="Green design rectangle" style="position:absolute;margin-left:42.3pt;margin-top:25pt;width:121.9pt;height:70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" o:allowincell="f" fillcolor="#c4bc96" stroked="f" strokeweight="0">
                <v:fill opacity="43176f"/>
                <w10:wrap anchorx="page" anchory="page"/>
              </v:rect>
            </w:pict>
          </mc:Fallback>
        </mc:AlternateContent>
      </w:r>
      <w:r w:rsidR="00E21942">
        <w:rPr>
          <w:noProof/>
        </w:rPr>
        <w:t>+</w:t>
      </w: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602AA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42F459F" wp14:editId="348EB529">
                <wp:simplePos x="0" y="0"/>
                <wp:positionH relativeFrom="page">
                  <wp:posOffset>2108835</wp:posOffset>
                </wp:positionH>
                <wp:positionV relativeFrom="page">
                  <wp:posOffset>1468120</wp:posOffset>
                </wp:positionV>
                <wp:extent cx="5076825" cy="246380"/>
                <wp:effectExtent l="0" t="0" r="9525" b="127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F5E" w:rsidRPr="008E219A" w:rsidRDefault="00444F5E" w:rsidP="00590DDA">
                            <w:pPr>
                              <w:pStyle w:val="Heading9"/>
                              <w:jc w:val="center"/>
                              <w:rPr>
                                <w:szCs w:val="18"/>
                              </w:rPr>
                            </w:pPr>
                            <w:r w:rsidRPr="008E219A">
                              <w:rPr>
                                <w:szCs w:val="18"/>
                              </w:rPr>
                              <w:t xml:space="preserve">Monthly Newsletter of the Rappahannock Area Coin Club   </w:t>
                            </w:r>
                          </w:p>
                          <w:p w:rsidR="00444F5E" w:rsidRDefault="00444F5E" w:rsidP="00590DDA">
                            <w:pPr>
                              <w:pStyle w:val="Heading9"/>
                              <w:jc w:val="center"/>
                            </w:pPr>
                            <w:r>
                              <w:t>American Numismatic Association (ANA) Member # C-1160109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66.05pt;margin-top:115.6pt;width:399.75pt;height:19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2Xsw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" o:allowincell="f" filled="f" stroked="f">
                <v:textbox inset="0,0,0,0">
                  <w:txbxContent>
                    <w:p w:rsidR="00444F5E" w:rsidRPr="008E219A" w:rsidRDefault="00444F5E" w:rsidP="00590DDA">
                      <w:pPr>
                        <w:pStyle w:val="Heading9"/>
                        <w:jc w:val="center"/>
                        <w:rPr>
                          <w:szCs w:val="18"/>
                        </w:rPr>
                      </w:pPr>
                      <w:r w:rsidRPr="008E219A">
                        <w:rPr>
                          <w:szCs w:val="18"/>
                        </w:rPr>
                        <w:t xml:space="preserve">Monthly Newsletter of the Rappahannock Area Coin Club   </w:t>
                      </w:r>
                    </w:p>
                    <w:p w:rsidR="00444F5E" w:rsidRDefault="00444F5E" w:rsidP="00590DDA">
                      <w:pPr>
                        <w:pStyle w:val="Heading9"/>
                        <w:jc w:val="center"/>
                      </w:pPr>
                      <w:r>
                        <w:t>American Numismatic Association (ANA) Member # C-1160109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41AB" w:rsidRDefault="00E2588E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5111326" wp14:editId="2B18806F">
                <wp:simplePos x="0" y="0"/>
                <wp:positionH relativeFrom="page">
                  <wp:posOffset>613410</wp:posOffset>
                </wp:positionH>
                <wp:positionV relativeFrom="page">
                  <wp:posOffset>1724025</wp:posOffset>
                </wp:positionV>
                <wp:extent cx="1371600" cy="1076325"/>
                <wp:effectExtent l="0" t="0" r="0" b="952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F5E" w:rsidRPr="00607390" w:rsidRDefault="00444F5E" w:rsidP="007C6997">
                            <w:pPr>
                              <w:pStyle w:val="BodyTextIndent"/>
                              <w:spacing w:line="220" w:lineRule="exact"/>
                              <w:jc w:val="center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607390">
                              <w:rPr>
                                <w:color w:val="002060"/>
                                <w:sz w:val="22"/>
                                <w:szCs w:val="22"/>
                              </w:rPr>
                              <w:t>Next Meeting:</w:t>
                            </w:r>
                          </w:p>
                          <w:p w:rsidR="00444F5E" w:rsidRPr="00607390" w:rsidRDefault="00E2588E" w:rsidP="0051579A">
                            <w:pPr>
                              <w:pStyle w:val="BodyTextIndent"/>
                              <w:spacing w:line="220" w:lineRule="exact"/>
                              <w:jc w:val="center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2060"/>
                                <w:sz w:val="22"/>
                                <w:szCs w:val="22"/>
                              </w:rPr>
                              <w:t>1</w:t>
                            </w:r>
                            <w:r w:rsidR="00BF0328">
                              <w:rPr>
                                <w:color w:val="002060"/>
                                <w:sz w:val="22"/>
                                <w:szCs w:val="22"/>
                              </w:rPr>
                              <w:t>5</w:t>
                            </w:r>
                            <w:r w:rsidR="000F5A3E">
                              <w:rPr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0328">
                              <w:rPr>
                                <w:color w:val="002060"/>
                                <w:sz w:val="22"/>
                                <w:szCs w:val="22"/>
                              </w:rPr>
                              <w:t>October</w:t>
                            </w:r>
                            <w:r w:rsidR="00444F5E">
                              <w:rPr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4F5E" w:rsidRPr="00607390">
                              <w:rPr>
                                <w:color w:val="002060"/>
                                <w:sz w:val="22"/>
                                <w:szCs w:val="22"/>
                              </w:rPr>
                              <w:t>201</w:t>
                            </w:r>
                            <w:r w:rsidR="008F082B">
                              <w:rPr>
                                <w:color w:val="00206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:rsidR="00444F5E" w:rsidRPr="00BE79DF" w:rsidRDefault="008F082B" w:rsidP="004F639C">
                            <w:pPr>
                              <w:pStyle w:val="BodyTextIndent"/>
                              <w:spacing w:line="220" w:lineRule="exact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082B"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="000F5A3E" w:rsidRPr="008F082B">
                              <w:rPr>
                                <w:b/>
                                <w:sz w:val="22"/>
                                <w:szCs w:val="22"/>
                              </w:rPr>
                              <w:t>:00</w:t>
                            </w:r>
                            <w:r w:rsidR="00444F5E" w:rsidRPr="00BE79DF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:rsidR="00444F5E" w:rsidRPr="00B41991" w:rsidRDefault="00E21942" w:rsidP="007C6997">
                            <w:pPr>
                              <w:pStyle w:val="BodyTextIndent"/>
                              <w:spacing w:line="220" w:lineRule="exact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Shoney's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8.3pt;margin-top:135.75pt;width:108pt;height:84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" o:allowincell="f" filled="f" stroked="f">
                <v:textbox>
                  <w:txbxContent>
                    <w:p w:rsidR="00444F5E" w:rsidRPr="00607390" w:rsidRDefault="00444F5E" w:rsidP="007C6997">
                      <w:pPr>
                        <w:pStyle w:val="BodyTextIndent"/>
                        <w:spacing w:line="220" w:lineRule="exact"/>
                        <w:jc w:val="center"/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607390">
                        <w:rPr>
                          <w:color w:val="002060"/>
                          <w:sz w:val="22"/>
                          <w:szCs w:val="22"/>
                        </w:rPr>
                        <w:t>Next Meeting:</w:t>
                      </w:r>
                    </w:p>
                    <w:p w:rsidR="00444F5E" w:rsidRPr="00607390" w:rsidRDefault="00E2588E" w:rsidP="0051579A">
                      <w:pPr>
                        <w:pStyle w:val="BodyTextIndent"/>
                        <w:spacing w:line="220" w:lineRule="exact"/>
                        <w:jc w:val="center"/>
                        <w:rPr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color w:val="002060"/>
                          <w:sz w:val="22"/>
                          <w:szCs w:val="22"/>
                        </w:rPr>
                        <w:t>1</w:t>
                      </w:r>
                      <w:r w:rsidR="00BF0328">
                        <w:rPr>
                          <w:color w:val="002060"/>
                          <w:sz w:val="22"/>
                          <w:szCs w:val="22"/>
                        </w:rPr>
                        <w:t>5</w:t>
                      </w:r>
                      <w:r w:rsidR="000F5A3E">
                        <w:rPr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BF0328">
                        <w:rPr>
                          <w:color w:val="002060"/>
                          <w:sz w:val="22"/>
                          <w:szCs w:val="22"/>
                        </w:rPr>
                        <w:t>October</w:t>
                      </w:r>
                      <w:r w:rsidR="00444F5E">
                        <w:rPr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444F5E" w:rsidRPr="00607390">
                        <w:rPr>
                          <w:color w:val="002060"/>
                          <w:sz w:val="22"/>
                          <w:szCs w:val="22"/>
                        </w:rPr>
                        <w:t>201</w:t>
                      </w:r>
                      <w:r w:rsidR="008F082B">
                        <w:rPr>
                          <w:color w:val="002060"/>
                          <w:sz w:val="22"/>
                          <w:szCs w:val="22"/>
                        </w:rPr>
                        <w:t>5</w:t>
                      </w:r>
                    </w:p>
                    <w:p w:rsidR="00444F5E" w:rsidRPr="00BE79DF" w:rsidRDefault="008F082B" w:rsidP="004F639C">
                      <w:pPr>
                        <w:pStyle w:val="BodyTextIndent"/>
                        <w:spacing w:line="220" w:lineRule="exact"/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8F082B">
                        <w:rPr>
                          <w:b/>
                          <w:sz w:val="22"/>
                          <w:szCs w:val="22"/>
                        </w:rPr>
                        <w:t>7</w:t>
                      </w:r>
                      <w:r w:rsidR="000F5A3E" w:rsidRPr="008F082B">
                        <w:rPr>
                          <w:b/>
                          <w:sz w:val="22"/>
                          <w:szCs w:val="22"/>
                        </w:rPr>
                        <w:t>:00</w:t>
                      </w:r>
                      <w:r w:rsidR="00444F5E" w:rsidRPr="00BE79DF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PM</w:t>
                      </w:r>
                    </w:p>
                    <w:p w:rsidR="00444F5E" w:rsidRPr="00B41991" w:rsidRDefault="00E21942" w:rsidP="007C6997">
                      <w:pPr>
                        <w:pStyle w:val="BodyTextIndent"/>
                        <w:spacing w:line="220" w:lineRule="exact"/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  <w:szCs w:val="22"/>
                        </w:rPr>
                        <w:t>Shoney's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2AA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DDE107" wp14:editId="360E9419">
                <wp:simplePos x="0" y="0"/>
                <wp:positionH relativeFrom="column">
                  <wp:posOffset>146685</wp:posOffset>
                </wp:positionH>
                <wp:positionV relativeFrom="paragraph">
                  <wp:posOffset>89535</wp:posOffset>
                </wp:positionV>
                <wp:extent cx="1428750" cy="838200"/>
                <wp:effectExtent l="0" t="0" r="19050" b="19050"/>
                <wp:wrapNone/>
                <wp:docPr id="2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7" o:spid="_x0000_s1026" style="position:absolute;margin-left:11.55pt;margin-top:7.05pt;width:112.5pt;height:6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" fillcolor="#d8d8d8" strokecolor="#002060"/>
            </w:pict>
          </mc:Fallback>
        </mc:AlternateContent>
      </w:r>
    </w:p>
    <w:p w:rsidR="00E841AB" w:rsidRDefault="00E841AB">
      <w:pPr>
        <w:rPr>
          <w:noProof/>
        </w:rPr>
      </w:pPr>
    </w:p>
    <w:p w:rsidR="00E841AB" w:rsidRDefault="00057138" w:rsidP="00B02F3A">
      <w:pPr>
        <w:ind w:firstLine="5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4A824CB" wp14:editId="519853AA">
                <wp:simplePos x="0" y="0"/>
                <wp:positionH relativeFrom="page">
                  <wp:posOffset>2340864</wp:posOffset>
                </wp:positionH>
                <wp:positionV relativeFrom="page">
                  <wp:posOffset>2121408</wp:posOffset>
                </wp:positionV>
                <wp:extent cx="5235575" cy="5581040"/>
                <wp:effectExtent l="0" t="0" r="22225" b="19685"/>
                <wp:wrapNone/>
                <wp:docPr id="26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5575" cy="558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F5E" w:rsidRPr="00786AF2" w:rsidRDefault="00444F5E" w:rsidP="00527174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86AF2">
                              <w:rPr>
                                <w:color w:val="FF0000"/>
                                <w:sz w:val="36"/>
                                <w:szCs w:val="36"/>
                              </w:rPr>
                              <w:t>Meeting</w:t>
                            </w:r>
                            <w:r w:rsidRPr="00786AF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Summary -</w:t>
                            </w:r>
                            <w:r w:rsidR="00282FC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0328">
                              <w:rPr>
                                <w:color w:val="auto"/>
                                <w:sz w:val="36"/>
                                <w:szCs w:val="36"/>
                              </w:rPr>
                              <w:t>September</w:t>
                            </w:r>
                            <w:r w:rsidR="00282FC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86AF2">
                              <w:rPr>
                                <w:color w:val="auto"/>
                                <w:sz w:val="36"/>
                                <w:szCs w:val="36"/>
                              </w:rPr>
                              <w:t>201</w:t>
                            </w:r>
                            <w:r w:rsidR="007D18D9" w:rsidRPr="00786AF2">
                              <w:rPr>
                                <w:color w:val="auto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D34139" w:rsidRDefault="00D34139" w:rsidP="00D34139">
                            <w:pPr>
                              <w:autoSpaceDE w:val="0"/>
                              <w:autoSpaceDN w:val="0"/>
                              <w:adjustRightInd w:val="0"/>
                              <w:ind w:left="420"/>
                              <w:rPr>
                                <w:szCs w:val="24"/>
                              </w:rPr>
                            </w:pPr>
                          </w:p>
                          <w:p w:rsidR="00F52E93" w:rsidRPr="00F52E93" w:rsidRDefault="00BF5139" w:rsidP="00351BC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8307DD">
                              <w:rPr>
                                <w:szCs w:val="24"/>
                              </w:rPr>
                              <w:t xml:space="preserve">The President called the meeting to order 7PM Thursday </w:t>
                            </w:r>
                            <w:r w:rsidR="008307DD" w:rsidRPr="008307DD">
                              <w:rPr>
                                <w:szCs w:val="24"/>
                              </w:rPr>
                              <w:t>September</w:t>
                            </w:r>
                            <w:r w:rsidR="00E21942" w:rsidRPr="008307DD">
                              <w:rPr>
                                <w:szCs w:val="24"/>
                              </w:rPr>
                              <w:t xml:space="preserve"> </w:t>
                            </w:r>
                            <w:r w:rsidR="008307DD" w:rsidRPr="008307DD">
                              <w:rPr>
                                <w:szCs w:val="24"/>
                              </w:rPr>
                              <w:t>17</w:t>
                            </w:r>
                            <w:r w:rsidR="00282FC2" w:rsidRPr="008307DD">
                              <w:rPr>
                                <w:szCs w:val="24"/>
                              </w:rPr>
                              <w:t>th</w:t>
                            </w:r>
                            <w:r w:rsidRPr="008307DD">
                              <w:rPr>
                                <w:szCs w:val="24"/>
                              </w:rPr>
                              <w:t xml:space="preserve"> with </w:t>
                            </w:r>
                            <w:r w:rsidR="00E87AF8" w:rsidRPr="008307DD">
                              <w:rPr>
                                <w:szCs w:val="24"/>
                              </w:rPr>
                              <w:t>2</w:t>
                            </w:r>
                            <w:r w:rsidR="00743AA3" w:rsidRPr="008307DD">
                              <w:rPr>
                                <w:szCs w:val="24"/>
                              </w:rPr>
                              <w:t>3</w:t>
                            </w:r>
                            <w:r w:rsidR="00B41991" w:rsidRPr="008307DD">
                              <w:rPr>
                                <w:szCs w:val="24"/>
                              </w:rPr>
                              <w:t xml:space="preserve"> </w:t>
                            </w:r>
                            <w:r w:rsidRPr="008307DD">
                              <w:rPr>
                                <w:szCs w:val="24"/>
                              </w:rPr>
                              <w:t>members</w:t>
                            </w:r>
                            <w:r w:rsidR="00E51CC8" w:rsidRPr="008307DD">
                              <w:rPr>
                                <w:szCs w:val="24"/>
                              </w:rPr>
                              <w:t xml:space="preserve"> </w:t>
                            </w:r>
                            <w:r w:rsidR="008307DD" w:rsidRPr="008307DD">
                              <w:rPr>
                                <w:szCs w:val="24"/>
                              </w:rPr>
                              <w:t xml:space="preserve">and 1 guest </w:t>
                            </w:r>
                            <w:r w:rsidR="00E51CC8" w:rsidRPr="008307DD">
                              <w:rPr>
                                <w:szCs w:val="24"/>
                              </w:rPr>
                              <w:t>present</w:t>
                            </w:r>
                            <w:r w:rsidR="00743AA3" w:rsidRPr="008307DD">
                              <w:rPr>
                                <w:szCs w:val="24"/>
                              </w:rPr>
                              <w:t xml:space="preserve">. </w:t>
                            </w:r>
                            <w:r w:rsidR="008307DD" w:rsidRPr="008307DD">
                              <w:rPr>
                                <w:szCs w:val="24"/>
                              </w:rPr>
                              <w:t xml:space="preserve">The Treasurer indicated that the current balance is $1022.96.  </w:t>
                            </w:r>
                            <w:r w:rsidR="00743AA3" w:rsidRPr="008307DD">
                              <w:rPr>
                                <w:szCs w:val="24"/>
                              </w:rPr>
                              <w:t xml:space="preserve">The </w:t>
                            </w:r>
                            <w:r w:rsidR="008307DD" w:rsidRPr="008307DD">
                              <w:rPr>
                                <w:szCs w:val="24"/>
                              </w:rPr>
                              <w:t>August</w:t>
                            </w:r>
                            <w:r w:rsidR="00743AA3" w:rsidRPr="008307DD">
                              <w:rPr>
                                <w:szCs w:val="24"/>
                              </w:rPr>
                              <w:t xml:space="preserve"> minutes were unanimously approved.  </w:t>
                            </w:r>
                          </w:p>
                          <w:p w:rsidR="008307DD" w:rsidRPr="008307DD" w:rsidRDefault="008307DD" w:rsidP="008307DD">
                            <w:pPr>
                              <w:autoSpaceDE w:val="0"/>
                              <w:autoSpaceDN w:val="0"/>
                              <w:adjustRightInd w:val="0"/>
                              <w:ind w:left="420"/>
                              <w:rPr>
                                <w:szCs w:val="24"/>
                              </w:rPr>
                            </w:pPr>
                          </w:p>
                          <w:p w:rsidR="00743AA3" w:rsidRPr="00F52E93" w:rsidRDefault="008D7C4E" w:rsidP="00351BC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>
                              <w:t xml:space="preserve">Program: </w:t>
                            </w:r>
                            <w:r w:rsidR="008307DD">
                              <w:t>Semi-annual member auction.</w:t>
                            </w:r>
                          </w:p>
                          <w:p w:rsidR="00F52E93" w:rsidRDefault="00F52E93" w:rsidP="00F52E93">
                            <w:pPr>
                              <w:pStyle w:val="ListParagraph"/>
                              <w:rPr>
                                <w:szCs w:val="24"/>
                              </w:rPr>
                            </w:pPr>
                          </w:p>
                          <w:p w:rsidR="003E62A2" w:rsidRDefault="00F52E93" w:rsidP="00351BC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Ben Reynolds,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YN, and guest at this meeting, officially joined RACC.</w:t>
                            </w:r>
                          </w:p>
                          <w:p w:rsidR="003E62A2" w:rsidRDefault="003E62A2" w:rsidP="003E62A2">
                            <w:pPr>
                              <w:pStyle w:val="ListParagraph"/>
                              <w:rPr>
                                <w:szCs w:val="24"/>
                              </w:rPr>
                            </w:pPr>
                          </w:p>
                          <w:p w:rsidR="003E62A2" w:rsidRPr="003E62A2" w:rsidRDefault="003E62A2" w:rsidP="00351BC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3E62A2">
                              <w:rPr>
                                <w:szCs w:val="24"/>
                              </w:rPr>
                              <w:t xml:space="preserve">Attention all YN: </w:t>
                            </w:r>
                            <w:r>
                              <w:rPr>
                                <w:szCs w:val="24"/>
                              </w:rPr>
                              <w:t>Randolph Grimes</w:t>
                            </w:r>
                            <w:r w:rsidRPr="003E62A2">
                              <w:rPr>
                                <w:szCs w:val="24"/>
                              </w:rPr>
                              <w:t xml:space="preserve"> will be bringing Uncirculated Star Notes to give out to our Young Numismatists at the </w:t>
                            </w:r>
                            <w:r>
                              <w:rPr>
                                <w:szCs w:val="24"/>
                              </w:rPr>
                              <w:t>October</w:t>
                            </w:r>
                            <w:r w:rsidRPr="003E62A2">
                              <w:rPr>
                                <w:szCs w:val="24"/>
                              </w:rPr>
                              <w:t xml:space="preserve"> meeting.  </w:t>
                            </w:r>
                          </w:p>
                          <w:p w:rsidR="00E51CC8" w:rsidRPr="00F85A40" w:rsidRDefault="00E51CC8" w:rsidP="00F85A40">
                            <w:pPr>
                              <w:autoSpaceDE w:val="0"/>
                              <w:autoSpaceDN w:val="0"/>
                              <w:adjustRightInd w:val="0"/>
                              <w:ind w:left="420"/>
                              <w:rPr>
                                <w:szCs w:val="24"/>
                              </w:rPr>
                            </w:pPr>
                          </w:p>
                          <w:p w:rsidR="008D7C4E" w:rsidRPr="00E51CC8" w:rsidRDefault="008D7C4E" w:rsidP="00351BC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>
                              <w:t>Conclusion: The meeting adjourned at 8:</w:t>
                            </w:r>
                            <w:r w:rsidR="008307DD">
                              <w:t>5</w:t>
                            </w:r>
                            <w:r w:rsidR="00743AA3">
                              <w:t>7</w:t>
                            </w:r>
                            <w:r>
                              <w:t xml:space="preserve">pm. </w:t>
                            </w:r>
                          </w:p>
                          <w:p w:rsidR="00D34139" w:rsidRPr="008D7C4E" w:rsidRDefault="00D34139" w:rsidP="00D3413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420"/>
                            </w:pPr>
                          </w:p>
                          <w:p w:rsidR="00444F5E" w:rsidRDefault="00444F5E" w:rsidP="005271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C00000"/>
                                <w:szCs w:val="24"/>
                              </w:rPr>
                            </w:pPr>
                            <w:r w:rsidRPr="00786AF2">
                              <w:rPr>
                                <w:b/>
                                <w:color w:val="C00000"/>
                                <w:szCs w:val="24"/>
                              </w:rPr>
                              <w:t>Old Business:</w:t>
                            </w:r>
                          </w:p>
                          <w:p w:rsidR="008307DD" w:rsidRDefault="008307DD" w:rsidP="008307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C00000"/>
                                <w:szCs w:val="24"/>
                              </w:rPr>
                            </w:pPr>
                          </w:p>
                          <w:p w:rsidR="00D34139" w:rsidRDefault="00F52E93" w:rsidP="00351B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None</w:t>
                            </w:r>
                          </w:p>
                          <w:p w:rsidR="00F52E93" w:rsidRPr="008307DD" w:rsidRDefault="00F52E93" w:rsidP="00F52E9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16908" w:rsidRDefault="00E16908" w:rsidP="005271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C00000"/>
                                <w:szCs w:val="24"/>
                              </w:rPr>
                            </w:pPr>
                            <w:r w:rsidRPr="00786AF2">
                              <w:rPr>
                                <w:b/>
                                <w:color w:val="C00000"/>
                                <w:szCs w:val="24"/>
                              </w:rPr>
                              <w:t>New Business:</w:t>
                            </w:r>
                          </w:p>
                          <w:p w:rsidR="00AC12B9" w:rsidRDefault="00AC12B9" w:rsidP="00F52E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</w:p>
                          <w:p w:rsidR="00547F57" w:rsidRDefault="00E51CC8" w:rsidP="00351BC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F52E93">
                              <w:rPr>
                                <w:szCs w:val="24"/>
                              </w:rPr>
                              <w:t xml:space="preserve">Discussed VNA coin show:  </w:t>
                            </w:r>
                            <w:r w:rsidR="00F52E93">
                              <w:rPr>
                                <w:szCs w:val="24"/>
                              </w:rPr>
                              <w:t xml:space="preserve">Finished coordinating the list of volunteers and tied up </w:t>
                            </w:r>
                            <w:r w:rsidR="00D30672">
                              <w:rPr>
                                <w:szCs w:val="24"/>
                              </w:rPr>
                              <w:t>the remaining</w:t>
                            </w:r>
                            <w:r w:rsidR="00F52E93">
                              <w:rPr>
                                <w:szCs w:val="24"/>
                              </w:rPr>
                              <w:t xml:space="preserve"> loose ends.</w:t>
                            </w:r>
                          </w:p>
                          <w:p w:rsidR="00F52E93" w:rsidRPr="007226CB" w:rsidRDefault="00F52E93" w:rsidP="00351BC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25</w:t>
                            </w:r>
                            <w:r w:rsidRPr="00F52E93">
                              <w:rPr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Cs w:val="24"/>
                              </w:rPr>
                              <w:t xml:space="preserve"> Anniversary Medal: Need to submit a design to Crown Trophy; one possible design is to have the Christmas Nickel on one side and the Club Medallion on the other side.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33" type="#_x0000_t202" style="position:absolute;left:0;text-align:left;margin-left:184.3pt;margin-top:167.05pt;width:412.25pt;height:439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" o:allowincell="f" filled="f">
                <v:textbox inset="0,0,0,0">
                  <w:txbxContent>
                    <w:p w:rsidR="00444F5E" w:rsidRPr="00786AF2" w:rsidRDefault="00444F5E" w:rsidP="00527174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786AF2">
                        <w:rPr>
                          <w:color w:val="FF0000"/>
                          <w:sz w:val="36"/>
                          <w:szCs w:val="36"/>
                        </w:rPr>
                        <w:t>Meeting</w:t>
                      </w:r>
                      <w:r w:rsidRPr="00786AF2">
                        <w:rPr>
                          <w:color w:val="auto"/>
                          <w:sz w:val="36"/>
                          <w:szCs w:val="36"/>
                        </w:rPr>
                        <w:t xml:space="preserve"> Summary -</w:t>
                      </w:r>
                      <w:r w:rsidR="00282FC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BF0328">
                        <w:rPr>
                          <w:color w:val="auto"/>
                          <w:sz w:val="36"/>
                          <w:szCs w:val="36"/>
                        </w:rPr>
                        <w:t>September</w:t>
                      </w:r>
                      <w:r w:rsidR="00282FC2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Pr="00786AF2">
                        <w:rPr>
                          <w:color w:val="auto"/>
                          <w:sz w:val="36"/>
                          <w:szCs w:val="36"/>
                        </w:rPr>
                        <w:t>201</w:t>
                      </w:r>
                      <w:r w:rsidR="007D18D9" w:rsidRPr="00786AF2">
                        <w:rPr>
                          <w:color w:val="auto"/>
                          <w:sz w:val="36"/>
                          <w:szCs w:val="36"/>
                        </w:rPr>
                        <w:t>5</w:t>
                      </w:r>
                    </w:p>
                    <w:p w:rsidR="00D34139" w:rsidRDefault="00D34139" w:rsidP="00D34139">
                      <w:pPr>
                        <w:autoSpaceDE w:val="0"/>
                        <w:autoSpaceDN w:val="0"/>
                        <w:adjustRightInd w:val="0"/>
                        <w:ind w:left="420"/>
                        <w:rPr>
                          <w:szCs w:val="24"/>
                        </w:rPr>
                      </w:pPr>
                    </w:p>
                    <w:p w:rsidR="00F52E93" w:rsidRPr="00F52E93" w:rsidRDefault="00BF5139" w:rsidP="00351BC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8307DD">
                        <w:rPr>
                          <w:szCs w:val="24"/>
                        </w:rPr>
                        <w:t xml:space="preserve">The President called the meeting to order 7PM Thursday </w:t>
                      </w:r>
                      <w:r w:rsidR="008307DD" w:rsidRPr="008307DD">
                        <w:rPr>
                          <w:szCs w:val="24"/>
                        </w:rPr>
                        <w:t>September</w:t>
                      </w:r>
                      <w:r w:rsidR="00E21942" w:rsidRPr="008307DD">
                        <w:rPr>
                          <w:szCs w:val="24"/>
                        </w:rPr>
                        <w:t xml:space="preserve"> </w:t>
                      </w:r>
                      <w:r w:rsidR="008307DD" w:rsidRPr="008307DD">
                        <w:rPr>
                          <w:szCs w:val="24"/>
                        </w:rPr>
                        <w:t>17</w:t>
                      </w:r>
                      <w:r w:rsidR="00282FC2" w:rsidRPr="008307DD">
                        <w:rPr>
                          <w:szCs w:val="24"/>
                        </w:rPr>
                        <w:t>th</w:t>
                      </w:r>
                      <w:r w:rsidRPr="008307DD">
                        <w:rPr>
                          <w:szCs w:val="24"/>
                        </w:rPr>
                        <w:t xml:space="preserve"> with </w:t>
                      </w:r>
                      <w:r w:rsidR="00E87AF8" w:rsidRPr="008307DD">
                        <w:rPr>
                          <w:szCs w:val="24"/>
                        </w:rPr>
                        <w:t>2</w:t>
                      </w:r>
                      <w:r w:rsidR="00743AA3" w:rsidRPr="008307DD">
                        <w:rPr>
                          <w:szCs w:val="24"/>
                        </w:rPr>
                        <w:t>3</w:t>
                      </w:r>
                      <w:r w:rsidR="00B41991" w:rsidRPr="008307DD">
                        <w:rPr>
                          <w:szCs w:val="24"/>
                        </w:rPr>
                        <w:t xml:space="preserve"> </w:t>
                      </w:r>
                      <w:r w:rsidRPr="008307DD">
                        <w:rPr>
                          <w:szCs w:val="24"/>
                        </w:rPr>
                        <w:t>members</w:t>
                      </w:r>
                      <w:r w:rsidR="00E51CC8" w:rsidRPr="008307DD">
                        <w:rPr>
                          <w:szCs w:val="24"/>
                        </w:rPr>
                        <w:t xml:space="preserve"> </w:t>
                      </w:r>
                      <w:r w:rsidR="008307DD" w:rsidRPr="008307DD">
                        <w:rPr>
                          <w:szCs w:val="24"/>
                        </w:rPr>
                        <w:t xml:space="preserve">and 1 guest </w:t>
                      </w:r>
                      <w:r w:rsidR="00E51CC8" w:rsidRPr="008307DD">
                        <w:rPr>
                          <w:szCs w:val="24"/>
                        </w:rPr>
                        <w:t>present</w:t>
                      </w:r>
                      <w:r w:rsidR="00743AA3" w:rsidRPr="008307DD">
                        <w:rPr>
                          <w:szCs w:val="24"/>
                        </w:rPr>
                        <w:t xml:space="preserve">. </w:t>
                      </w:r>
                      <w:r w:rsidR="008307DD" w:rsidRPr="008307DD">
                        <w:rPr>
                          <w:szCs w:val="24"/>
                        </w:rPr>
                        <w:t xml:space="preserve">The Treasurer indicated that the current balance is $1022.96.  </w:t>
                      </w:r>
                      <w:r w:rsidR="00743AA3" w:rsidRPr="008307DD">
                        <w:rPr>
                          <w:szCs w:val="24"/>
                        </w:rPr>
                        <w:t xml:space="preserve">The </w:t>
                      </w:r>
                      <w:r w:rsidR="008307DD" w:rsidRPr="008307DD">
                        <w:rPr>
                          <w:szCs w:val="24"/>
                        </w:rPr>
                        <w:t>August</w:t>
                      </w:r>
                      <w:r w:rsidR="00743AA3" w:rsidRPr="008307DD">
                        <w:rPr>
                          <w:szCs w:val="24"/>
                        </w:rPr>
                        <w:t xml:space="preserve"> minutes were unanimously approved.  </w:t>
                      </w:r>
                    </w:p>
                    <w:p w:rsidR="008307DD" w:rsidRPr="008307DD" w:rsidRDefault="008307DD" w:rsidP="008307DD">
                      <w:pPr>
                        <w:autoSpaceDE w:val="0"/>
                        <w:autoSpaceDN w:val="0"/>
                        <w:adjustRightInd w:val="0"/>
                        <w:ind w:left="420"/>
                        <w:rPr>
                          <w:szCs w:val="24"/>
                        </w:rPr>
                      </w:pPr>
                    </w:p>
                    <w:p w:rsidR="00743AA3" w:rsidRPr="00F52E93" w:rsidRDefault="008D7C4E" w:rsidP="00351BC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>
                        <w:t xml:space="preserve">Program: </w:t>
                      </w:r>
                      <w:r w:rsidR="008307DD">
                        <w:t>Semi-annual member auction.</w:t>
                      </w:r>
                    </w:p>
                    <w:p w:rsidR="00F52E93" w:rsidRDefault="00F52E93" w:rsidP="00F52E93">
                      <w:pPr>
                        <w:pStyle w:val="ListParagraph"/>
                        <w:rPr>
                          <w:szCs w:val="24"/>
                        </w:rPr>
                      </w:pPr>
                    </w:p>
                    <w:p w:rsidR="003E62A2" w:rsidRDefault="00F52E93" w:rsidP="00351BC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Ben Reynolds, </w:t>
                      </w:r>
                      <w:proofErr w:type="gramStart"/>
                      <w:r>
                        <w:rPr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YN, and guest at this meeting, officially joined RACC.</w:t>
                      </w:r>
                    </w:p>
                    <w:p w:rsidR="003E62A2" w:rsidRDefault="003E62A2" w:rsidP="003E62A2">
                      <w:pPr>
                        <w:pStyle w:val="ListParagraph"/>
                        <w:rPr>
                          <w:szCs w:val="24"/>
                        </w:rPr>
                      </w:pPr>
                    </w:p>
                    <w:p w:rsidR="003E62A2" w:rsidRPr="003E62A2" w:rsidRDefault="003E62A2" w:rsidP="00351BC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3E62A2">
                        <w:rPr>
                          <w:szCs w:val="24"/>
                        </w:rPr>
                        <w:t xml:space="preserve">Attention all YN: </w:t>
                      </w:r>
                      <w:r>
                        <w:rPr>
                          <w:szCs w:val="24"/>
                        </w:rPr>
                        <w:t>Randolph Grimes</w:t>
                      </w:r>
                      <w:r w:rsidRPr="003E62A2">
                        <w:rPr>
                          <w:szCs w:val="24"/>
                        </w:rPr>
                        <w:t xml:space="preserve"> will be bringing Uncirculated Star Notes to give out to our Young Numismatists at the </w:t>
                      </w:r>
                      <w:r>
                        <w:rPr>
                          <w:szCs w:val="24"/>
                        </w:rPr>
                        <w:t>October</w:t>
                      </w:r>
                      <w:r w:rsidRPr="003E62A2">
                        <w:rPr>
                          <w:szCs w:val="24"/>
                        </w:rPr>
                        <w:t xml:space="preserve"> meeting.  </w:t>
                      </w:r>
                    </w:p>
                    <w:p w:rsidR="00E51CC8" w:rsidRPr="00F85A40" w:rsidRDefault="00E51CC8" w:rsidP="00F85A40">
                      <w:pPr>
                        <w:autoSpaceDE w:val="0"/>
                        <w:autoSpaceDN w:val="0"/>
                        <w:adjustRightInd w:val="0"/>
                        <w:ind w:left="420"/>
                        <w:rPr>
                          <w:szCs w:val="24"/>
                        </w:rPr>
                      </w:pPr>
                    </w:p>
                    <w:p w:rsidR="008D7C4E" w:rsidRPr="00E51CC8" w:rsidRDefault="008D7C4E" w:rsidP="00351BC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>
                        <w:t>Conclusion: The meeting adjourned at 8:</w:t>
                      </w:r>
                      <w:r w:rsidR="008307DD">
                        <w:t>5</w:t>
                      </w:r>
                      <w:r w:rsidR="00743AA3">
                        <w:t>7</w:t>
                      </w:r>
                      <w:r>
                        <w:t xml:space="preserve">pm. </w:t>
                      </w:r>
                    </w:p>
                    <w:p w:rsidR="00D34139" w:rsidRPr="008D7C4E" w:rsidRDefault="00D34139" w:rsidP="00D34139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420"/>
                      </w:pPr>
                    </w:p>
                    <w:p w:rsidR="00444F5E" w:rsidRDefault="00444F5E" w:rsidP="00527174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C00000"/>
                          <w:szCs w:val="24"/>
                        </w:rPr>
                      </w:pPr>
                      <w:r w:rsidRPr="00786AF2">
                        <w:rPr>
                          <w:b/>
                          <w:color w:val="C00000"/>
                          <w:szCs w:val="24"/>
                        </w:rPr>
                        <w:t>Old Business:</w:t>
                      </w:r>
                    </w:p>
                    <w:p w:rsidR="008307DD" w:rsidRDefault="008307DD" w:rsidP="008307D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C00000"/>
                          <w:szCs w:val="24"/>
                        </w:rPr>
                      </w:pPr>
                    </w:p>
                    <w:p w:rsidR="00D34139" w:rsidRDefault="00F52E93" w:rsidP="00351B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None</w:t>
                      </w:r>
                    </w:p>
                    <w:p w:rsidR="00F52E93" w:rsidRPr="008307DD" w:rsidRDefault="00F52E93" w:rsidP="00F52E93">
                      <w:pPr>
                        <w:pStyle w:val="ListParagraph"/>
                        <w:autoSpaceDE w:val="0"/>
                        <w:autoSpaceDN w:val="0"/>
                        <w:adjustRightInd w:val="0"/>
                      </w:pPr>
                    </w:p>
                    <w:p w:rsidR="00E16908" w:rsidRDefault="00E16908" w:rsidP="00527174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C00000"/>
                          <w:szCs w:val="24"/>
                        </w:rPr>
                      </w:pPr>
                      <w:r w:rsidRPr="00786AF2">
                        <w:rPr>
                          <w:b/>
                          <w:color w:val="C00000"/>
                          <w:szCs w:val="24"/>
                        </w:rPr>
                        <w:t>New Business:</w:t>
                      </w:r>
                    </w:p>
                    <w:p w:rsidR="00AC12B9" w:rsidRDefault="00AC12B9" w:rsidP="00F52E93">
                      <w:p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</w:p>
                    <w:p w:rsidR="00547F57" w:rsidRDefault="00E51CC8" w:rsidP="00351BC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F52E93">
                        <w:rPr>
                          <w:szCs w:val="24"/>
                        </w:rPr>
                        <w:t xml:space="preserve">Discussed VNA coin show:  </w:t>
                      </w:r>
                      <w:r w:rsidR="00F52E93">
                        <w:rPr>
                          <w:szCs w:val="24"/>
                        </w:rPr>
                        <w:t xml:space="preserve">Finished coordinating the list of volunteers and tied up </w:t>
                      </w:r>
                      <w:r w:rsidR="00D30672">
                        <w:rPr>
                          <w:szCs w:val="24"/>
                        </w:rPr>
                        <w:t>the remaining</w:t>
                      </w:r>
                      <w:r w:rsidR="00F52E93">
                        <w:rPr>
                          <w:szCs w:val="24"/>
                        </w:rPr>
                        <w:t xml:space="preserve"> loose ends.</w:t>
                      </w:r>
                    </w:p>
                    <w:p w:rsidR="00F52E93" w:rsidRPr="007226CB" w:rsidRDefault="00F52E93" w:rsidP="00351BC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25</w:t>
                      </w:r>
                      <w:r w:rsidRPr="00F52E93">
                        <w:rPr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Cs w:val="24"/>
                        </w:rPr>
                        <w:t xml:space="preserve"> Anniversary Medal: Need to submit a design to Crown Trophy; one possible design is to have the Christmas Nickel on one side and the Club Medallion on the other side.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4D3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C477D3B" wp14:editId="2D9BFB54">
                <wp:simplePos x="0" y="0"/>
                <wp:positionH relativeFrom="page">
                  <wp:posOffset>617855</wp:posOffset>
                </wp:positionH>
                <wp:positionV relativeFrom="page">
                  <wp:posOffset>4553585</wp:posOffset>
                </wp:positionV>
                <wp:extent cx="1428750" cy="2257425"/>
                <wp:effectExtent l="0" t="0" r="0" b="9525"/>
                <wp:wrapNone/>
                <wp:docPr id="23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F5E" w:rsidRPr="003A1890" w:rsidRDefault="00444F5E" w:rsidP="00590DDA">
                            <w:pPr>
                              <w:pStyle w:val="BodyText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3A1890">
                              <w:rPr>
                                <w:b/>
                                <w:i/>
                                <w:color w:val="000000"/>
                              </w:rPr>
                              <w:t>RACC Officers:</w:t>
                            </w:r>
                          </w:p>
                          <w:p w:rsidR="00444F5E" w:rsidRPr="003A1890" w:rsidRDefault="00444F5E" w:rsidP="00E921D9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:rsidR="00282FC2" w:rsidRDefault="00282FC2" w:rsidP="00282FC2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Billy Hoovler –</w:t>
                            </w:r>
                            <w:r w:rsidR="001B5FE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540 785-7188</w:t>
                            </w:r>
                          </w:p>
                          <w:p w:rsidR="00282FC2" w:rsidRDefault="00351BCA" w:rsidP="00282FC2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282FC2" w:rsidRPr="00181EF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rubberhook1@aol.com</w:t>
                              </w:r>
                            </w:hyperlink>
                          </w:p>
                          <w:p w:rsidR="00444F5E" w:rsidRPr="003A1890" w:rsidRDefault="00444F5E" w:rsidP="00590DDA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44F5E" w:rsidRPr="003A1890" w:rsidRDefault="00444F5E" w:rsidP="00E921D9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>Vice President</w:t>
                            </w:r>
                          </w:p>
                          <w:p w:rsidR="00282FC2" w:rsidRDefault="00282FC2" w:rsidP="00282FC2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Jack Bell</w:t>
                            </w:r>
                            <w:r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>540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498-8194</w:t>
                            </w:r>
                          </w:p>
                          <w:p w:rsidR="00282FC2" w:rsidRPr="003A1890" w:rsidRDefault="00351BCA" w:rsidP="00282FC2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282FC2" w:rsidRPr="00181EF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jack.bell1@navy.mil</w:t>
                              </w:r>
                            </w:hyperlink>
                          </w:p>
                          <w:p w:rsidR="00444F5E" w:rsidRPr="003A1890" w:rsidRDefault="00444F5E" w:rsidP="00E921D9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44F5E" w:rsidRPr="003A1890" w:rsidRDefault="00444F5E" w:rsidP="00E921D9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444F5E" w:rsidRDefault="00282FC2" w:rsidP="00E921D9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Darrel</w:t>
                            </w:r>
                            <w:r w:rsidR="00444F5E">
                              <w:rPr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444F5E"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Becker</w:t>
                            </w:r>
                            <w:r w:rsidR="00444F5E"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44F5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804</w:t>
                            </w:r>
                            <w:r w:rsidR="00444F5E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572</w:t>
                            </w:r>
                            <w:r w:rsidR="00BE3BCC">
                              <w:rPr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7995</w:t>
                            </w:r>
                          </w:p>
                          <w:p w:rsidR="00444F5E" w:rsidRPr="00282FC2" w:rsidRDefault="00282FC2" w:rsidP="00E921D9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rStyle w:val="Hyperlink"/>
                                <w:sz w:val="16"/>
                                <w:szCs w:val="16"/>
                              </w:rPr>
                            </w:pPr>
                            <w:r w:rsidRPr="00282FC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dbecker1020@gmail.com</w:t>
                            </w:r>
                          </w:p>
                          <w:p w:rsidR="00444F5E" w:rsidRPr="003A1890" w:rsidRDefault="00444F5E" w:rsidP="00E921D9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44F5E" w:rsidRPr="003A1890" w:rsidRDefault="00444F5E" w:rsidP="00E921D9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>Treasurer</w:t>
                            </w:r>
                          </w:p>
                          <w:p w:rsidR="00444F5E" w:rsidRDefault="00444F5E" w:rsidP="00CE7BBD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Sam Ghormley</w:t>
                            </w:r>
                            <w:r w:rsidRPr="003A189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540 907-9394</w:t>
                            </w:r>
                          </w:p>
                          <w:p w:rsidR="00444F5E" w:rsidRPr="00512F9A" w:rsidRDefault="00351BCA" w:rsidP="00FF742C">
                            <w:pPr>
                              <w:pStyle w:val="BodyTextIndent"/>
                              <w:tabs>
                                <w:tab w:val="clear" w:pos="180"/>
                                <w:tab w:val="right" w:pos="1620"/>
                              </w:tabs>
                              <w:spacing w:line="200" w:lineRule="exact"/>
                              <w:ind w:left="0" w:firstLine="0"/>
                              <w:rPr>
                                <w:color w:val="FFFFFF"/>
                              </w:rPr>
                            </w:pPr>
                            <w:hyperlink r:id="rId11" w:history="1">
                              <w:r w:rsidR="00444F5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spotcat_91</w:t>
                              </w:r>
                              <w:r w:rsidR="00444F5E" w:rsidRPr="00181EF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@</w:t>
                              </w:r>
                              <w:r w:rsidR="00444F5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yahoo.com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4" type="#_x0000_t202" style="position:absolute;left:0;text-align:left;margin-left:48.65pt;margin-top:358.55pt;width:112.5pt;height:177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2NtA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" o:allowincell="f" filled="f" stroked="f">
                <v:textbox inset="0,0,0,0">
                  <w:txbxContent>
                    <w:p w:rsidR="00444F5E" w:rsidRPr="003A1890" w:rsidRDefault="00444F5E" w:rsidP="00590DDA">
                      <w:pPr>
                        <w:pStyle w:val="BodyText"/>
                        <w:rPr>
                          <w:b/>
                          <w:i/>
                          <w:color w:val="000000"/>
                        </w:rPr>
                      </w:pPr>
                      <w:r w:rsidRPr="003A1890">
                        <w:rPr>
                          <w:b/>
                          <w:i/>
                          <w:color w:val="000000"/>
                        </w:rPr>
                        <w:t>RACC Officers:</w:t>
                      </w:r>
                    </w:p>
                    <w:p w:rsidR="00444F5E" w:rsidRPr="003A1890" w:rsidRDefault="00444F5E" w:rsidP="00E921D9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A1890">
                        <w:rPr>
                          <w:color w:val="000000"/>
                          <w:sz w:val="16"/>
                          <w:szCs w:val="16"/>
                        </w:rPr>
                        <w:t>President</w:t>
                      </w:r>
                    </w:p>
                    <w:p w:rsidR="00282FC2" w:rsidRDefault="00282FC2" w:rsidP="00282FC2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Billy Hoovler –</w:t>
                      </w:r>
                      <w:r w:rsidR="001B5FEF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540 785-7188</w:t>
                      </w:r>
                    </w:p>
                    <w:p w:rsidR="00282FC2" w:rsidRDefault="00351BCA" w:rsidP="00282FC2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hyperlink r:id="rId12" w:history="1">
                        <w:r w:rsidR="00282FC2" w:rsidRPr="00181EF0">
                          <w:rPr>
                            <w:rStyle w:val="Hyperlink"/>
                            <w:sz w:val="16"/>
                            <w:szCs w:val="16"/>
                          </w:rPr>
                          <w:t>rubberhook1@aol.com</w:t>
                        </w:r>
                      </w:hyperlink>
                    </w:p>
                    <w:p w:rsidR="00444F5E" w:rsidRPr="003A1890" w:rsidRDefault="00444F5E" w:rsidP="00590DDA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firstLine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444F5E" w:rsidRPr="003A1890" w:rsidRDefault="00444F5E" w:rsidP="00E921D9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A1890">
                        <w:rPr>
                          <w:color w:val="000000"/>
                          <w:sz w:val="16"/>
                          <w:szCs w:val="16"/>
                        </w:rPr>
                        <w:t>Vice President</w:t>
                      </w:r>
                    </w:p>
                    <w:p w:rsidR="00282FC2" w:rsidRDefault="00282FC2" w:rsidP="00282FC2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Jack Bell</w:t>
                      </w:r>
                      <w:r w:rsidRPr="003A1890">
                        <w:rPr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3A1890">
                        <w:rPr>
                          <w:color w:val="000000"/>
                          <w:sz w:val="16"/>
                          <w:szCs w:val="16"/>
                        </w:rPr>
                        <w:t>540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498-8194</w:t>
                      </w:r>
                    </w:p>
                    <w:p w:rsidR="00282FC2" w:rsidRPr="003A1890" w:rsidRDefault="00351BCA" w:rsidP="00282FC2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hyperlink r:id="rId13" w:history="1">
                        <w:r w:rsidR="00282FC2" w:rsidRPr="00181EF0">
                          <w:rPr>
                            <w:rStyle w:val="Hyperlink"/>
                            <w:sz w:val="16"/>
                            <w:szCs w:val="16"/>
                          </w:rPr>
                          <w:t>jack.bell1@navy.mil</w:t>
                        </w:r>
                      </w:hyperlink>
                    </w:p>
                    <w:p w:rsidR="00444F5E" w:rsidRPr="003A1890" w:rsidRDefault="00444F5E" w:rsidP="00E921D9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444F5E" w:rsidRPr="003A1890" w:rsidRDefault="00444F5E" w:rsidP="00E921D9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A1890">
                        <w:rPr>
                          <w:color w:val="000000"/>
                          <w:sz w:val="16"/>
                          <w:szCs w:val="16"/>
                        </w:rPr>
                        <w:t>Secretary</w:t>
                      </w:r>
                    </w:p>
                    <w:p w:rsidR="00444F5E" w:rsidRDefault="00282FC2" w:rsidP="00E921D9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Darrel</w:t>
                      </w:r>
                      <w:r w:rsidR="00444F5E">
                        <w:rPr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444F5E" w:rsidRPr="003A1890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Becker</w:t>
                      </w:r>
                      <w:r w:rsidR="00444F5E" w:rsidRPr="003A1890">
                        <w:rPr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44F5E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804</w:t>
                      </w:r>
                      <w:r w:rsidR="00444F5E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572</w:t>
                      </w:r>
                      <w:r w:rsidR="00BE3BCC">
                        <w:rPr>
                          <w:color w:val="00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7995</w:t>
                      </w:r>
                    </w:p>
                    <w:p w:rsidR="00444F5E" w:rsidRPr="00282FC2" w:rsidRDefault="00282FC2" w:rsidP="00E921D9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rStyle w:val="Hyperlink"/>
                          <w:sz w:val="16"/>
                          <w:szCs w:val="16"/>
                        </w:rPr>
                      </w:pPr>
                      <w:r w:rsidRPr="00282FC2">
                        <w:rPr>
                          <w:rStyle w:val="Hyperlink"/>
                          <w:sz w:val="16"/>
                          <w:szCs w:val="16"/>
                        </w:rPr>
                        <w:t>dbecker1020@gmail.com</w:t>
                      </w:r>
                    </w:p>
                    <w:p w:rsidR="00444F5E" w:rsidRPr="003A1890" w:rsidRDefault="00444F5E" w:rsidP="00E921D9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444F5E" w:rsidRPr="003A1890" w:rsidRDefault="00444F5E" w:rsidP="00E921D9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3A1890">
                        <w:rPr>
                          <w:color w:val="000000"/>
                          <w:sz w:val="16"/>
                          <w:szCs w:val="16"/>
                        </w:rPr>
                        <w:t>Treasurer</w:t>
                      </w:r>
                    </w:p>
                    <w:p w:rsidR="00444F5E" w:rsidRDefault="00444F5E" w:rsidP="00CE7BBD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Sam Ghormley</w:t>
                      </w:r>
                      <w:r w:rsidRPr="003A1890">
                        <w:rPr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540 907-9394</w:t>
                      </w:r>
                    </w:p>
                    <w:p w:rsidR="00444F5E" w:rsidRPr="00512F9A" w:rsidRDefault="00351BCA" w:rsidP="00FF742C">
                      <w:pPr>
                        <w:pStyle w:val="BodyTextIndent"/>
                        <w:tabs>
                          <w:tab w:val="clear" w:pos="180"/>
                          <w:tab w:val="right" w:pos="1620"/>
                        </w:tabs>
                        <w:spacing w:line="200" w:lineRule="exact"/>
                        <w:ind w:left="0" w:firstLine="0"/>
                        <w:rPr>
                          <w:color w:val="FFFFFF"/>
                        </w:rPr>
                      </w:pPr>
                      <w:hyperlink r:id="rId14" w:history="1">
                        <w:r w:rsidR="00444F5E">
                          <w:rPr>
                            <w:rStyle w:val="Hyperlink"/>
                            <w:sz w:val="16"/>
                            <w:szCs w:val="16"/>
                          </w:rPr>
                          <w:t>spotcat_91</w:t>
                        </w:r>
                        <w:r w:rsidR="00444F5E" w:rsidRPr="00181EF0">
                          <w:rPr>
                            <w:rStyle w:val="Hyperlink"/>
                            <w:sz w:val="16"/>
                            <w:szCs w:val="16"/>
                          </w:rPr>
                          <w:t>@</w:t>
                        </w:r>
                        <w:r w:rsidR="00444F5E">
                          <w:rPr>
                            <w:rStyle w:val="Hyperlink"/>
                            <w:sz w:val="16"/>
                            <w:szCs w:val="16"/>
                          </w:rPr>
                          <w:t>yahoo.com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4D35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4059683" wp14:editId="756C06FD">
                <wp:simplePos x="0" y="0"/>
                <wp:positionH relativeFrom="column">
                  <wp:posOffset>157480</wp:posOffset>
                </wp:positionH>
                <wp:positionV relativeFrom="paragraph">
                  <wp:posOffset>1583690</wp:posOffset>
                </wp:positionV>
                <wp:extent cx="1432560" cy="878205"/>
                <wp:effectExtent l="0" t="0" r="15240" b="17145"/>
                <wp:wrapNone/>
                <wp:docPr id="20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2560" cy="878205"/>
                          <a:chOff x="5325" y="7869"/>
                          <a:chExt cx="4110" cy="2325"/>
                        </a:xfrm>
                      </wpg:grpSpPr>
                      <wps:wsp>
                        <wps:cNvPr id="21" name="AutoShape 441"/>
                        <wps:cNvSpPr>
                          <a:spLocks noChangeArrowheads="1"/>
                        </wps:cNvSpPr>
                        <wps:spPr bwMode="auto">
                          <a:xfrm>
                            <a:off x="5325" y="7869"/>
                            <a:ext cx="4110" cy="2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8190"/>
                            <a:ext cx="3630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F5E" w:rsidRPr="00EF0D22" w:rsidRDefault="00444F5E" w:rsidP="00BA1156">
                              <w:pPr>
                                <w:spacing w:after="60"/>
                                <w:jc w:val="center"/>
                                <w:rPr>
                                  <w:b/>
                                  <w:color w:val="002060"/>
                                  <w:sz w:val="16"/>
                                </w:rPr>
                              </w:pPr>
                              <w:r w:rsidRPr="00D40308">
                                <w:rPr>
                                  <w:color w:val="002060"/>
                                  <w:sz w:val="22"/>
                                </w:rPr>
                                <w:t>View 24/7 Gold and S</w:t>
                              </w:r>
                              <w:r w:rsidRPr="004B61E2">
                                <w:t>ilver SPOT Prices</w:t>
                              </w:r>
                              <w:r>
                                <w:t xml:space="preserve"> from the RACC website.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035" style="position:absolute;left:0;text-align:left;margin-left:12.4pt;margin-top:124.7pt;width:112.8pt;height:69.15pt;z-index:251659776" coordorigin="5325,7869" coordsize="4110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">
                <v:roundrect id="AutoShape 441" o:spid="_x0000_s1036" style="position:absolute;left:5325;top:7869;width:4110;height:23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OgMUA&#10;AADbAAAADwAAAGRycy9kb3ducmV2LnhtbESPQWvCQBSE70L/w/IKvekmKRSJrtIqgRKLYBTPr9ln&#10;Epp9G7Jbk/rr3UKhx2FmvmGW69G04kq9aywriGcRCOLS6oYrBadjNp2DcB5ZY2uZFPyQg/XqYbLE&#10;VNuBD3QtfCUChF2KCmrvu1RKV9Zk0M1sRxy8i+0N+iD7SuoehwA3rUyi6EUabDgs1NjRpqbyq/g2&#10;Ci63/Fxk8cfWPL8dKP/c77q42Sn19Di+LkB4Gv1/+K/9rhUkM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k6AxQAAANsAAAAPAAAAAAAAAAAAAAAAAJgCAABkcnMv&#10;ZG93bnJldi54bWxQSwUGAAAAAAQABAD1AAAAigMAAAAA&#10;" fillcolor="#d8d8d8" strokecolor="#002060"/>
                <v:shape id="Text Box 442" o:spid="_x0000_s1037" type="#_x0000_t202" style="position:absolute;left:5520;top:8190;width:3630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444F5E" w:rsidRPr="00EF0D22" w:rsidRDefault="00444F5E" w:rsidP="00BA1156">
                        <w:pPr>
                          <w:spacing w:after="60"/>
                          <w:jc w:val="center"/>
                          <w:rPr>
                            <w:b/>
                            <w:color w:val="002060"/>
                            <w:sz w:val="16"/>
                          </w:rPr>
                        </w:pPr>
                        <w:r w:rsidRPr="00D40308">
                          <w:rPr>
                            <w:color w:val="002060"/>
                            <w:sz w:val="22"/>
                          </w:rPr>
                          <w:t>View 24/7 Gold and S</w:t>
                        </w:r>
                        <w:r w:rsidRPr="004B61E2">
                          <w:t>ilver SPOT Prices</w:t>
                        </w:r>
                        <w:r>
                          <w:t xml:space="preserve"> from the RACC website.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4D35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C550B39" wp14:editId="759C7886">
                <wp:simplePos x="0" y="0"/>
                <wp:positionH relativeFrom="column">
                  <wp:posOffset>80010</wp:posOffset>
                </wp:positionH>
                <wp:positionV relativeFrom="paragraph">
                  <wp:posOffset>712470</wp:posOffset>
                </wp:positionV>
                <wp:extent cx="1619250" cy="762000"/>
                <wp:effectExtent l="0" t="0" r="0" b="19050"/>
                <wp:wrapNone/>
                <wp:docPr id="13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762000"/>
                          <a:chOff x="981" y="10215"/>
                          <a:chExt cx="2550" cy="1200"/>
                        </a:xfrm>
                      </wpg:grpSpPr>
                      <wps:wsp>
                        <wps:cNvPr id="14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1071" y="10215"/>
                            <a:ext cx="2250" cy="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0350"/>
                            <a:ext cx="2550" cy="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F5E" w:rsidRPr="00D40308" w:rsidRDefault="00444F5E" w:rsidP="00EF0D22">
                              <w:pPr>
                                <w:spacing w:after="60"/>
                                <w:jc w:val="center"/>
                                <w:rPr>
                                  <w:color w:val="002060"/>
                                  <w:sz w:val="22"/>
                                </w:rPr>
                              </w:pPr>
                              <w:r w:rsidRPr="00D40308">
                                <w:rPr>
                                  <w:color w:val="002060"/>
                                  <w:sz w:val="22"/>
                                </w:rPr>
                                <w:t>We’re on the Web!</w:t>
                              </w:r>
                            </w:p>
                            <w:p w:rsidR="00444F5E" w:rsidRPr="00EF0D22" w:rsidRDefault="00444F5E" w:rsidP="00EF0D22">
                              <w:pPr>
                                <w:spacing w:after="60"/>
                                <w:jc w:val="center"/>
                                <w:rPr>
                                  <w:i/>
                                  <w:color w:val="002060"/>
                                  <w:sz w:val="18"/>
                                </w:rPr>
                              </w:pPr>
                              <w:r w:rsidRPr="00EF0D22">
                                <w:rPr>
                                  <w:i/>
                                  <w:color w:val="002060"/>
                                  <w:sz w:val="18"/>
                                </w:rPr>
                                <w:t>See us at:</w:t>
                              </w:r>
                            </w:p>
                            <w:p w:rsidR="00444F5E" w:rsidRPr="00EF0D22" w:rsidRDefault="00351BCA" w:rsidP="00EF0D22">
                              <w:pPr>
                                <w:spacing w:after="60"/>
                                <w:jc w:val="center"/>
                                <w:rPr>
                                  <w:b/>
                                  <w:color w:val="002060"/>
                                  <w:sz w:val="16"/>
                                </w:rPr>
                              </w:pPr>
                              <w:hyperlink r:id="rId15" w:history="1">
                                <w:r w:rsidR="00444F5E" w:rsidRPr="008D7044">
                                  <w:rPr>
                                    <w:rStyle w:val="Hyperlink"/>
                                    <w:i/>
                                    <w:sz w:val="18"/>
                                  </w:rPr>
                                  <w:t>www.</w:t>
                                </w:r>
                                <w:r w:rsidR="00444F5E" w:rsidRPr="00154A8F">
                                  <w:rPr>
                                    <w:rStyle w:val="Hyperlink"/>
                                    <w:i/>
                                    <w:sz w:val="18"/>
                                  </w:rPr>
                                  <w:t>racceteer</w:t>
                                </w:r>
                                <w:r w:rsidR="00444F5E" w:rsidRPr="008D7044">
                                  <w:rPr>
                                    <w:rStyle w:val="Hyperlink"/>
                                    <w:i/>
                                    <w:sz w:val="18"/>
                                  </w:rPr>
                                  <w:t>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038" style="position:absolute;left:0;text-align:left;margin-left:6.3pt;margin-top:56.1pt;width:127.5pt;height:60pt;z-index:251653632" coordorigin="981,10215" coordsize="255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">
                <v:roundrect id="AutoShape 259" o:spid="_x0000_s1039" style="position:absolute;left:1071;top:10215;width:2250;height:12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npcMA&#10;AADbAAAADwAAAGRycy9kb3ducmV2LnhtbERPTWvCQBC9C/0PyxR6M5u0RUp0E6pFKCoFU/E8Zsck&#10;NDsbsltN/fWuIPQ2j/c5s3wwrThR7xrLCpIoBkFcWt1wpWD3vRy/gXAeWWNrmRT8kYM8exjNMNX2&#10;zFs6Fb4SIYRdigpq77tUSlfWZNBFtiMO3NH2Bn2AfSV1j+cQblr5HMcTabDh0FBjR4uayp/i1yg4&#10;Xlb7YplsPszLfEurw9e6S5q1Uk+Pw/sUhKfB/4vv7k8d5r/C7Zdw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npcMAAADbAAAADwAAAAAAAAAAAAAAAACYAgAAZHJzL2Rv&#10;d25yZXYueG1sUEsFBgAAAAAEAAQA9QAAAIgDAAAAAA==&#10;" fillcolor="#d8d8d8" strokecolor="#002060"/>
                <v:shape id="Text Box 256" o:spid="_x0000_s1040" type="#_x0000_t202" style="position:absolute;left:981;top:10350;width:2550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44F5E" w:rsidRPr="00D40308" w:rsidRDefault="00444F5E" w:rsidP="00EF0D22">
                        <w:pPr>
                          <w:spacing w:after="60"/>
                          <w:jc w:val="center"/>
                          <w:rPr>
                            <w:color w:val="002060"/>
                            <w:sz w:val="22"/>
                          </w:rPr>
                        </w:pPr>
                        <w:r w:rsidRPr="00D40308">
                          <w:rPr>
                            <w:color w:val="002060"/>
                            <w:sz w:val="22"/>
                          </w:rPr>
                          <w:t>We’re on the Web!</w:t>
                        </w:r>
                      </w:p>
                      <w:p w:rsidR="00444F5E" w:rsidRPr="00EF0D22" w:rsidRDefault="00444F5E" w:rsidP="00EF0D22">
                        <w:pPr>
                          <w:spacing w:after="60"/>
                          <w:jc w:val="center"/>
                          <w:rPr>
                            <w:i/>
                            <w:color w:val="002060"/>
                            <w:sz w:val="18"/>
                          </w:rPr>
                        </w:pPr>
                        <w:r w:rsidRPr="00EF0D22">
                          <w:rPr>
                            <w:i/>
                            <w:color w:val="002060"/>
                            <w:sz w:val="18"/>
                          </w:rPr>
                          <w:t>See us at:</w:t>
                        </w:r>
                      </w:p>
                      <w:p w:rsidR="00444F5E" w:rsidRPr="00EF0D22" w:rsidRDefault="00351BCA" w:rsidP="00EF0D22">
                        <w:pPr>
                          <w:spacing w:after="60"/>
                          <w:jc w:val="center"/>
                          <w:rPr>
                            <w:b/>
                            <w:color w:val="002060"/>
                            <w:sz w:val="16"/>
                          </w:rPr>
                        </w:pPr>
                        <w:hyperlink r:id="rId16" w:history="1">
                          <w:r w:rsidR="00444F5E" w:rsidRPr="008D7044">
                            <w:rPr>
                              <w:rStyle w:val="Hyperlink"/>
                              <w:i/>
                              <w:sz w:val="18"/>
                            </w:rPr>
                            <w:t>www.</w:t>
                          </w:r>
                          <w:r w:rsidR="00444F5E" w:rsidRPr="00154A8F">
                            <w:rPr>
                              <w:rStyle w:val="Hyperlink"/>
                              <w:i/>
                              <w:sz w:val="18"/>
                            </w:rPr>
                            <w:t>racceteer</w:t>
                          </w:r>
                          <w:r w:rsidR="00444F5E" w:rsidRPr="008D7044">
                            <w:rPr>
                              <w:rStyle w:val="Hyperlink"/>
                              <w:i/>
                              <w:sz w:val="18"/>
                            </w:rPr>
                            <w:t>.com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E841AB">
        <w:rPr>
          <w:noProof/>
        </w:rPr>
        <w:br w:type="page"/>
      </w:r>
    </w:p>
    <w:p w:rsidR="00E841AB" w:rsidRDefault="009E3E6D" w:rsidP="00155C0B">
      <w:pPr>
        <w:ind w:lef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0B834CFE" wp14:editId="472D51D0">
                <wp:simplePos x="0" y="0"/>
                <wp:positionH relativeFrom="page">
                  <wp:posOffset>672998</wp:posOffset>
                </wp:positionH>
                <wp:positionV relativeFrom="page">
                  <wp:posOffset>438912</wp:posOffset>
                </wp:positionV>
                <wp:extent cx="6684645" cy="716890"/>
                <wp:effectExtent l="0" t="0" r="20955" b="26670"/>
                <wp:wrapNone/>
                <wp:docPr id="1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7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70A0" w:rsidRPr="00786AF2" w:rsidRDefault="001870A0" w:rsidP="001870A0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86AF2">
                              <w:rPr>
                                <w:color w:val="FF0000"/>
                                <w:sz w:val="36"/>
                                <w:szCs w:val="36"/>
                              </w:rPr>
                              <w:t>Executive</w:t>
                            </w:r>
                            <w:r w:rsidRPr="00786AF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Board (EB) Meeting</w:t>
                            </w:r>
                          </w:p>
                          <w:p w:rsidR="00407F73" w:rsidRDefault="001870A0" w:rsidP="001870A0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The EB </w:t>
                            </w:r>
                            <w:r w:rsidR="00407F73">
                              <w:t>scheduled for 10/1/15 was cancelled due to scheduling conflicts.</w:t>
                            </w:r>
                          </w:p>
                          <w:p w:rsidR="00407F73" w:rsidRDefault="00407F73" w:rsidP="001870A0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407F73" w:rsidRDefault="00407F73" w:rsidP="001870A0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4176C9" w:rsidRDefault="004176C9" w:rsidP="001870A0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1B5FEF" w:rsidRDefault="001B5FEF" w:rsidP="001B5FE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</w:pPr>
                          </w:p>
                          <w:p w:rsidR="0097002B" w:rsidRDefault="0097002B" w:rsidP="0097002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97002B" w:rsidRDefault="0097002B" w:rsidP="0097002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67236F" w:rsidRDefault="0067236F" w:rsidP="0067236F">
                            <w:pPr>
                              <w:pStyle w:val="ListParagraph"/>
                            </w:pPr>
                          </w:p>
                          <w:p w:rsidR="001B5FEF" w:rsidRDefault="001B5FEF" w:rsidP="001B5FEF">
                            <w:pPr>
                              <w:pStyle w:val="ListParagraph"/>
                            </w:pPr>
                          </w:p>
                          <w:p w:rsidR="001B5FEF" w:rsidRDefault="001B5FEF" w:rsidP="00152C2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</w:pPr>
                          </w:p>
                          <w:p w:rsidR="001870A0" w:rsidRPr="00BC27AF" w:rsidRDefault="001870A0" w:rsidP="001870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1870A0" w:rsidRPr="00FF5F87" w:rsidRDefault="001870A0" w:rsidP="001870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4" o:spid="_x0000_s1041" type="#_x0000_t202" style="position:absolute;left:0;text-align:left;margin-left:53pt;margin-top:34.55pt;width:526.35pt;height:56.4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" o:allowincell="f" filled="f">
                <v:textbox inset="0,0,0,0">
                  <w:txbxContent>
                    <w:p w:rsidR="001870A0" w:rsidRPr="00786AF2" w:rsidRDefault="001870A0" w:rsidP="001870A0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786AF2">
                        <w:rPr>
                          <w:color w:val="FF0000"/>
                          <w:sz w:val="36"/>
                          <w:szCs w:val="36"/>
                        </w:rPr>
                        <w:t>Executive</w:t>
                      </w:r>
                      <w:r w:rsidRPr="00786AF2">
                        <w:rPr>
                          <w:color w:val="auto"/>
                          <w:sz w:val="36"/>
                          <w:szCs w:val="36"/>
                        </w:rPr>
                        <w:t xml:space="preserve"> Board (EB) Meeting</w:t>
                      </w:r>
                    </w:p>
                    <w:p w:rsidR="00407F73" w:rsidRDefault="001870A0" w:rsidP="001870A0">
                      <w:pPr>
                        <w:autoSpaceDE w:val="0"/>
                        <w:autoSpaceDN w:val="0"/>
                        <w:adjustRightInd w:val="0"/>
                      </w:pPr>
                      <w:r>
                        <w:t xml:space="preserve">The EB </w:t>
                      </w:r>
                      <w:r w:rsidR="00407F73">
                        <w:t>scheduled for 10/1/15 was cancelled due to scheduling conflicts.</w:t>
                      </w:r>
                    </w:p>
                    <w:p w:rsidR="00407F73" w:rsidRDefault="00407F73" w:rsidP="001870A0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407F73" w:rsidRDefault="00407F73" w:rsidP="001870A0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4176C9" w:rsidRDefault="004176C9" w:rsidP="001870A0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1B5FEF" w:rsidRDefault="001B5FEF" w:rsidP="001B5FEF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</w:pPr>
                    </w:p>
                    <w:p w:rsidR="0097002B" w:rsidRDefault="0097002B" w:rsidP="0097002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97002B" w:rsidRDefault="0097002B" w:rsidP="0097002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67236F" w:rsidRDefault="0067236F" w:rsidP="0067236F">
                      <w:pPr>
                        <w:pStyle w:val="ListParagraph"/>
                      </w:pPr>
                    </w:p>
                    <w:p w:rsidR="001B5FEF" w:rsidRDefault="001B5FEF" w:rsidP="001B5FEF">
                      <w:pPr>
                        <w:pStyle w:val="ListParagraph"/>
                      </w:pPr>
                    </w:p>
                    <w:p w:rsidR="001B5FEF" w:rsidRDefault="001B5FEF" w:rsidP="00152C2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</w:pPr>
                    </w:p>
                    <w:p w:rsidR="001870A0" w:rsidRPr="00BC27AF" w:rsidRDefault="001870A0" w:rsidP="001870A0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Cs w:val="24"/>
                        </w:rPr>
                      </w:pPr>
                    </w:p>
                    <w:p w:rsidR="001870A0" w:rsidRPr="00FF5F87" w:rsidRDefault="001870A0" w:rsidP="001870A0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042" w:rsidRPr="00BA1042">
        <w:rPr>
          <w:noProof/>
        </w:rPr>
        <w:t xml:space="preserve"> </w:t>
      </w:r>
    </w:p>
    <w:p w:rsidR="00E841AB" w:rsidRDefault="00E841AB">
      <w:pPr>
        <w:rPr>
          <w:noProof/>
        </w:rPr>
      </w:pPr>
    </w:p>
    <w:p w:rsidR="00E841AB" w:rsidRDefault="00D30672" w:rsidP="00B02F3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6817F7C8" wp14:editId="7A89955B">
                <wp:simplePos x="0" y="0"/>
                <wp:positionH relativeFrom="page">
                  <wp:posOffset>672465</wp:posOffset>
                </wp:positionH>
                <wp:positionV relativeFrom="page">
                  <wp:posOffset>1433195</wp:posOffset>
                </wp:positionV>
                <wp:extent cx="6684645" cy="1367790"/>
                <wp:effectExtent l="0" t="0" r="20955" b="22860"/>
                <wp:wrapNone/>
                <wp:docPr id="18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70A0" w:rsidRPr="004600D6" w:rsidRDefault="001870A0" w:rsidP="001870A0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600D6">
                              <w:rPr>
                                <w:color w:val="FF0000"/>
                                <w:sz w:val="36"/>
                                <w:szCs w:val="36"/>
                              </w:rPr>
                              <w:t>Upcoming</w:t>
                            </w:r>
                            <w:r w:rsidRPr="004600D6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Club Events </w:t>
                            </w:r>
                          </w:p>
                          <w:p w:rsidR="004B1ED3" w:rsidRPr="004B1ED3" w:rsidRDefault="004600D6" w:rsidP="00351BC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360" w:firstLine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October</w:t>
                            </w:r>
                            <w:r w:rsidR="004B1ED3" w:rsidRPr="00786AF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4B1ED3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5</w:t>
                            </w:r>
                            <w:r w:rsidR="004B1ED3" w:rsidRPr="00786AF2">
                              <w:rPr>
                                <w:b/>
                                <w:u w:val="single"/>
                              </w:rPr>
                              <w:t>, 2015 Meeting:</w:t>
                            </w:r>
                            <w:r w:rsidRPr="004600D6">
                              <w:rPr>
                                <w:b/>
                              </w:rPr>
                              <w:tab/>
                            </w:r>
                            <w:r w:rsidRPr="004B1ED3">
                              <w:t>Program</w:t>
                            </w:r>
                            <w:r>
                              <w:t xml:space="preserve"> – "</w:t>
                            </w:r>
                            <w:r w:rsidR="00602AA5">
                              <w:t>Exonumia in the Ancient World</w:t>
                            </w:r>
                            <w:r>
                              <w:t>"</w:t>
                            </w:r>
                            <w:r w:rsidR="00602AA5">
                              <w:t xml:space="preserve"> by Liane </w:t>
                            </w:r>
                            <w:r w:rsidR="00CB636C">
                              <w:t xml:space="preserve">          </w:t>
                            </w:r>
                            <w:r w:rsidR="00CB636C" w:rsidRPr="00CB636C">
                              <w:rPr>
                                <w:color w:val="FFFFFF" w:themeColor="background1"/>
                              </w:rPr>
                              <w:t>…………………………………………..</w:t>
                            </w:r>
                            <w:r w:rsidR="00602AA5">
                              <w:t>Houghtalin</w:t>
                            </w:r>
                          </w:p>
                          <w:p w:rsidR="004C23F0" w:rsidRDefault="004600D6" w:rsidP="00351BC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360" w:firstLine="0"/>
                            </w:pPr>
                            <w:r w:rsidRPr="004C23F0">
                              <w:rPr>
                                <w:b/>
                                <w:u w:val="single"/>
                              </w:rPr>
                              <w:t>November</w:t>
                            </w:r>
                            <w:r w:rsidR="004B1ED3" w:rsidRPr="004C23F0">
                              <w:rPr>
                                <w:b/>
                                <w:u w:val="single"/>
                              </w:rPr>
                              <w:t xml:space="preserve"> 1</w:t>
                            </w:r>
                            <w:r w:rsidRPr="004C23F0">
                              <w:rPr>
                                <w:b/>
                                <w:u w:val="single"/>
                              </w:rPr>
                              <w:t>9</w:t>
                            </w:r>
                            <w:r w:rsidR="004B1ED3" w:rsidRPr="004C23F0">
                              <w:rPr>
                                <w:b/>
                                <w:u w:val="single"/>
                              </w:rPr>
                              <w:t>, 2015 Meeting:</w:t>
                            </w:r>
                            <w:r w:rsidR="004C23F0" w:rsidRPr="004C23F0">
                              <w:rPr>
                                <w:b/>
                              </w:rPr>
                              <w:tab/>
                            </w:r>
                            <w:r w:rsidRPr="0071394D">
                              <w:t>Program – "</w:t>
                            </w:r>
                            <w:r w:rsidR="0071394D" w:rsidRPr="0071394D">
                              <w:t xml:space="preserve">Beauty in Money:  Numismatic Art Studies in </w:t>
                            </w:r>
                            <w:r w:rsidR="004C23F0">
                              <w:t xml:space="preserve">  </w:t>
                            </w:r>
                          </w:p>
                          <w:p w:rsidR="004B1ED3" w:rsidRPr="0071394D" w:rsidRDefault="004C23F0" w:rsidP="004C23F0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</w:pPr>
                            <w:r w:rsidRPr="004C23F0">
                              <w:rPr>
                                <w:b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71394D" w:rsidRPr="0071394D">
                              <w:t>India</w:t>
                            </w:r>
                            <w:r w:rsidR="004600D6" w:rsidRPr="0071394D">
                              <w:t>"</w:t>
                            </w:r>
                            <w:r w:rsidR="0071394D" w:rsidRPr="0071394D">
                              <w:t xml:space="preserve"> </w:t>
                            </w:r>
                            <w:r>
                              <w:t xml:space="preserve">by </w:t>
                            </w:r>
                            <w:r w:rsidR="0071394D" w:rsidRPr="0071394D">
                              <w:t xml:space="preserve">Dr. Suresh </w:t>
                            </w:r>
                            <w:proofErr w:type="spellStart"/>
                            <w:r w:rsidR="0071394D" w:rsidRPr="0071394D">
                              <w:t>Sethuraman</w:t>
                            </w:r>
                            <w:proofErr w:type="spellEnd"/>
                          </w:p>
                          <w:p w:rsidR="004B1ED3" w:rsidRDefault="004B1ED3" w:rsidP="00351BC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December</w:t>
                            </w:r>
                            <w:r w:rsidRPr="00786AF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17</w:t>
                            </w:r>
                            <w:r w:rsidRPr="00786AF2">
                              <w:rPr>
                                <w:b/>
                                <w:u w:val="single"/>
                              </w:rPr>
                              <w:t>, 2015 Meeting:</w:t>
                            </w:r>
                            <w:r w:rsidRPr="004B1ED3">
                              <w:tab/>
                            </w:r>
                            <w:r>
                              <w:t>RACC Christmas Party and Brown Ba</w:t>
                            </w:r>
                            <w:r w:rsidR="00C7002E">
                              <w:t>g</w:t>
                            </w:r>
                            <w:r>
                              <w:t xml:space="preserve"> Auction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042" type="#_x0000_t202" style="position:absolute;margin-left:52.95pt;margin-top:112.85pt;width:526.35pt;height:107.7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" o:allowincell="f" filled="f">
                <v:textbox inset="0,0,0,0">
                  <w:txbxContent>
                    <w:p w:rsidR="001870A0" w:rsidRPr="004600D6" w:rsidRDefault="001870A0" w:rsidP="001870A0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4600D6">
                        <w:rPr>
                          <w:color w:val="FF0000"/>
                          <w:sz w:val="36"/>
                          <w:szCs w:val="36"/>
                        </w:rPr>
                        <w:t>Upcoming</w:t>
                      </w:r>
                      <w:r w:rsidRPr="004600D6">
                        <w:rPr>
                          <w:color w:val="auto"/>
                          <w:sz w:val="36"/>
                          <w:szCs w:val="36"/>
                        </w:rPr>
                        <w:t xml:space="preserve"> Club Events </w:t>
                      </w:r>
                    </w:p>
                    <w:p w:rsidR="004B1ED3" w:rsidRPr="004B1ED3" w:rsidRDefault="004600D6" w:rsidP="00351BC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360" w:firstLine="0"/>
                      </w:pPr>
                      <w:r>
                        <w:rPr>
                          <w:b/>
                          <w:u w:val="single"/>
                        </w:rPr>
                        <w:t>October</w:t>
                      </w:r>
                      <w:r w:rsidR="004B1ED3" w:rsidRPr="00786AF2">
                        <w:rPr>
                          <w:b/>
                          <w:u w:val="single"/>
                        </w:rPr>
                        <w:t xml:space="preserve"> </w:t>
                      </w:r>
                      <w:r w:rsidR="004B1ED3">
                        <w:rPr>
                          <w:b/>
                          <w:u w:val="single"/>
                        </w:rPr>
                        <w:t>1</w:t>
                      </w:r>
                      <w:r>
                        <w:rPr>
                          <w:b/>
                          <w:u w:val="single"/>
                        </w:rPr>
                        <w:t>5</w:t>
                      </w:r>
                      <w:r w:rsidR="004B1ED3" w:rsidRPr="00786AF2">
                        <w:rPr>
                          <w:b/>
                          <w:u w:val="single"/>
                        </w:rPr>
                        <w:t>, 2015 Meeting:</w:t>
                      </w:r>
                      <w:r w:rsidRPr="004600D6">
                        <w:rPr>
                          <w:b/>
                        </w:rPr>
                        <w:tab/>
                      </w:r>
                      <w:r w:rsidRPr="004B1ED3">
                        <w:t>Program</w:t>
                      </w:r>
                      <w:r>
                        <w:t xml:space="preserve"> – "</w:t>
                      </w:r>
                      <w:r w:rsidR="00602AA5">
                        <w:t>Exonumia in the Ancient World</w:t>
                      </w:r>
                      <w:r>
                        <w:t>"</w:t>
                      </w:r>
                      <w:r w:rsidR="00602AA5">
                        <w:t xml:space="preserve"> by Liane </w:t>
                      </w:r>
                      <w:r w:rsidR="00CB636C">
                        <w:t xml:space="preserve">          </w:t>
                      </w:r>
                      <w:r w:rsidR="00CB636C" w:rsidRPr="00CB636C">
                        <w:rPr>
                          <w:color w:val="FFFFFF" w:themeColor="background1"/>
                        </w:rPr>
                        <w:t>…………………………………………..</w:t>
                      </w:r>
                      <w:r w:rsidR="00602AA5">
                        <w:t>Houghtalin</w:t>
                      </w:r>
                    </w:p>
                    <w:p w:rsidR="004C23F0" w:rsidRDefault="004600D6" w:rsidP="00351BC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360" w:firstLine="0"/>
                      </w:pPr>
                      <w:r w:rsidRPr="004C23F0">
                        <w:rPr>
                          <w:b/>
                          <w:u w:val="single"/>
                        </w:rPr>
                        <w:t>November</w:t>
                      </w:r>
                      <w:r w:rsidR="004B1ED3" w:rsidRPr="004C23F0">
                        <w:rPr>
                          <w:b/>
                          <w:u w:val="single"/>
                        </w:rPr>
                        <w:t xml:space="preserve"> 1</w:t>
                      </w:r>
                      <w:r w:rsidRPr="004C23F0">
                        <w:rPr>
                          <w:b/>
                          <w:u w:val="single"/>
                        </w:rPr>
                        <w:t>9</w:t>
                      </w:r>
                      <w:r w:rsidR="004B1ED3" w:rsidRPr="004C23F0">
                        <w:rPr>
                          <w:b/>
                          <w:u w:val="single"/>
                        </w:rPr>
                        <w:t>, 2015 Meeting:</w:t>
                      </w:r>
                      <w:r w:rsidR="004C23F0" w:rsidRPr="004C23F0">
                        <w:rPr>
                          <w:b/>
                        </w:rPr>
                        <w:tab/>
                      </w:r>
                      <w:r w:rsidRPr="0071394D">
                        <w:t>Program – "</w:t>
                      </w:r>
                      <w:r w:rsidR="0071394D" w:rsidRPr="0071394D">
                        <w:t xml:space="preserve">Beauty in Money:  Numismatic Art Studies in </w:t>
                      </w:r>
                      <w:r w:rsidR="004C23F0">
                        <w:t xml:space="preserve">  </w:t>
                      </w:r>
                    </w:p>
                    <w:p w:rsidR="004B1ED3" w:rsidRPr="0071394D" w:rsidRDefault="004C23F0" w:rsidP="004C23F0">
                      <w:pPr>
                        <w:autoSpaceDE w:val="0"/>
                        <w:autoSpaceDN w:val="0"/>
                        <w:adjustRightInd w:val="0"/>
                        <w:ind w:left="360"/>
                      </w:pPr>
                      <w:r w:rsidRPr="004C23F0">
                        <w:rPr>
                          <w:b/>
                        </w:rPr>
                        <w:t xml:space="preserve">                                                     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="0071394D" w:rsidRPr="0071394D">
                        <w:t>India</w:t>
                      </w:r>
                      <w:r w:rsidR="004600D6" w:rsidRPr="0071394D">
                        <w:t>"</w:t>
                      </w:r>
                      <w:r w:rsidR="0071394D" w:rsidRPr="0071394D">
                        <w:t xml:space="preserve"> </w:t>
                      </w:r>
                      <w:r>
                        <w:t xml:space="preserve">by </w:t>
                      </w:r>
                      <w:r w:rsidR="0071394D" w:rsidRPr="0071394D">
                        <w:t xml:space="preserve">Dr. Suresh </w:t>
                      </w:r>
                      <w:proofErr w:type="spellStart"/>
                      <w:r w:rsidR="0071394D" w:rsidRPr="0071394D">
                        <w:t>Sethuraman</w:t>
                      </w:r>
                      <w:proofErr w:type="spellEnd"/>
                    </w:p>
                    <w:p w:rsidR="004B1ED3" w:rsidRDefault="004B1ED3" w:rsidP="00351BC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b/>
                          <w:u w:val="single"/>
                        </w:rPr>
                        <w:t>December</w:t>
                      </w:r>
                      <w:r w:rsidRPr="00786AF2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17</w:t>
                      </w:r>
                      <w:r w:rsidRPr="00786AF2">
                        <w:rPr>
                          <w:b/>
                          <w:u w:val="single"/>
                        </w:rPr>
                        <w:t>, 2015 Meeting:</w:t>
                      </w:r>
                      <w:r w:rsidRPr="004B1ED3">
                        <w:tab/>
                      </w:r>
                      <w:r>
                        <w:t>RACC Christmas Party and Brown Ba</w:t>
                      </w:r>
                      <w:r w:rsidR="00C7002E">
                        <w:t>g</w:t>
                      </w:r>
                      <w:r>
                        <w:t xml:space="preserve"> Auction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4D1F" w:rsidRPr="00C64D1F">
        <w:rPr>
          <w:noProof/>
        </w:rPr>
        <w:t xml:space="preserve"> </w:t>
      </w: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2218A4" w:rsidRDefault="002218A4">
      <w:pPr>
        <w:rPr>
          <w:noProof/>
        </w:rPr>
      </w:pPr>
    </w:p>
    <w:p w:rsidR="002218A4" w:rsidRDefault="002218A4">
      <w:pPr>
        <w:rPr>
          <w:noProof/>
        </w:rPr>
      </w:pPr>
    </w:p>
    <w:p w:rsidR="002218A4" w:rsidRDefault="002218A4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D3067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281453FB" wp14:editId="2EE68333">
                <wp:simplePos x="0" y="0"/>
                <wp:positionH relativeFrom="page">
                  <wp:posOffset>670560</wp:posOffset>
                </wp:positionH>
                <wp:positionV relativeFrom="page">
                  <wp:posOffset>2996565</wp:posOffset>
                </wp:positionV>
                <wp:extent cx="6684645" cy="2040890"/>
                <wp:effectExtent l="0" t="0" r="20955" b="16510"/>
                <wp:wrapNone/>
                <wp:docPr id="2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204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1AEC" w:rsidRPr="00786AF2" w:rsidRDefault="006A0E0C" w:rsidP="006C1AEC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6A0E0C">
                              <w:rPr>
                                <w:color w:val="FF0000"/>
                                <w:sz w:val="36"/>
                                <w:szCs w:val="36"/>
                              </w:rPr>
                              <w:t>Membership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Reminder</w:t>
                            </w:r>
                          </w:p>
                          <w:p w:rsidR="006A0E0C" w:rsidRPr="006A0E0C" w:rsidRDefault="006A0E0C" w:rsidP="00351BC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E87AF8">
                              <w:rPr>
                                <w:szCs w:val="24"/>
                              </w:rPr>
                              <w:t xml:space="preserve">The Treasurer will continue to collect dues for the 2015-16 membership </w:t>
                            </w:r>
                            <w:proofErr w:type="gramStart"/>
                            <w:r w:rsidRPr="00E87AF8">
                              <w:rPr>
                                <w:szCs w:val="24"/>
                              </w:rPr>
                              <w:t>year</w:t>
                            </w:r>
                            <w:proofErr w:type="gramEnd"/>
                            <w:r w:rsidRPr="00E87AF8">
                              <w:rPr>
                                <w:szCs w:val="24"/>
                              </w:rPr>
                              <w:t>. New this year: renewing member</w:t>
                            </w:r>
                            <w:r>
                              <w:rPr>
                                <w:szCs w:val="24"/>
                              </w:rPr>
                              <w:t>s</w:t>
                            </w:r>
                            <w:r w:rsidRPr="00E87AF8">
                              <w:rPr>
                                <w:szCs w:val="24"/>
                              </w:rPr>
                              <w:t xml:space="preserve"> will receive an </w:t>
                            </w:r>
                            <w:r>
                              <w:rPr>
                                <w:szCs w:val="24"/>
                              </w:rPr>
                              <w:t>o</w:t>
                            </w:r>
                            <w:r w:rsidRPr="00E87AF8">
                              <w:rPr>
                                <w:szCs w:val="24"/>
                              </w:rPr>
                              <w:t xml:space="preserve">fficial RACC Membership Card and each year </w:t>
                            </w:r>
                            <w:r>
                              <w:rPr>
                                <w:szCs w:val="24"/>
                              </w:rPr>
                              <w:t>there</w:t>
                            </w:r>
                            <w:r w:rsidRPr="00E87AF8">
                              <w:rPr>
                                <w:szCs w:val="24"/>
                              </w:rPr>
                              <w:t>after. (Thanks to Russ Pepper for creating the cards). As a reminder, the follow</w:t>
                            </w:r>
                            <w:r>
                              <w:rPr>
                                <w:szCs w:val="24"/>
                              </w:rPr>
                              <w:t>ing dues options are available:</w:t>
                            </w:r>
                            <w:r w:rsidRPr="00E87AF8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6A0E0C" w:rsidRPr="00527174" w:rsidRDefault="006A0E0C" w:rsidP="00351BCA">
                            <w:pPr>
                              <w:numPr>
                                <w:ilvl w:val="3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527174">
                              <w:rPr>
                                <w:szCs w:val="24"/>
                              </w:rPr>
                              <w:t>Youth (under 18 years old) - $6.00</w:t>
                            </w:r>
                          </w:p>
                          <w:p w:rsidR="006A0E0C" w:rsidRPr="00527174" w:rsidRDefault="006A0E0C" w:rsidP="00351BCA">
                            <w:pPr>
                              <w:numPr>
                                <w:ilvl w:val="3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527174">
                              <w:rPr>
                                <w:szCs w:val="24"/>
                              </w:rPr>
                              <w:t>All others - $12.00</w:t>
                            </w:r>
                          </w:p>
                          <w:p w:rsidR="006A0E0C" w:rsidRPr="00527174" w:rsidRDefault="006A0E0C" w:rsidP="00351BCA">
                            <w:pPr>
                              <w:numPr>
                                <w:ilvl w:val="3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527174">
                              <w:rPr>
                                <w:szCs w:val="24"/>
                              </w:rPr>
                              <w:t>Family (Includes one primary member and one other family member. Others can be added for $6.00 each) - $18.00</w:t>
                            </w:r>
                          </w:p>
                          <w:p w:rsidR="006A0E0C" w:rsidRPr="00786AF2" w:rsidRDefault="006A0E0C" w:rsidP="00351BCA">
                            <w:pPr>
                              <w:numPr>
                                <w:ilvl w:val="3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4"/>
                              </w:rPr>
                            </w:pPr>
                            <w:r w:rsidRPr="00527174">
                              <w:rPr>
                                <w:szCs w:val="24"/>
                              </w:rPr>
                              <w:t>Life Member (regardless of age) - $120.00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6C1AEC" w:rsidRPr="00FF5F87" w:rsidRDefault="006C1AEC" w:rsidP="006C1AE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2.8pt;margin-top:235.95pt;width:526.35pt;height:160.7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" o:allowincell="f" filled="f">
                <v:textbox inset="0,0,0,0">
                  <w:txbxContent>
                    <w:p w:rsidR="006C1AEC" w:rsidRPr="00786AF2" w:rsidRDefault="006A0E0C" w:rsidP="006C1AEC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6A0E0C">
                        <w:rPr>
                          <w:color w:val="FF0000"/>
                          <w:sz w:val="36"/>
                          <w:szCs w:val="36"/>
                        </w:rPr>
                        <w:t>Membership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 xml:space="preserve"> Reminder</w:t>
                      </w:r>
                    </w:p>
                    <w:p w:rsidR="006A0E0C" w:rsidRPr="006A0E0C" w:rsidRDefault="006A0E0C" w:rsidP="00351BC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E87AF8">
                        <w:rPr>
                          <w:szCs w:val="24"/>
                        </w:rPr>
                        <w:t xml:space="preserve">The Treasurer will continue to collect dues for the 2015-16 membership </w:t>
                      </w:r>
                      <w:proofErr w:type="gramStart"/>
                      <w:r w:rsidRPr="00E87AF8">
                        <w:rPr>
                          <w:szCs w:val="24"/>
                        </w:rPr>
                        <w:t>year</w:t>
                      </w:r>
                      <w:proofErr w:type="gramEnd"/>
                      <w:r w:rsidRPr="00E87AF8">
                        <w:rPr>
                          <w:szCs w:val="24"/>
                        </w:rPr>
                        <w:t>. New this year: renewing member</w:t>
                      </w:r>
                      <w:r>
                        <w:rPr>
                          <w:szCs w:val="24"/>
                        </w:rPr>
                        <w:t>s</w:t>
                      </w:r>
                      <w:r w:rsidRPr="00E87AF8">
                        <w:rPr>
                          <w:szCs w:val="24"/>
                        </w:rPr>
                        <w:t xml:space="preserve"> will receive an </w:t>
                      </w:r>
                      <w:r>
                        <w:rPr>
                          <w:szCs w:val="24"/>
                        </w:rPr>
                        <w:t>o</w:t>
                      </w:r>
                      <w:r w:rsidRPr="00E87AF8">
                        <w:rPr>
                          <w:szCs w:val="24"/>
                        </w:rPr>
                        <w:t xml:space="preserve">fficial RACC Membership Card and each year </w:t>
                      </w:r>
                      <w:r>
                        <w:rPr>
                          <w:szCs w:val="24"/>
                        </w:rPr>
                        <w:t>there</w:t>
                      </w:r>
                      <w:r w:rsidRPr="00E87AF8">
                        <w:rPr>
                          <w:szCs w:val="24"/>
                        </w:rPr>
                        <w:t>after. (Thanks to Russ Pepper for creating the cards). As a reminder, the follow</w:t>
                      </w:r>
                      <w:r>
                        <w:rPr>
                          <w:szCs w:val="24"/>
                        </w:rPr>
                        <w:t>ing dues options are available:</w:t>
                      </w:r>
                      <w:r w:rsidRPr="00E87AF8">
                        <w:rPr>
                          <w:szCs w:val="24"/>
                        </w:rPr>
                        <w:t xml:space="preserve"> </w:t>
                      </w:r>
                    </w:p>
                    <w:p w:rsidR="006A0E0C" w:rsidRPr="00527174" w:rsidRDefault="006A0E0C" w:rsidP="00351BCA">
                      <w:pPr>
                        <w:numPr>
                          <w:ilvl w:val="3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527174">
                        <w:rPr>
                          <w:szCs w:val="24"/>
                        </w:rPr>
                        <w:t>Youth (under 18 years old) - $6.00</w:t>
                      </w:r>
                    </w:p>
                    <w:p w:rsidR="006A0E0C" w:rsidRPr="00527174" w:rsidRDefault="006A0E0C" w:rsidP="00351BCA">
                      <w:pPr>
                        <w:numPr>
                          <w:ilvl w:val="3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527174">
                        <w:rPr>
                          <w:szCs w:val="24"/>
                        </w:rPr>
                        <w:t>All others - $12.00</w:t>
                      </w:r>
                    </w:p>
                    <w:p w:rsidR="006A0E0C" w:rsidRPr="00527174" w:rsidRDefault="006A0E0C" w:rsidP="00351BCA">
                      <w:pPr>
                        <w:numPr>
                          <w:ilvl w:val="3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527174">
                        <w:rPr>
                          <w:szCs w:val="24"/>
                        </w:rPr>
                        <w:t>Family (Includes one primary member and one other family member. Others can be added for $6.00 each) - $18.00</w:t>
                      </w:r>
                    </w:p>
                    <w:p w:rsidR="006A0E0C" w:rsidRPr="00786AF2" w:rsidRDefault="006A0E0C" w:rsidP="00351BCA">
                      <w:pPr>
                        <w:numPr>
                          <w:ilvl w:val="3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szCs w:val="24"/>
                        </w:rPr>
                      </w:pPr>
                      <w:r w:rsidRPr="00527174">
                        <w:rPr>
                          <w:szCs w:val="24"/>
                        </w:rPr>
                        <w:t>Life Member (regardless of age) - $120.00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</w:p>
                    <w:p w:rsidR="006C1AEC" w:rsidRPr="00FF5F87" w:rsidRDefault="006C1AEC" w:rsidP="006C1AEC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41AB" w:rsidRDefault="00602AA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7ED302" wp14:editId="3E71A002">
                <wp:simplePos x="0" y="0"/>
                <wp:positionH relativeFrom="page">
                  <wp:posOffset>619125</wp:posOffset>
                </wp:positionH>
                <wp:positionV relativeFrom="page">
                  <wp:posOffset>6010275</wp:posOffset>
                </wp:positionV>
                <wp:extent cx="1619250" cy="238125"/>
                <wp:effectExtent l="0" t="0" r="0" b="9525"/>
                <wp:wrapNone/>
                <wp:docPr id="11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F5E" w:rsidRPr="00D40308" w:rsidRDefault="00444F5E" w:rsidP="0006561E">
                            <w:pPr>
                              <w:spacing w:after="60"/>
                              <w:jc w:val="center"/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44" type="#_x0000_t202" style="position:absolute;margin-left:48.75pt;margin-top:473.25pt;width:127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sJsA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" o:allowincell="f" filled="f" stroked="f">
                <v:textbox inset="0,0,0,0">
                  <w:txbxContent>
                    <w:p w:rsidR="00444F5E" w:rsidRPr="00D40308" w:rsidRDefault="00444F5E" w:rsidP="0006561E">
                      <w:pPr>
                        <w:spacing w:after="60"/>
                        <w:jc w:val="center"/>
                        <w:rPr>
                          <w:b/>
                          <w:color w:val="002060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4E20" w:rsidRDefault="008E703D" w:rsidP="008E703D">
      <w:pPr>
        <w:tabs>
          <w:tab w:val="left" w:pos="8070"/>
        </w:tabs>
      </w:pPr>
      <w:r>
        <w:tab/>
      </w:r>
    </w:p>
    <w:p w:rsidR="00BA420B" w:rsidRDefault="00E80692" w:rsidP="000113CE">
      <w:pPr>
        <w:rPr>
          <w:noProof/>
        </w:rPr>
      </w:pPr>
      <w:r w:rsidRPr="00E80692">
        <w:rPr>
          <w:noProof/>
        </w:rPr>
        <w:t xml:space="preserve"> </w:t>
      </w:r>
    </w:p>
    <w:p w:rsidR="00BA420B" w:rsidRDefault="00BA420B" w:rsidP="000113CE">
      <w:pPr>
        <w:rPr>
          <w:noProof/>
        </w:rPr>
      </w:pPr>
    </w:p>
    <w:p w:rsidR="00AF5760" w:rsidRPr="00AF5760" w:rsidRDefault="0037034E" w:rsidP="00AF5760">
      <w:pPr>
        <w:rPr>
          <w:noProof/>
        </w:rPr>
      </w:pPr>
      <w:r w:rsidRPr="0037034E">
        <w:rPr>
          <w:noProof/>
        </w:rPr>
        <w:t xml:space="preserve"> </w:t>
      </w:r>
    </w:p>
    <w:p w:rsidR="00965F8B" w:rsidRDefault="00965F8B" w:rsidP="00965F8B"/>
    <w:p w:rsidR="00922535" w:rsidRDefault="00965F8B" w:rsidP="00965F8B">
      <w:pPr>
        <w:jc w:val="center"/>
      </w:pPr>
      <w:r>
        <w:t xml:space="preserve">   </w:t>
      </w: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D30672" w:rsidP="00965F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3F7A4669" wp14:editId="50EBF61F">
                <wp:simplePos x="0" y="0"/>
                <wp:positionH relativeFrom="page">
                  <wp:posOffset>674370</wp:posOffset>
                </wp:positionH>
                <wp:positionV relativeFrom="page">
                  <wp:posOffset>5292725</wp:posOffset>
                </wp:positionV>
                <wp:extent cx="6684645" cy="1362075"/>
                <wp:effectExtent l="0" t="0" r="20955" b="28575"/>
                <wp:wrapNone/>
                <wp:docPr id="8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70A0" w:rsidRPr="004600D6" w:rsidRDefault="001870A0" w:rsidP="001870A0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600D6">
                              <w:rPr>
                                <w:color w:val="FF0000"/>
                                <w:sz w:val="36"/>
                                <w:szCs w:val="36"/>
                              </w:rPr>
                              <w:t>Keep</w:t>
                            </w:r>
                            <w:r w:rsidRPr="004600D6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in mind...</w:t>
                            </w:r>
                          </w:p>
                          <w:p w:rsidR="001870A0" w:rsidRDefault="001870A0" w:rsidP="00351BC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One of the main purposes of our club is to educate. As such, the Vice-president will be asking members to sign-up as presenters during our 2015 meetings. Topics can include information about your collecting interest</w:t>
                            </w:r>
                            <w:r w:rsidR="00FE79F3">
                              <w:t xml:space="preserve">s or some other relevant topic.  </w:t>
                            </w:r>
                            <w:r>
                              <w:t>Additionally, members are asked to consider arranging guest speakers to present to</w:t>
                            </w:r>
                            <w:r w:rsidR="004600D6">
                              <w:t>pics of interest</w:t>
                            </w:r>
                            <w:r>
                              <w:t xml:space="preserve">. Please let </w:t>
                            </w:r>
                            <w:r w:rsidR="008B04B1">
                              <w:t>Jack Bell</w:t>
                            </w:r>
                            <w:r>
                              <w:t xml:space="preserve"> know if you can fill an opening or you have an outside presenter that may be of interest to the club.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045" type="#_x0000_t202" style="position:absolute;left:0;text-align:left;margin-left:53.1pt;margin-top:416.75pt;width:526.35pt;height:107.2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" o:allowincell="f" filled="f">
                <v:textbox inset="0,0,0,0">
                  <w:txbxContent>
                    <w:p w:rsidR="001870A0" w:rsidRPr="004600D6" w:rsidRDefault="001870A0" w:rsidP="001870A0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4600D6">
                        <w:rPr>
                          <w:color w:val="FF0000"/>
                          <w:sz w:val="36"/>
                          <w:szCs w:val="36"/>
                        </w:rPr>
                        <w:t>Keep</w:t>
                      </w:r>
                      <w:r w:rsidRPr="004600D6">
                        <w:rPr>
                          <w:color w:val="auto"/>
                          <w:sz w:val="36"/>
                          <w:szCs w:val="36"/>
                        </w:rPr>
                        <w:t xml:space="preserve"> in mind...</w:t>
                      </w:r>
                    </w:p>
                    <w:p w:rsidR="001870A0" w:rsidRDefault="001870A0" w:rsidP="00351BC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One of the main purposes of our club is to educate. As such, the Vice-president will be asking members to sign-up as presenters during our 2015 meetings. Topics can include information about your collecting interest</w:t>
                      </w:r>
                      <w:r w:rsidR="00FE79F3">
                        <w:t xml:space="preserve">s or some other relevant topic.  </w:t>
                      </w:r>
                      <w:r>
                        <w:t>Additionally, members are asked to consider arranging guest speakers to present to</w:t>
                      </w:r>
                      <w:r w:rsidR="004600D6">
                        <w:t>pics of interest</w:t>
                      </w:r>
                      <w:r>
                        <w:t xml:space="preserve">. Please let </w:t>
                      </w:r>
                      <w:r w:rsidR="008B04B1">
                        <w:t>Jack Bell</w:t>
                      </w:r>
                      <w:r>
                        <w:t xml:space="preserve"> know if you can fill an opening or you have an outside presenter that may be of interest to the club.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6ECB" w:rsidRDefault="00CC6ECB" w:rsidP="00965F8B">
      <w:pPr>
        <w:jc w:val="center"/>
      </w:pPr>
    </w:p>
    <w:p w:rsidR="00CC6ECB" w:rsidRDefault="00CC6ECB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B45D3C" w:rsidP="00B45D3C">
      <w:pPr>
        <w:tabs>
          <w:tab w:val="left" w:pos="4485"/>
        </w:tabs>
      </w:pPr>
      <w:r>
        <w:tab/>
      </w: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D30672" w:rsidP="00965F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418C8191" wp14:editId="4653776F">
                <wp:simplePos x="0" y="0"/>
                <wp:positionH relativeFrom="page">
                  <wp:posOffset>721995</wp:posOffset>
                </wp:positionH>
                <wp:positionV relativeFrom="page">
                  <wp:posOffset>6999605</wp:posOffset>
                </wp:positionV>
                <wp:extent cx="6675120" cy="1095375"/>
                <wp:effectExtent l="0" t="0" r="11430" b="28575"/>
                <wp:wrapNone/>
                <wp:docPr id="17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0F0" w:rsidRPr="004600D6" w:rsidRDefault="00E740F0" w:rsidP="00E740F0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600D6">
                              <w:rPr>
                                <w:color w:val="FF0000"/>
                                <w:sz w:val="36"/>
                                <w:szCs w:val="36"/>
                              </w:rPr>
                              <w:t>The</w:t>
                            </w:r>
                            <w:r w:rsidRPr="004600D6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Numismatist Index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0328">
                              <w:rPr>
                                <w:color w:val="auto"/>
                                <w:sz w:val="36"/>
                                <w:szCs w:val="36"/>
                              </w:rPr>
                              <w:t>–</w:t>
                            </w:r>
                            <w:r w:rsidRPr="004600D6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0328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Pr="004600D6">
                              <w:rPr>
                                <w:color w:val="auto"/>
                                <w:sz w:val="36"/>
                                <w:szCs w:val="36"/>
                              </w:rPr>
                              <w:t>2015</w:t>
                            </w:r>
                          </w:p>
                          <w:p w:rsidR="00E740F0" w:rsidRDefault="00BF0328" w:rsidP="00351BC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Collecting</w:t>
                            </w:r>
                            <w:r w:rsidR="00F31E5C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E740F0" w:rsidRPr="003518BB">
                              <w:rPr>
                                <w:b/>
                              </w:rPr>
                              <w:t xml:space="preserve"> </w:t>
                            </w:r>
                            <w:r w:rsidR="00E740F0">
                              <w:t>"</w:t>
                            </w:r>
                            <w:r>
                              <w:t>100 Greatest Women on Coins</w:t>
                            </w:r>
                            <w:r w:rsidR="00E740F0">
                              <w:t>”</w:t>
                            </w:r>
                          </w:p>
                          <w:p w:rsidR="00E740F0" w:rsidRPr="007B7ED4" w:rsidRDefault="00BF0328" w:rsidP="00351BC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Minting Technology:</w:t>
                            </w:r>
                            <w:r w:rsidR="00E740F0" w:rsidRPr="007B7ED4">
                              <w:rPr>
                                <w:b/>
                              </w:rPr>
                              <w:t xml:space="preserve"> </w:t>
                            </w:r>
                            <w:r w:rsidR="00E740F0" w:rsidRPr="007B7ED4">
                              <w:t>"</w:t>
                            </w:r>
                            <w:r>
                              <w:t>Under the Dome”</w:t>
                            </w:r>
                          </w:p>
                          <w:p w:rsidR="00E740F0" w:rsidRDefault="00BF0328" w:rsidP="00351BC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Numismatic Personalities</w:t>
                            </w:r>
                            <w:r w:rsidR="00E740F0" w:rsidRPr="004A44A3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E740F0" w:rsidRPr="004A44A3">
                              <w:t xml:space="preserve"> </w:t>
                            </w:r>
                            <w:r w:rsidR="00E740F0">
                              <w:t>"</w:t>
                            </w:r>
                            <w:r>
                              <w:t xml:space="preserve">The </w:t>
                            </w:r>
                            <w:r w:rsidR="004D2EFC">
                              <w:t>Brilliant &amp; Corrupt Franklin</w:t>
                            </w:r>
                            <w:r>
                              <w:t xml:space="preserve"> Peale</w:t>
                            </w:r>
                            <w:r w:rsidR="00E740F0">
                              <w:t>"</w:t>
                            </w:r>
                          </w:p>
                          <w:p w:rsidR="00E740F0" w:rsidRDefault="00BF0328" w:rsidP="00351BC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British Numismatics</w:t>
                            </w:r>
                            <w:r w:rsidR="00F31E5C">
                              <w:rPr>
                                <w:b/>
                                <w:u w:val="single"/>
                              </w:rPr>
                              <w:t>:</w:t>
                            </w:r>
                            <w:r w:rsidR="00E740F0">
                              <w:t xml:space="preserve"> </w:t>
                            </w:r>
                            <w:r w:rsidR="00E740F0" w:rsidRPr="004A44A3">
                              <w:t xml:space="preserve"> </w:t>
                            </w:r>
                            <w:r w:rsidR="00E740F0">
                              <w:t>"</w:t>
                            </w:r>
                            <w:r>
                              <w:t>Missing Monarch Found: The Coinage of King Edward VIII</w:t>
                            </w:r>
                            <w:r w:rsidR="00E740F0">
                              <w:t>"</w:t>
                            </w:r>
                          </w:p>
                          <w:p w:rsidR="00E740F0" w:rsidRDefault="00E740F0" w:rsidP="00E740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1" o:spid="_x0000_s1046" type="#_x0000_t202" style="position:absolute;left:0;text-align:left;margin-left:56.85pt;margin-top:551.15pt;width:525.6pt;height:86.2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" o:allowincell="f" filled="f">
                <v:textbox inset="0,0,0,0">
                  <w:txbxContent>
                    <w:p w:rsidR="00E740F0" w:rsidRPr="004600D6" w:rsidRDefault="00E740F0" w:rsidP="00E740F0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4600D6">
                        <w:rPr>
                          <w:color w:val="FF0000"/>
                          <w:sz w:val="36"/>
                          <w:szCs w:val="36"/>
                        </w:rPr>
                        <w:t>The</w:t>
                      </w:r>
                      <w:r w:rsidRPr="004600D6">
                        <w:rPr>
                          <w:color w:val="auto"/>
                          <w:sz w:val="36"/>
                          <w:szCs w:val="36"/>
                        </w:rPr>
                        <w:t xml:space="preserve"> Numismatist Index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BF0328">
                        <w:rPr>
                          <w:color w:val="auto"/>
                          <w:sz w:val="36"/>
                          <w:szCs w:val="36"/>
                        </w:rPr>
                        <w:t>–</w:t>
                      </w:r>
                      <w:r w:rsidRPr="004600D6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BF0328">
                        <w:rPr>
                          <w:color w:val="auto"/>
                          <w:sz w:val="36"/>
                          <w:szCs w:val="36"/>
                        </w:rPr>
                        <w:t xml:space="preserve">October </w:t>
                      </w:r>
                      <w:r w:rsidRPr="004600D6">
                        <w:rPr>
                          <w:color w:val="auto"/>
                          <w:sz w:val="36"/>
                          <w:szCs w:val="36"/>
                        </w:rPr>
                        <w:t>2015</w:t>
                      </w:r>
                    </w:p>
                    <w:p w:rsidR="00E740F0" w:rsidRDefault="00BF0328" w:rsidP="00351BC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b/>
                          <w:u w:val="single"/>
                        </w:rPr>
                        <w:t>Collecting</w:t>
                      </w:r>
                      <w:r w:rsidR="00F31E5C">
                        <w:rPr>
                          <w:b/>
                          <w:u w:val="single"/>
                        </w:rPr>
                        <w:t>:</w:t>
                      </w:r>
                      <w:r w:rsidR="00E740F0" w:rsidRPr="003518BB">
                        <w:rPr>
                          <w:b/>
                        </w:rPr>
                        <w:t xml:space="preserve"> </w:t>
                      </w:r>
                      <w:r w:rsidR="00E740F0">
                        <w:t>"</w:t>
                      </w:r>
                      <w:r>
                        <w:t>100 Greatest Women on Coins</w:t>
                      </w:r>
                      <w:r w:rsidR="00E740F0">
                        <w:t>”</w:t>
                      </w:r>
                    </w:p>
                    <w:p w:rsidR="00E740F0" w:rsidRPr="007B7ED4" w:rsidRDefault="00BF0328" w:rsidP="00351BC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Minting Technology:</w:t>
                      </w:r>
                      <w:r w:rsidR="00E740F0" w:rsidRPr="007B7ED4">
                        <w:rPr>
                          <w:b/>
                        </w:rPr>
                        <w:t xml:space="preserve"> </w:t>
                      </w:r>
                      <w:r w:rsidR="00E740F0" w:rsidRPr="007B7ED4">
                        <w:t>"</w:t>
                      </w:r>
                      <w:r>
                        <w:t>Under the Dome”</w:t>
                      </w:r>
                    </w:p>
                    <w:p w:rsidR="00E740F0" w:rsidRDefault="00BF0328" w:rsidP="00351BC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b/>
                          <w:u w:val="single"/>
                        </w:rPr>
                        <w:t>Numismatic Personalities</w:t>
                      </w:r>
                      <w:r w:rsidR="00E740F0" w:rsidRPr="004A44A3">
                        <w:rPr>
                          <w:b/>
                          <w:u w:val="single"/>
                        </w:rPr>
                        <w:t>:</w:t>
                      </w:r>
                      <w:r w:rsidR="00E740F0" w:rsidRPr="004A44A3">
                        <w:t xml:space="preserve"> </w:t>
                      </w:r>
                      <w:r w:rsidR="00E740F0">
                        <w:t>"</w:t>
                      </w:r>
                      <w:r>
                        <w:t xml:space="preserve">The </w:t>
                      </w:r>
                      <w:r w:rsidR="004D2EFC">
                        <w:t>Brilliant &amp; Corrupt Franklin</w:t>
                      </w:r>
                      <w:r>
                        <w:t xml:space="preserve"> Peale</w:t>
                      </w:r>
                      <w:r w:rsidR="00E740F0">
                        <w:t>"</w:t>
                      </w:r>
                    </w:p>
                    <w:p w:rsidR="00E740F0" w:rsidRDefault="00BF0328" w:rsidP="00351BC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b/>
                          <w:u w:val="single"/>
                        </w:rPr>
                        <w:t>British Numismatics</w:t>
                      </w:r>
                      <w:r w:rsidR="00F31E5C">
                        <w:rPr>
                          <w:b/>
                          <w:u w:val="single"/>
                        </w:rPr>
                        <w:t>:</w:t>
                      </w:r>
                      <w:r w:rsidR="00E740F0">
                        <w:t xml:space="preserve"> </w:t>
                      </w:r>
                      <w:r w:rsidR="00E740F0" w:rsidRPr="004A44A3">
                        <w:t xml:space="preserve"> </w:t>
                      </w:r>
                      <w:r w:rsidR="00E740F0">
                        <w:t>"</w:t>
                      </w:r>
                      <w:r>
                        <w:t>Missing Monarch Found: The Coinage of King Edward VIII</w:t>
                      </w:r>
                      <w:r w:rsidR="00E740F0">
                        <w:t>"</w:t>
                      </w:r>
                    </w:p>
                    <w:p w:rsidR="00E740F0" w:rsidRDefault="00E740F0" w:rsidP="00E740F0"/>
                  </w:txbxContent>
                </v:textbox>
                <w10:wrap anchorx="page" anchory="page"/>
              </v:shape>
            </w:pict>
          </mc:Fallback>
        </mc:AlternateContent>
      </w:r>
    </w:p>
    <w:p w:rsidR="00922535" w:rsidRDefault="00B45D3C" w:rsidP="00B45D3C">
      <w:pPr>
        <w:tabs>
          <w:tab w:val="left" w:pos="3270"/>
        </w:tabs>
      </w:pPr>
      <w:r>
        <w:tab/>
      </w: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922535" w:rsidRDefault="00922535" w:rsidP="00965F8B">
      <w:pPr>
        <w:jc w:val="center"/>
      </w:pPr>
    </w:p>
    <w:p w:rsidR="00C04543" w:rsidRDefault="00D306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27D1F1" wp14:editId="30ADCCCA">
                <wp:simplePos x="0" y="0"/>
                <wp:positionH relativeFrom="column">
                  <wp:posOffset>281127</wp:posOffset>
                </wp:positionH>
                <wp:positionV relativeFrom="paragraph">
                  <wp:posOffset>1536294</wp:posOffset>
                </wp:positionV>
                <wp:extent cx="6684645" cy="3240405"/>
                <wp:effectExtent l="0" t="0" r="20955" b="17145"/>
                <wp:wrapNone/>
                <wp:docPr id="6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324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8A4" w:rsidRPr="004600D6" w:rsidRDefault="002218A4" w:rsidP="002218A4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600D6">
                              <w:rPr>
                                <w:color w:val="FF0000"/>
                                <w:sz w:val="36"/>
                                <w:szCs w:val="36"/>
                              </w:rPr>
                              <w:t>VNA</w:t>
                            </w:r>
                            <w:r w:rsidRPr="004600D6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Coin Club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/Promoter</w:t>
                            </w:r>
                            <w:r w:rsidRPr="004600D6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Show Info</w:t>
                            </w:r>
                          </w:p>
                          <w:p w:rsidR="005B0DF4" w:rsidRDefault="005B0DF4" w:rsidP="002218A4">
                            <w:proofErr w:type="gramStart"/>
                            <w:r w:rsidRPr="005B0DF4">
                              <w:rPr>
                                <w:b/>
                                <w:i/>
                                <w:u w:val="single"/>
                              </w:rPr>
                              <w:t>Ocean City MD Coin and Currency Show</w:t>
                            </w:r>
                            <w:r>
                              <w:rPr>
                                <w:rFonts w:ascii="Calibri,Bold" w:eastAsia="Times" w:hAnsi="Calibri,Bold" w:cs="Calibri,Bold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alibri,Bold" w:eastAsia="Times" w:hAnsi="Calibri,Bold" w:cs="Calibri,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B0DF4">
                              <w:t>OCT 23-25</w:t>
                            </w:r>
                            <w:r>
                              <w:t xml:space="preserve">, </w:t>
                            </w:r>
                            <w:r w:rsidRPr="005B0DF4">
                              <w:t>Ocean City Maryland Convention Center, 4001 Coastal Highway &amp; 40th Street.</w:t>
                            </w:r>
                            <w:proofErr w:type="gramEnd"/>
                            <w:r w:rsidRPr="005B0DF4">
                              <w:t xml:space="preserve"> Dealer Day and Set </w:t>
                            </w:r>
                            <w:proofErr w:type="gramStart"/>
                            <w:r w:rsidRPr="005B0DF4">
                              <w:t>Up</w:t>
                            </w:r>
                            <w:proofErr w:type="gramEnd"/>
                            <w:r w:rsidRPr="005B0DF4">
                              <w:t xml:space="preserve"> 10:00-5:00 PM Friday. Show is Saturday 10:00AM-</w:t>
                            </w:r>
                            <w:proofErr w:type="gramStart"/>
                            <w:r w:rsidRPr="005B0DF4">
                              <w:t>6:00PM ,</w:t>
                            </w:r>
                            <w:proofErr w:type="gramEnd"/>
                            <w:r w:rsidRPr="005B0DF4">
                              <w:t xml:space="preserve"> Sunday 10:00-4:00PM. Carl </w:t>
                            </w:r>
                            <w:proofErr w:type="spellStart"/>
                            <w:r w:rsidRPr="005B0DF4">
                              <w:t>Ostiguy</w:t>
                            </w:r>
                            <w:proofErr w:type="spellEnd"/>
                            <w:r w:rsidRPr="005B0DF4">
                              <w:t xml:space="preserve"> CEO </w:t>
                            </w:r>
                            <w:proofErr w:type="gramStart"/>
                            <w:r w:rsidRPr="005B0DF4">
                              <w:t>Coins</w:t>
                            </w:r>
                            <w:proofErr w:type="gramEnd"/>
                            <w:r w:rsidRPr="005B0DF4">
                              <w:t xml:space="preserve"> 410-379-5646 ceocoins@comcast.net</w:t>
                            </w:r>
                          </w:p>
                          <w:p w:rsidR="002218A4" w:rsidRDefault="002218A4" w:rsidP="002218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Hyperlink"/>
                              </w:rPr>
                            </w:pPr>
                            <w:proofErr w:type="gramStart"/>
                            <w:r w:rsidRPr="00585FFB">
                              <w:rPr>
                                <w:b/>
                                <w:i/>
                                <w:u w:val="single"/>
                              </w:rPr>
                              <w:t>Richmond Annual Fall Coin &amp; Currency Show.</w:t>
                            </w:r>
                            <w:proofErr w:type="gramEnd"/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585FFB">
                              <w:t>OCT 30-NOV 1</w:t>
                            </w:r>
                            <w:r>
                              <w:t>,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585FFB">
                              <w:t>Clarion Richmond Central, 3207 N. Blvd, Richmond, VA.</w:t>
                            </w:r>
                            <w:proofErr w:type="gramEnd"/>
                            <w:r w:rsidRPr="00585FFB">
                              <w:t xml:space="preserve"> Take I95, Exit 78. (PH: 804-651-2536). Friday 10-6, Saturday 10-6, Sunday 10-3.</w:t>
                            </w:r>
                            <w:r>
                              <w:t xml:space="preserve">  </w:t>
                            </w:r>
                            <w:proofErr w:type="gramStart"/>
                            <w:r>
                              <w:t>e</w:t>
                            </w:r>
                            <w:r w:rsidRPr="00585FFB">
                              <w:t>mail</w:t>
                            </w:r>
                            <w:proofErr w:type="gramEnd"/>
                            <w:r w:rsidRPr="00585FFB">
                              <w:t>: woscott1@verizon.net 804-350-1140</w:t>
                            </w:r>
                            <w:r>
                              <w:rPr>
                                <w:rFonts w:ascii="Times New Roman" w:eastAsia="Times" w:hAnsi="Times New Roman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hyperlink r:id="rId17" w:history="1">
                              <w:r w:rsidR="00C82540" w:rsidRPr="00E34DE2">
                                <w:rPr>
                                  <w:rStyle w:val="Hyperlink"/>
                                </w:rPr>
                                <w:t>www.richmondcoinclub.com</w:t>
                              </w:r>
                            </w:hyperlink>
                          </w:p>
                          <w:p w:rsidR="00A46FD4" w:rsidRDefault="00A46FD4" w:rsidP="00A46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</w:pPr>
                            <w:proofErr w:type="gramStart"/>
                            <w:r w:rsidRPr="00A46FD4">
                              <w:rPr>
                                <w:b/>
                                <w:i/>
                                <w:u w:val="single"/>
                              </w:rPr>
                              <w:t>Frederick MD Coin and Currency Show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NOV 21-22, </w:t>
                            </w:r>
                            <w:r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Sat. 9:00AM-5:00PM, Sun. 9:00 AM-4:00 PM. Frederick Elk Lodge #684, 289 Willow Dale Drive, </w:t>
                            </w:r>
                            <w:proofErr w:type="spellStart"/>
                            <w:r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Frederick</w:t>
                            </w:r>
                            <w:proofErr w:type="gramStart"/>
                            <w:r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,MD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. </w:t>
                            </w:r>
                            <w:r w:rsidRPr="00A46FD4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Carl </w:t>
                            </w:r>
                            <w:proofErr w:type="spellStart"/>
                            <w:r w:rsidRPr="00A46FD4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Ostiguy</w:t>
                            </w:r>
                            <w:proofErr w:type="spellEnd"/>
                            <w:r w:rsidRPr="00A46FD4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CEO Coins 410-379-</w:t>
                            </w:r>
                            <w:proofErr w:type="gramStart"/>
                            <w:r w:rsidRPr="00A46FD4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5646 </w:t>
                            </w:r>
                            <w:r w:rsidRPr="00A46FD4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</w:t>
                            </w:r>
                            <w:r w:rsidRPr="00A46FD4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A46FD4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: ceocoins@comcast.net</w:t>
                            </w:r>
                          </w:p>
                          <w:p w:rsidR="00AE2538" w:rsidRDefault="00AE2538" w:rsidP="00A46F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</w:pPr>
                            <w:proofErr w:type="gramStart"/>
                            <w:r w:rsidRPr="00AE2538">
                              <w:rPr>
                                <w:b/>
                                <w:i/>
                                <w:u w:val="single"/>
                              </w:rPr>
                              <w:t>Norfolk Coin Show</w:t>
                            </w:r>
                            <w:r>
                              <w:rPr>
                                <w:rFonts w:ascii="Times New Roman" w:eastAsia="Times" w:hAnsi="Times New Roman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" w:hAnsi="Times New Roman"/>
                                <w:szCs w:val="24"/>
                              </w:rPr>
                              <w:t xml:space="preserve"> </w:t>
                            </w:r>
                            <w:r w:rsidRP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NOV 28, </w:t>
                            </w:r>
                            <w:r w:rsidRP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9:00AM-4:30PM. </w:t>
                            </w:r>
                            <w:proofErr w:type="gramStart"/>
                            <w:r w:rsidRP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VFW Post 4809, 5728 </w:t>
                            </w:r>
                            <w:proofErr w:type="spellStart"/>
                            <w:r w:rsidRP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Bartee</w:t>
                            </w:r>
                            <w:proofErr w:type="spellEnd"/>
                            <w:r w:rsidRP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Street, Norfolk, VA, 23502.</w:t>
                            </w:r>
                            <w:proofErr w:type="gramEnd"/>
                            <w:r w:rsidRP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Free Admission. </w:t>
                            </w:r>
                            <w:proofErr w:type="gramStart"/>
                            <w:r w:rsidRP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40 Tables.</w:t>
                            </w:r>
                            <w:proofErr w:type="gramEnd"/>
                            <w:r w:rsidRPr="00AE2538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Contact Rusty Williams P O Box 12403, Norfolk, VA., 23541 Phone: 757-363-0179</w:t>
                            </w:r>
                          </w:p>
                          <w:p w:rsidR="00AE2538" w:rsidRPr="00206F27" w:rsidRDefault="00206F27" w:rsidP="00206F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</w:pPr>
                            <w:proofErr w:type="gramStart"/>
                            <w:r w:rsidRPr="00206F27">
                              <w:rPr>
                                <w:b/>
                                <w:i/>
                                <w:u w:val="single"/>
                              </w:rPr>
                              <w:t>Shenandoah Valley Club Coin &amp; Stamp Show</w:t>
                            </w:r>
                            <w:r>
                              <w:rPr>
                                <w:rFonts w:ascii="Times New Roman" w:eastAsia="Times" w:hAnsi="Times New Roman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" w:hAnsi="Times New Roman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DEC 4-6</w:t>
                            </w:r>
                            <w:r>
                              <w:rPr>
                                <w:rFonts w:ascii="Times New Roman" w:eastAsia="Times" w:hAnsi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Weyers</w:t>
                            </w:r>
                            <w:proofErr w:type="spellEnd"/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Cave Community Center, </w:t>
                            </w:r>
                            <w:proofErr w:type="spellStart"/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Weyers</w:t>
                            </w:r>
                            <w:proofErr w:type="spellEnd"/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Cave, VA.</w:t>
                            </w:r>
                            <w:proofErr w:type="gramEnd"/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I-81, Exit 235, 2 miles E on Hwy. 256.</w:t>
                            </w:r>
                            <w:proofErr w:type="gramEnd"/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 Bourse Chair: Melissa Smith, 546 Knig</w:t>
                            </w:r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 xml:space="preserve">htly Lane, Mt. Sidney, VA 24467 </w:t>
                            </w:r>
                            <w:r w:rsidRPr="00206F27">
                              <w:rPr>
                                <w:rFonts w:ascii="Calibri Light" w:eastAsia="Times" w:hAnsi="Calibri Light" w:cs="Calibri Light"/>
                                <w:szCs w:val="24"/>
                              </w:rPr>
                              <w:t>Phone: 540-363-7777 Email: SVCCSHOW@gmail.com</w:t>
                            </w:r>
                          </w:p>
                          <w:p w:rsidR="002218A4" w:rsidRDefault="002218A4" w:rsidP="00A46FD4"/>
                          <w:p w:rsidR="002218A4" w:rsidRDefault="002218A4" w:rsidP="002218A4"/>
                          <w:p w:rsidR="002218A4" w:rsidRDefault="002218A4" w:rsidP="002218A4"/>
                          <w:p w:rsidR="002218A4" w:rsidRDefault="002218A4" w:rsidP="002218A4">
                            <w:r>
                              <w:t xml:space="preserve"> </w:t>
                            </w:r>
                          </w:p>
                          <w:p w:rsidR="002218A4" w:rsidRDefault="002218A4" w:rsidP="002218A4">
                            <w:r>
                              <w:t xml:space="preserve">  </w:t>
                            </w:r>
                          </w:p>
                          <w:p w:rsidR="002218A4" w:rsidRDefault="002218A4" w:rsidP="002218A4">
                            <w:r>
                              <w:t xml:space="preserve">  </w:t>
                            </w:r>
                          </w:p>
                          <w:p w:rsidR="002218A4" w:rsidRDefault="002218A4" w:rsidP="002218A4">
                            <w:r>
                              <w:t xml:space="preserve">  </w:t>
                            </w:r>
                          </w:p>
                          <w:p w:rsidR="002218A4" w:rsidRDefault="002218A4" w:rsidP="002218A4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5" o:spid="_x0000_s1047" type="#_x0000_t202" style="position:absolute;margin-left:22.15pt;margin-top:120.95pt;width:526.35pt;height:255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">
                <v:textbox>
                  <w:txbxContent>
                    <w:p w:rsidR="002218A4" w:rsidRPr="004600D6" w:rsidRDefault="002218A4" w:rsidP="002218A4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4600D6">
                        <w:rPr>
                          <w:color w:val="FF0000"/>
                          <w:sz w:val="36"/>
                          <w:szCs w:val="36"/>
                        </w:rPr>
                        <w:t>VNA</w:t>
                      </w:r>
                      <w:r w:rsidRPr="004600D6">
                        <w:rPr>
                          <w:color w:val="auto"/>
                          <w:sz w:val="36"/>
                          <w:szCs w:val="36"/>
                        </w:rPr>
                        <w:t xml:space="preserve"> Coin Club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>/Promoter</w:t>
                      </w:r>
                      <w:r w:rsidRPr="004600D6">
                        <w:rPr>
                          <w:color w:val="auto"/>
                          <w:sz w:val="36"/>
                          <w:szCs w:val="36"/>
                        </w:rPr>
                        <w:t xml:space="preserve"> Show Info</w:t>
                      </w:r>
                    </w:p>
                    <w:p w:rsidR="005B0DF4" w:rsidRDefault="005B0DF4" w:rsidP="002218A4">
                      <w:proofErr w:type="gramStart"/>
                      <w:r w:rsidRPr="005B0DF4">
                        <w:rPr>
                          <w:b/>
                          <w:i/>
                          <w:u w:val="single"/>
                        </w:rPr>
                        <w:t>Ocean City MD Coin and Currency Show</w:t>
                      </w:r>
                      <w:r>
                        <w:rPr>
                          <w:rFonts w:ascii="Calibri,Bold" w:eastAsia="Times" w:hAnsi="Calibri,Bold" w:cs="Calibri,Bold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proofErr w:type="gramEnd"/>
                      <w:r>
                        <w:rPr>
                          <w:rFonts w:ascii="Calibri,Bold" w:eastAsia="Times" w:hAnsi="Calibri,Bold" w:cs="Calibri,Bold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5B0DF4">
                        <w:t>OCT 23-25</w:t>
                      </w:r>
                      <w:r>
                        <w:t xml:space="preserve">, </w:t>
                      </w:r>
                      <w:r w:rsidRPr="005B0DF4">
                        <w:t>Ocean City Maryland Convention Center, 4001 Coastal Highway &amp; 40th Street.</w:t>
                      </w:r>
                      <w:proofErr w:type="gramEnd"/>
                      <w:r w:rsidRPr="005B0DF4">
                        <w:t xml:space="preserve"> Dealer Day and Set </w:t>
                      </w:r>
                      <w:proofErr w:type="gramStart"/>
                      <w:r w:rsidRPr="005B0DF4">
                        <w:t>Up</w:t>
                      </w:r>
                      <w:proofErr w:type="gramEnd"/>
                      <w:r w:rsidRPr="005B0DF4">
                        <w:t xml:space="preserve"> 10:00-5:00 PM Friday. Show is Saturday 10:00AM-</w:t>
                      </w:r>
                      <w:proofErr w:type="gramStart"/>
                      <w:r w:rsidRPr="005B0DF4">
                        <w:t>6:00PM ,</w:t>
                      </w:r>
                      <w:proofErr w:type="gramEnd"/>
                      <w:r w:rsidRPr="005B0DF4">
                        <w:t xml:space="preserve"> Sunday 10:00-4:00PM. Carl </w:t>
                      </w:r>
                      <w:proofErr w:type="spellStart"/>
                      <w:r w:rsidRPr="005B0DF4">
                        <w:t>Ostiguy</w:t>
                      </w:r>
                      <w:proofErr w:type="spellEnd"/>
                      <w:r w:rsidRPr="005B0DF4">
                        <w:t xml:space="preserve"> CEO </w:t>
                      </w:r>
                      <w:proofErr w:type="gramStart"/>
                      <w:r w:rsidRPr="005B0DF4">
                        <w:t>Coins</w:t>
                      </w:r>
                      <w:proofErr w:type="gramEnd"/>
                      <w:r w:rsidRPr="005B0DF4">
                        <w:t xml:space="preserve"> 410-379-5646 ceocoins@comcast.net</w:t>
                      </w:r>
                    </w:p>
                    <w:p w:rsidR="002218A4" w:rsidRDefault="002218A4" w:rsidP="002218A4">
                      <w:pPr>
                        <w:autoSpaceDE w:val="0"/>
                        <w:autoSpaceDN w:val="0"/>
                        <w:adjustRightInd w:val="0"/>
                        <w:rPr>
                          <w:rStyle w:val="Hyperlink"/>
                        </w:rPr>
                      </w:pPr>
                      <w:proofErr w:type="gramStart"/>
                      <w:r w:rsidRPr="00585FFB">
                        <w:rPr>
                          <w:b/>
                          <w:i/>
                          <w:u w:val="single"/>
                        </w:rPr>
                        <w:t>Richmond Annual Fall Coin &amp; Currency Show.</w:t>
                      </w:r>
                      <w:proofErr w:type="gramEnd"/>
                      <w:r>
                        <w:rPr>
                          <w:rFonts w:ascii="Times New Roman" w:eastAsia="Times" w:hAnsi="Times New Roman"/>
                          <w:color w:val="000000"/>
                          <w:szCs w:val="24"/>
                        </w:rPr>
                        <w:t xml:space="preserve">  </w:t>
                      </w:r>
                      <w:proofErr w:type="gramStart"/>
                      <w:r w:rsidRPr="00585FFB">
                        <w:t>OCT 30-NOV 1</w:t>
                      </w:r>
                      <w:r>
                        <w:t>,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Cs w:val="24"/>
                        </w:rPr>
                        <w:t xml:space="preserve"> </w:t>
                      </w:r>
                      <w:r w:rsidRPr="00585FFB">
                        <w:t>Clarion Richmond Central, 3207 N. Blvd, Richmond, VA.</w:t>
                      </w:r>
                      <w:proofErr w:type="gramEnd"/>
                      <w:r w:rsidRPr="00585FFB">
                        <w:t xml:space="preserve"> Take I95, Exit 78. (PH: 804-651-2536). Friday 10-6, Saturday 10-6, Sunday 10-3.</w:t>
                      </w:r>
                      <w:r>
                        <w:t xml:space="preserve">  </w:t>
                      </w:r>
                      <w:proofErr w:type="gramStart"/>
                      <w:r>
                        <w:t>e</w:t>
                      </w:r>
                      <w:r w:rsidRPr="00585FFB">
                        <w:t>mail</w:t>
                      </w:r>
                      <w:proofErr w:type="gramEnd"/>
                      <w:r w:rsidRPr="00585FFB">
                        <w:t>: woscott1@verizon.net 804-350-1140</w:t>
                      </w:r>
                      <w:r>
                        <w:rPr>
                          <w:rFonts w:ascii="Times New Roman" w:eastAsia="Times" w:hAnsi="Times New Roman"/>
                          <w:color w:val="000000"/>
                          <w:szCs w:val="24"/>
                        </w:rPr>
                        <w:t xml:space="preserve"> </w:t>
                      </w:r>
                      <w:hyperlink r:id="rId18" w:history="1">
                        <w:r w:rsidR="00C82540" w:rsidRPr="00E34DE2">
                          <w:rPr>
                            <w:rStyle w:val="Hyperlink"/>
                          </w:rPr>
                          <w:t>www.richmondcoinclub.com</w:t>
                        </w:r>
                      </w:hyperlink>
                    </w:p>
                    <w:p w:rsidR="00A46FD4" w:rsidRDefault="00A46FD4" w:rsidP="00A46FD4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eastAsia="Times" w:hAnsi="Calibri Light" w:cs="Calibri Light"/>
                          <w:szCs w:val="24"/>
                        </w:rPr>
                      </w:pPr>
                      <w:proofErr w:type="gramStart"/>
                      <w:r w:rsidRPr="00A46FD4">
                        <w:rPr>
                          <w:b/>
                          <w:i/>
                          <w:u w:val="single"/>
                        </w:rPr>
                        <w:t>Frederick MD Coin and Currency Show</w:t>
                      </w:r>
                      <w:r>
                        <w:rPr>
                          <w:b/>
                          <w:i/>
                          <w:u w:val="single"/>
                        </w:rPr>
                        <w:t>.</w:t>
                      </w:r>
                      <w:proofErr w:type="gramEnd"/>
                      <w:r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</w:t>
                      </w:r>
                      <w:r w:rsid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NOV 21-22, </w:t>
                      </w:r>
                      <w:r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Sat. 9:00AM-5:00PM, Sun. 9:00 AM-4:00 PM. Frederick Elk Lodge #684, 289 Willow Dale Drive, </w:t>
                      </w:r>
                      <w:proofErr w:type="spellStart"/>
                      <w:r>
                        <w:rPr>
                          <w:rFonts w:ascii="Calibri Light" w:eastAsia="Times" w:hAnsi="Calibri Light" w:cs="Calibri Light"/>
                          <w:szCs w:val="24"/>
                        </w:rPr>
                        <w:t>Frederick</w:t>
                      </w:r>
                      <w:proofErr w:type="gramStart"/>
                      <w:r>
                        <w:rPr>
                          <w:rFonts w:ascii="Calibri Light" w:eastAsia="Times" w:hAnsi="Calibri Light" w:cs="Calibri Light"/>
                          <w:szCs w:val="24"/>
                        </w:rPr>
                        <w:t>,MD</w:t>
                      </w:r>
                      <w:proofErr w:type="spellEnd"/>
                      <w:proofErr w:type="gramEnd"/>
                      <w:r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. </w:t>
                      </w:r>
                      <w:r w:rsidRPr="00A46FD4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Carl </w:t>
                      </w:r>
                      <w:proofErr w:type="spellStart"/>
                      <w:r w:rsidRPr="00A46FD4">
                        <w:rPr>
                          <w:rFonts w:ascii="Calibri Light" w:eastAsia="Times" w:hAnsi="Calibri Light" w:cs="Calibri Light"/>
                          <w:szCs w:val="24"/>
                        </w:rPr>
                        <w:t>Ostiguy</w:t>
                      </w:r>
                      <w:proofErr w:type="spellEnd"/>
                      <w:r w:rsidRPr="00A46FD4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CEO Coins 410-379-</w:t>
                      </w:r>
                      <w:proofErr w:type="gramStart"/>
                      <w:r w:rsidRPr="00A46FD4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5646 </w:t>
                      </w:r>
                      <w:r w:rsidRPr="00A46FD4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</w:t>
                      </w:r>
                      <w:r w:rsidRPr="00A46FD4">
                        <w:rPr>
                          <w:rFonts w:ascii="Calibri Light" w:eastAsia="Times" w:hAnsi="Calibri Light" w:cs="Calibri Light"/>
                          <w:szCs w:val="24"/>
                        </w:rPr>
                        <w:t>Email</w:t>
                      </w:r>
                      <w:proofErr w:type="gramEnd"/>
                      <w:r w:rsidRPr="00A46FD4">
                        <w:rPr>
                          <w:rFonts w:ascii="Calibri Light" w:eastAsia="Times" w:hAnsi="Calibri Light" w:cs="Calibri Light"/>
                          <w:szCs w:val="24"/>
                        </w:rPr>
                        <w:t>: ceocoins@comcast.net</w:t>
                      </w:r>
                    </w:p>
                    <w:p w:rsidR="00AE2538" w:rsidRDefault="00AE2538" w:rsidP="00A46FD4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eastAsia="Times" w:hAnsi="Calibri Light" w:cs="Calibri Light"/>
                          <w:szCs w:val="24"/>
                        </w:rPr>
                      </w:pPr>
                      <w:proofErr w:type="gramStart"/>
                      <w:r w:rsidRPr="00AE2538">
                        <w:rPr>
                          <w:b/>
                          <w:i/>
                          <w:u w:val="single"/>
                        </w:rPr>
                        <w:t>Norfolk Coin Show</w:t>
                      </w:r>
                      <w:r>
                        <w:rPr>
                          <w:rFonts w:ascii="Times New Roman" w:eastAsia="Times" w:hAnsi="Times New Roman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eastAsia="Times" w:hAnsi="Times New Roman"/>
                          <w:szCs w:val="24"/>
                        </w:rPr>
                        <w:t xml:space="preserve"> </w:t>
                      </w:r>
                      <w:r w:rsidRP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NOV 28, </w:t>
                      </w:r>
                      <w:r w:rsidRP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9:00AM-4:30PM. </w:t>
                      </w:r>
                      <w:proofErr w:type="gramStart"/>
                      <w:r w:rsidRP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VFW Post 4809, 5728 </w:t>
                      </w:r>
                      <w:proofErr w:type="spellStart"/>
                      <w:r w:rsidRP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>Bartee</w:t>
                      </w:r>
                      <w:proofErr w:type="spellEnd"/>
                      <w:r w:rsidRP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Street, Norfolk, VA, 23502.</w:t>
                      </w:r>
                      <w:proofErr w:type="gramEnd"/>
                      <w:r w:rsidRP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Free Admission. </w:t>
                      </w:r>
                      <w:proofErr w:type="gramStart"/>
                      <w:r w:rsidRP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>40 Tables.</w:t>
                      </w:r>
                      <w:proofErr w:type="gramEnd"/>
                      <w:r w:rsidRPr="00AE2538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Contact Rusty Williams P O Box 12403, Norfolk, VA., 23541 Phone: 757-363-0179</w:t>
                      </w:r>
                    </w:p>
                    <w:p w:rsidR="00AE2538" w:rsidRPr="00206F27" w:rsidRDefault="00206F27" w:rsidP="00206F27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eastAsia="Times" w:hAnsi="Calibri Light" w:cs="Calibri Light"/>
                          <w:szCs w:val="24"/>
                        </w:rPr>
                      </w:pPr>
                      <w:proofErr w:type="gramStart"/>
                      <w:r w:rsidRPr="00206F27">
                        <w:rPr>
                          <w:b/>
                          <w:i/>
                          <w:u w:val="single"/>
                        </w:rPr>
                        <w:t>Shenandoah Valley Club Coin &amp; Stamp Show</w:t>
                      </w:r>
                      <w:r>
                        <w:rPr>
                          <w:rFonts w:ascii="Times New Roman" w:eastAsia="Times" w:hAnsi="Times New Roman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eastAsia="Times" w:hAnsi="Times New Roman"/>
                          <w:szCs w:val="24"/>
                        </w:rPr>
                        <w:t xml:space="preserve"> </w:t>
                      </w:r>
                      <w:proofErr w:type="gramStart"/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>DEC 4-6</w:t>
                      </w:r>
                      <w:r>
                        <w:rPr>
                          <w:rFonts w:ascii="Times New Roman" w:eastAsia="Times" w:hAnsi="Times New Roman"/>
                          <w:szCs w:val="24"/>
                        </w:rPr>
                        <w:t xml:space="preserve">, </w:t>
                      </w:r>
                      <w:proofErr w:type="spellStart"/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>Weyers</w:t>
                      </w:r>
                      <w:proofErr w:type="spellEnd"/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Cave Community Center, </w:t>
                      </w:r>
                      <w:proofErr w:type="spellStart"/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>Weyers</w:t>
                      </w:r>
                      <w:proofErr w:type="spellEnd"/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Cave, VA.</w:t>
                      </w:r>
                      <w:proofErr w:type="gramEnd"/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</w:t>
                      </w:r>
                      <w:proofErr w:type="gramStart"/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>I-81, Exit 235, 2 miles E on Hwy. 256.</w:t>
                      </w:r>
                      <w:proofErr w:type="gramEnd"/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 Bourse Chair: Melissa Smith, 546 Knig</w:t>
                      </w:r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 xml:space="preserve">htly Lane, Mt. Sidney, VA 24467 </w:t>
                      </w:r>
                      <w:r w:rsidRPr="00206F27">
                        <w:rPr>
                          <w:rFonts w:ascii="Calibri Light" w:eastAsia="Times" w:hAnsi="Calibri Light" w:cs="Calibri Light"/>
                          <w:szCs w:val="24"/>
                        </w:rPr>
                        <w:t>Phone: 540-363-7777 Email: SVCCSHOW@gmail.com</w:t>
                      </w:r>
                    </w:p>
                    <w:p w:rsidR="002218A4" w:rsidRDefault="002218A4" w:rsidP="00A46FD4"/>
                    <w:p w:rsidR="002218A4" w:rsidRDefault="002218A4" w:rsidP="002218A4"/>
                    <w:p w:rsidR="002218A4" w:rsidRDefault="002218A4" w:rsidP="002218A4"/>
                    <w:p w:rsidR="002218A4" w:rsidRDefault="002218A4" w:rsidP="002218A4">
                      <w:r>
                        <w:t xml:space="preserve"> </w:t>
                      </w:r>
                    </w:p>
                    <w:p w:rsidR="002218A4" w:rsidRDefault="002218A4" w:rsidP="002218A4">
                      <w:r>
                        <w:t xml:space="preserve">  </w:t>
                      </w:r>
                    </w:p>
                    <w:p w:rsidR="002218A4" w:rsidRDefault="002218A4" w:rsidP="002218A4">
                      <w:r>
                        <w:t xml:space="preserve">  </w:t>
                      </w:r>
                    </w:p>
                    <w:p w:rsidR="002218A4" w:rsidRDefault="002218A4" w:rsidP="002218A4">
                      <w:r>
                        <w:t xml:space="preserve">  </w:t>
                      </w:r>
                    </w:p>
                    <w:p w:rsidR="002218A4" w:rsidRDefault="002218A4" w:rsidP="002218A4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9003F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4788E723" wp14:editId="6A180294">
                <wp:simplePos x="0" y="0"/>
                <wp:positionH relativeFrom="page">
                  <wp:posOffset>701649</wp:posOffset>
                </wp:positionH>
                <wp:positionV relativeFrom="page">
                  <wp:posOffset>291490</wp:posOffset>
                </wp:positionV>
                <wp:extent cx="6675120" cy="1887322"/>
                <wp:effectExtent l="0" t="0" r="11430" b="17780"/>
                <wp:wrapNone/>
                <wp:docPr id="19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88732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0F0" w:rsidRPr="002E47FD" w:rsidRDefault="0089003F" w:rsidP="00E740F0">
                            <w:pPr>
                              <w:pStyle w:val="Heading1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Octo</w:t>
                            </w:r>
                            <w:r w:rsidR="00F31E5C" w:rsidRPr="00F31E5C">
                              <w:rPr>
                                <w:color w:val="FF0000"/>
                                <w:sz w:val="36"/>
                                <w:szCs w:val="36"/>
                              </w:rPr>
                              <w:t>ber</w:t>
                            </w:r>
                            <w:r w:rsidR="00E740F0" w:rsidRPr="004600D6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RACC Birthdays!</w:t>
                            </w:r>
                          </w:p>
                          <w:p w:rsidR="0089003F" w:rsidRDefault="0089003F" w:rsidP="00351B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Jayden Lee Pearson – 4</w:t>
                            </w:r>
                            <w:r w:rsidRPr="0089003F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89003F" w:rsidRDefault="0089003F" w:rsidP="00351B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Penny Anderson – 15</w:t>
                            </w:r>
                            <w:r w:rsidRPr="0089003F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89003F" w:rsidRPr="0089003F" w:rsidRDefault="0089003F" w:rsidP="00351B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Darrell Becker – 20</w:t>
                            </w:r>
                            <w:r w:rsidRPr="0089003F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161FDD" w:rsidRDefault="0089003F" w:rsidP="00351B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89003F">
                              <w:t xml:space="preserve">Will </w:t>
                            </w:r>
                            <w:r>
                              <w:t>Cather</w:t>
                            </w:r>
                            <w:r w:rsidR="00161FDD">
                              <w:t xml:space="preserve"> – 26</w:t>
                            </w:r>
                            <w:r w:rsidR="00161FDD" w:rsidRPr="00161FDD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89003F" w:rsidRDefault="0089003F" w:rsidP="00161FDD"/>
                          <w:p w:rsidR="00E740F0" w:rsidRPr="00B47C3F" w:rsidRDefault="00E740F0" w:rsidP="00351B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60"/>
                              <w:rPr>
                                <w:b/>
                                <w:color w:val="9933FF"/>
                              </w:rPr>
                            </w:pPr>
                            <w:r w:rsidRPr="006D1E1A">
                              <w:rPr>
                                <w:b/>
                                <w:color w:val="FF0000"/>
                              </w:rPr>
                              <w:sym w:font="Wingdings" w:char="F04A"/>
                            </w:r>
                            <w:r>
                              <w:t xml:space="preserve"> Let the secretary know if you'd like to see your name listed when your birthday comes around.  We'd love to wish you a happy one! </w:t>
                            </w:r>
                            <w:r w:rsidRPr="00B47C3F">
                              <w:rPr>
                                <w:b/>
                                <w:color w:val="9933FF"/>
                              </w:rPr>
                              <w:t>Happy Birthday to All!!!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5" o:spid="_x0000_s1048" type="#_x0000_t202" style="position:absolute;margin-left:55.25pt;margin-top:22.95pt;width:525.6pt;height:148.6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" o:allowincell="f" filled="f">
                <v:textbox inset="0,0,0,0">
                  <w:txbxContent>
                    <w:p w:rsidR="00E740F0" w:rsidRPr="002E47FD" w:rsidRDefault="0089003F" w:rsidP="00E740F0">
                      <w:pPr>
                        <w:pStyle w:val="Heading1"/>
                        <w:rPr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Octo</w:t>
                      </w:r>
                      <w:r w:rsidR="00F31E5C" w:rsidRPr="00F31E5C">
                        <w:rPr>
                          <w:color w:val="FF0000"/>
                          <w:sz w:val="36"/>
                          <w:szCs w:val="36"/>
                        </w:rPr>
                        <w:t>ber</w:t>
                      </w:r>
                      <w:r w:rsidR="00E740F0" w:rsidRPr="004600D6">
                        <w:rPr>
                          <w:color w:val="auto"/>
                          <w:sz w:val="36"/>
                          <w:szCs w:val="36"/>
                        </w:rPr>
                        <w:t xml:space="preserve"> RACC Birthdays!</w:t>
                      </w:r>
                    </w:p>
                    <w:p w:rsidR="0089003F" w:rsidRDefault="0089003F" w:rsidP="00351BC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Jayden Lee Pearson – 4</w:t>
                      </w:r>
                      <w:r w:rsidRPr="0089003F">
                        <w:rPr>
                          <w:vertAlign w:val="superscript"/>
                        </w:rPr>
                        <w:t>th</w:t>
                      </w:r>
                    </w:p>
                    <w:p w:rsidR="0089003F" w:rsidRDefault="0089003F" w:rsidP="00351BC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Penny Anderson – 15</w:t>
                      </w:r>
                      <w:r w:rsidRPr="0089003F">
                        <w:rPr>
                          <w:vertAlign w:val="superscript"/>
                        </w:rPr>
                        <w:t>th</w:t>
                      </w:r>
                    </w:p>
                    <w:p w:rsidR="0089003F" w:rsidRPr="0089003F" w:rsidRDefault="0089003F" w:rsidP="00351BC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Darrell Becker – 20</w:t>
                      </w:r>
                      <w:r w:rsidRPr="0089003F">
                        <w:rPr>
                          <w:vertAlign w:val="superscript"/>
                        </w:rPr>
                        <w:t>th</w:t>
                      </w:r>
                    </w:p>
                    <w:p w:rsidR="00161FDD" w:rsidRDefault="0089003F" w:rsidP="00351BC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89003F">
                        <w:t xml:space="preserve">Will </w:t>
                      </w:r>
                      <w:r>
                        <w:t>Cather</w:t>
                      </w:r>
                      <w:r w:rsidR="00161FDD">
                        <w:t xml:space="preserve"> – 26</w:t>
                      </w:r>
                      <w:r w:rsidR="00161FDD" w:rsidRPr="00161FDD">
                        <w:rPr>
                          <w:vertAlign w:val="superscript"/>
                        </w:rPr>
                        <w:t>th</w:t>
                      </w:r>
                    </w:p>
                    <w:p w:rsidR="0089003F" w:rsidRDefault="0089003F" w:rsidP="00161FDD"/>
                    <w:p w:rsidR="00E740F0" w:rsidRPr="00B47C3F" w:rsidRDefault="00E740F0" w:rsidP="00351B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60"/>
                        <w:rPr>
                          <w:b/>
                          <w:color w:val="9933FF"/>
                        </w:rPr>
                      </w:pPr>
                      <w:r w:rsidRPr="006D1E1A">
                        <w:rPr>
                          <w:b/>
                          <w:color w:val="FF0000"/>
                        </w:rPr>
                        <w:sym w:font="Wingdings" w:char="F04A"/>
                      </w:r>
                      <w:r>
                        <w:t xml:space="preserve"> Let the secretary know if you'd like to see your name listed when your birthday comes around.  We'd love to wish you a happy one! </w:t>
                      </w:r>
                      <w:r w:rsidRPr="00B47C3F">
                        <w:rPr>
                          <w:b/>
                          <w:color w:val="9933FF"/>
                        </w:rPr>
                        <w:t>Happy Birthday to All!!!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4543">
        <w:br w:type="page"/>
      </w:r>
    </w:p>
    <w:p w:rsidR="002218A4" w:rsidRPr="00DC1AF4" w:rsidRDefault="00865381" w:rsidP="00DC1AF4">
      <w:r w:rsidRPr="00336286">
        <w:rPr>
          <w:szCs w:val="24"/>
        </w:rPr>
        <w:lastRenderedPageBreak/>
        <w:t xml:space="preserve"> </w:t>
      </w:r>
    </w:p>
    <w:sectPr w:rsidR="002218A4" w:rsidRPr="00DC1AF4" w:rsidSect="008F34E6">
      <w:headerReference w:type="even" r:id="rId19"/>
      <w:footerReference w:type="even" r:id="rId20"/>
      <w:footerReference w:type="default" r:id="rId21"/>
      <w:type w:val="continuous"/>
      <w:pgSz w:w="12240" w:h="15840"/>
      <w:pgMar w:top="1440" w:right="54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CA" w:rsidRDefault="00351BCA" w:rsidP="002C71B6">
      <w:r>
        <w:separator/>
      </w:r>
    </w:p>
  </w:endnote>
  <w:endnote w:type="continuationSeparator" w:id="0">
    <w:p w:rsidR="00351BCA" w:rsidRDefault="00351BCA" w:rsidP="002C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5E" w:rsidRDefault="00210827">
    <w:pPr>
      <w:pStyle w:val="Footer"/>
    </w:pPr>
    <w:r>
      <w:fldChar w:fldCharType="begin"/>
    </w:r>
    <w:r w:rsidR="001B1DB1">
      <w:instrText xml:space="preserve"> PAGE   \* MERGEFORMAT </w:instrText>
    </w:r>
    <w:r>
      <w:fldChar w:fldCharType="separate"/>
    </w:r>
    <w:r w:rsidR="00444F5E">
      <w:rPr>
        <w:noProof/>
      </w:rPr>
      <w:t>4</w:t>
    </w:r>
    <w:r>
      <w:rPr>
        <w:noProof/>
      </w:rPr>
      <w:fldChar w:fldCharType="end"/>
    </w:r>
  </w:p>
  <w:p w:rsidR="00444F5E" w:rsidRDefault="00444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5E" w:rsidRDefault="00210827">
    <w:pPr>
      <w:pStyle w:val="Footer"/>
    </w:pPr>
    <w:r>
      <w:fldChar w:fldCharType="begin"/>
    </w:r>
    <w:r w:rsidR="001B1DB1">
      <w:instrText xml:space="preserve"> PAGE   \* MERGEFORMAT </w:instrText>
    </w:r>
    <w:r>
      <w:fldChar w:fldCharType="separate"/>
    </w:r>
    <w:r w:rsidR="00D30672">
      <w:rPr>
        <w:noProof/>
      </w:rPr>
      <w:t>1</w:t>
    </w:r>
    <w:r>
      <w:rPr>
        <w:noProof/>
      </w:rPr>
      <w:fldChar w:fldCharType="end"/>
    </w:r>
  </w:p>
  <w:p w:rsidR="00444F5E" w:rsidRDefault="00444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CA" w:rsidRDefault="00351BCA" w:rsidP="002C71B6">
      <w:r>
        <w:separator/>
      </w:r>
    </w:p>
  </w:footnote>
  <w:footnote w:type="continuationSeparator" w:id="0">
    <w:p w:rsidR="00351BCA" w:rsidRDefault="00351BCA" w:rsidP="002C7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47"/>
      <w:gridCol w:w="3363"/>
    </w:tblGrid>
    <w:tr w:rsidR="00444F5E">
      <w:tc>
        <w:tcPr>
          <w:tcW w:w="3500" w:type="pct"/>
          <w:tcBorders>
            <w:bottom w:val="single" w:sz="4" w:space="0" w:color="auto"/>
          </w:tcBorders>
          <w:vAlign w:val="bottom"/>
        </w:tcPr>
        <w:p w:rsidR="00444F5E" w:rsidRDefault="00444F5E" w:rsidP="009E64AE">
          <w:pPr>
            <w:pStyle w:val="Header"/>
            <w:jc w:val="right"/>
            <w:rPr>
              <w:bCs/>
              <w:noProof/>
              <w:color w:val="76923C"/>
              <w:sz w:val="24"/>
              <w:szCs w:val="24"/>
            </w:rPr>
          </w:pP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444F5E" w:rsidRPr="009E64AE" w:rsidRDefault="00444F5E">
          <w:pPr>
            <w:pStyle w:val="Header"/>
            <w:rPr>
              <w:color w:val="FFFFFF"/>
            </w:rPr>
          </w:pPr>
          <w:r w:rsidRPr="009E64AE">
            <w:rPr>
              <w:b/>
              <w:bCs/>
              <w:caps/>
              <w:color w:val="FFFFFF"/>
              <w:sz w:val="24"/>
              <w:szCs w:val="24"/>
            </w:rPr>
            <w:t>THE RACCETEER</w:t>
          </w:r>
        </w:p>
      </w:tc>
    </w:tr>
  </w:tbl>
  <w:p w:rsidR="00444F5E" w:rsidRDefault="00444F5E">
    <w:pPr>
      <w:pStyle w:val="Header"/>
      <w:tabs>
        <w:tab w:val="clear" w:pos="8640"/>
        <w:tab w:val="right" w:pos="9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C05"/>
    <w:multiLevelType w:val="hybridMultilevel"/>
    <w:tmpl w:val="5E3C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11E81"/>
    <w:multiLevelType w:val="hybridMultilevel"/>
    <w:tmpl w:val="F69C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3F80"/>
    <w:multiLevelType w:val="hybridMultilevel"/>
    <w:tmpl w:val="BF640448"/>
    <w:lvl w:ilvl="0" w:tplc="F5CE71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7D6D1014"/>
    <w:multiLevelType w:val="hybridMultilevel"/>
    <w:tmpl w:val="65E2040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E7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D9"/>
    <w:rsid w:val="000049B4"/>
    <w:rsid w:val="000066B9"/>
    <w:rsid w:val="00006813"/>
    <w:rsid w:val="00010510"/>
    <w:rsid w:val="000113CE"/>
    <w:rsid w:val="000208AE"/>
    <w:rsid w:val="00025054"/>
    <w:rsid w:val="00031A6E"/>
    <w:rsid w:val="000428EA"/>
    <w:rsid w:val="000549E4"/>
    <w:rsid w:val="00057138"/>
    <w:rsid w:val="0006561E"/>
    <w:rsid w:val="000662DD"/>
    <w:rsid w:val="00066809"/>
    <w:rsid w:val="00066D34"/>
    <w:rsid w:val="00066D78"/>
    <w:rsid w:val="00067072"/>
    <w:rsid w:val="00071D97"/>
    <w:rsid w:val="00072FAB"/>
    <w:rsid w:val="000745E8"/>
    <w:rsid w:val="000762DB"/>
    <w:rsid w:val="00084793"/>
    <w:rsid w:val="0008650F"/>
    <w:rsid w:val="00086861"/>
    <w:rsid w:val="00090BF2"/>
    <w:rsid w:val="00094829"/>
    <w:rsid w:val="00096432"/>
    <w:rsid w:val="000A2269"/>
    <w:rsid w:val="000A3699"/>
    <w:rsid w:val="000A4C84"/>
    <w:rsid w:val="000A695B"/>
    <w:rsid w:val="000B47A0"/>
    <w:rsid w:val="000C1365"/>
    <w:rsid w:val="000C49CC"/>
    <w:rsid w:val="000D1064"/>
    <w:rsid w:val="000D27D1"/>
    <w:rsid w:val="000D3072"/>
    <w:rsid w:val="000D3403"/>
    <w:rsid w:val="000D3496"/>
    <w:rsid w:val="000D64F1"/>
    <w:rsid w:val="000E27A7"/>
    <w:rsid w:val="000E40E7"/>
    <w:rsid w:val="000F02ED"/>
    <w:rsid w:val="000F0A17"/>
    <w:rsid w:val="000F42CB"/>
    <w:rsid w:val="000F5095"/>
    <w:rsid w:val="000F566B"/>
    <w:rsid w:val="000F5A3E"/>
    <w:rsid w:val="000F6F9F"/>
    <w:rsid w:val="000F7A75"/>
    <w:rsid w:val="001023BC"/>
    <w:rsid w:val="00107568"/>
    <w:rsid w:val="001077F8"/>
    <w:rsid w:val="00107E1E"/>
    <w:rsid w:val="00110B83"/>
    <w:rsid w:val="001132F6"/>
    <w:rsid w:val="0012232A"/>
    <w:rsid w:val="00122FBE"/>
    <w:rsid w:val="001241BB"/>
    <w:rsid w:val="00133923"/>
    <w:rsid w:val="00133961"/>
    <w:rsid w:val="001359F9"/>
    <w:rsid w:val="00135F62"/>
    <w:rsid w:val="00137272"/>
    <w:rsid w:val="00142700"/>
    <w:rsid w:val="00142BB6"/>
    <w:rsid w:val="00147757"/>
    <w:rsid w:val="001506F9"/>
    <w:rsid w:val="00152C2C"/>
    <w:rsid w:val="0015388B"/>
    <w:rsid w:val="00154A8F"/>
    <w:rsid w:val="0015523F"/>
    <w:rsid w:val="00155C0B"/>
    <w:rsid w:val="00157538"/>
    <w:rsid w:val="00160560"/>
    <w:rsid w:val="00161FDD"/>
    <w:rsid w:val="00162955"/>
    <w:rsid w:val="00162D45"/>
    <w:rsid w:val="0016324A"/>
    <w:rsid w:val="0016405E"/>
    <w:rsid w:val="0016663F"/>
    <w:rsid w:val="00171067"/>
    <w:rsid w:val="00172791"/>
    <w:rsid w:val="0017441D"/>
    <w:rsid w:val="00177017"/>
    <w:rsid w:val="00177058"/>
    <w:rsid w:val="00181EF0"/>
    <w:rsid w:val="00185565"/>
    <w:rsid w:val="00186605"/>
    <w:rsid w:val="00187076"/>
    <w:rsid w:val="001870A0"/>
    <w:rsid w:val="00187D5B"/>
    <w:rsid w:val="00187D71"/>
    <w:rsid w:val="00190288"/>
    <w:rsid w:val="001917F0"/>
    <w:rsid w:val="00191D8F"/>
    <w:rsid w:val="0019475A"/>
    <w:rsid w:val="001954D7"/>
    <w:rsid w:val="0019666A"/>
    <w:rsid w:val="001A0454"/>
    <w:rsid w:val="001A160A"/>
    <w:rsid w:val="001A348F"/>
    <w:rsid w:val="001A4055"/>
    <w:rsid w:val="001A48E8"/>
    <w:rsid w:val="001A530C"/>
    <w:rsid w:val="001B1DB1"/>
    <w:rsid w:val="001B32AB"/>
    <w:rsid w:val="001B5FEF"/>
    <w:rsid w:val="001B6EE7"/>
    <w:rsid w:val="001B723C"/>
    <w:rsid w:val="001B78CA"/>
    <w:rsid w:val="001B7A40"/>
    <w:rsid w:val="001C18EB"/>
    <w:rsid w:val="001C1DA9"/>
    <w:rsid w:val="001C2768"/>
    <w:rsid w:val="001C2F0F"/>
    <w:rsid w:val="001C36B8"/>
    <w:rsid w:val="001C7A43"/>
    <w:rsid w:val="001C7CF2"/>
    <w:rsid w:val="001D1FD0"/>
    <w:rsid w:val="001D214D"/>
    <w:rsid w:val="001D2693"/>
    <w:rsid w:val="001D2BCE"/>
    <w:rsid w:val="001D4229"/>
    <w:rsid w:val="001D4341"/>
    <w:rsid w:val="001D44B9"/>
    <w:rsid w:val="001D4A4A"/>
    <w:rsid w:val="001E14AB"/>
    <w:rsid w:val="001E187D"/>
    <w:rsid w:val="001E39F0"/>
    <w:rsid w:val="001E4452"/>
    <w:rsid w:val="001E561D"/>
    <w:rsid w:val="001E5D2E"/>
    <w:rsid w:val="001E7D18"/>
    <w:rsid w:val="001F0931"/>
    <w:rsid w:val="001F0D51"/>
    <w:rsid w:val="00204402"/>
    <w:rsid w:val="00206F27"/>
    <w:rsid w:val="002101DA"/>
    <w:rsid w:val="00210827"/>
    <w:rsid w:val="00211FF3"/>
    <w:rsid w:val="002140E8"/>
    <w:rsid w:val="00216370"/>
    <w:rsid w:val="00216EA5"/>
    <w:rsid w:val="00216F59"/>
    <w:rsid w:val="002218A4"/>
    <w:rsid w:val="0022354C"/>
    <w:rsid w:val="002245D1"/>
    <w:rsid w:val="00225AD1"/>
    <w:rsid w:val="002300ED"/>
    <w:rsid w:val="002320AB"/>
    <w:rsid w:val="00232CBB"/>
    <w:rsid w:val="00233167"/>
    <w:rsid w:val="00234EC9"/>
    <w:rsid w:val="00247338"/>
    <w:rsid w:val="00252D04"/>
    <w:rsid w:val="00252F8C"/>
    <w:rsid w:val="00254F0A"/>
    <w:rsid w:val="00255820"/>
    <w:rsid w:val="00256A78"/>
    <w:rsid w:val="00257C1F"/>
    <w:rsid w:val="0026188D"/>
    <w:rsid w:val="00275261"/>
    <w:rsid w:val="00275831"/>
    <w:rsid w:val="0027711B"/>
    <w:rsid w:val="00277F31"/>
    <w:rsid w:val="00282FC2"/>
    <w:rsid w:val="00284CB4"/>
    <w:rsid w:val="00286000"/>
    <w:rsid w:val="00297730"/>
    <w:rsid w:val="002A2CF0"/>
    <w:rsid w:val="002A45FC"/>
    <w:rsid w:val="002B163D"/>
    <w:rsid w:val="002B1A72"/>
    <w:rsid w:val="002B581B"/>
    <w:rsid w:val="002B5B5B"/>
    <w:rsid w:val="002B72E6"/>
    <w:rsid w:val="002C0B29"/>
    <w:rsid w:val="002C1B1D"/>
    <w:rsid w:val="002C4AF7"/>
    <w:rsid w:val="002C71B6"/>
    <w:rsid w:val="002D02FE"/>
    <w:rsid w:val="002D3170"/>
    <w:rsid w:val="002D46FF"/>
    <w:rsid w:val="002D5558"/>
    <w:rsid w:val="002D706C"/>
    <w:rsid w:val="002E1C06"/>
    <w:rsid w:val="002E1D22"/>
    <w:rsid w:val="002E47FD"/>
    <w:rsid w:val="002E5FB6"/>
    <w:rsid w:val="002E6392"/>
    <w:rsid w:val="002E70E1"/>
    <w:rsid w:val="002F0C0D"/>
    <w:rsid w:val="002F130B"/>
    <w:rsid w:val="002F4296"/>
    <w:rsid w:val="002F5580"/>
    <w:rsid w:val="002F773F"/>
    <w:rsid w:val="002F77D5"/>
    <w:rsid w:val="003019B4"/>
    <w:rsid w:val="00301F6A"/>
    <w:rsid w:val="00302161"/>
    <w:rsid w:val="00302C6B"/>
    <w:rsid w:val="0030513D"/>
    <w:rsid w:val="003139B5"/>
    <w:rsid w:val="00315D78"/>
    <w:rsid w:val="0032068F"/>
    <w:rsid w:val="00326131"/>
    <w:rsid w:val="003352CE"/>
    <w:rsid w:val="0033546C"/>
    <w:rsid w:val="003370AF"/>
    <w:rsid w:val="00337455"/>
    <w:rsid w:val="00342BA1"/>
    <w:rsid w:val="00344DFF"/>
    <w:rsid w:val="003518BB"/>
    <w:rsid w:val="00351BCA"/>
    <w:rsid w:val="0035266E"/>
    <w:rsid w:val="00352ABA"/>
    <w:rsid w:val="00352BE7"/>
    <w:rsid w:val="00356A4B"/>
    <w:rsid w:val="0035752C"/>
    <w:rsid w:val="00361075"/>
    <w:rsid w:val="00362BC5"/>
    <w:rsid w:val="00362DAD"/>
    <w:rsid w:val="003650D5"/>
    <w:rsid w:val="0037034E"/>
    <w:rsid w:val="00370CF3"/>
    <w:rsid w:val="00372342"/>
    <w:rsid w:val="00372989"/>
    <w:rsid w:val="003733E2"/>
    <w:rsid w:val="003743B3"/>
    <w:rsid w:val="003770C3"/>
    <w:rsid w:val="00380B97"/>
    <w:rsid w:val="00380BDE"/>
    <w:rsid w:val="003832D7"/>
    <w:rsid w:val="00386735"/>
    <w:rsid w:val="00387C8D"/>
    <w:rsid w:val="00391E96"/>
    <w:rsid w:val="0039372A"/>
    <w:rsid w:val="003951C2"/>
    <w:rsid w:val="003974DC"/>
    <w:rsid w:val="003A1890"/>
    <w:rsid w:val="003A45D4"/>
    <w:rsid w:val="003A7AEB"/>
    <w:rsid w:val="003B14A4"/>
    <w:rsid w:val="003B38A7"/>
    <w:rsid w:val="003B4968"/>
    <w:rsid w:val="003B51E3"/>
    <w:rsid w:val="003C14CD"/>
    <w:rsid w:val="003C5AA6"/>
    <w:rsid w:val="003C71C9"/>
    <w:rsid w:val="003C723E"/>
    <w:rsid w:val="003D124D"/>
    <w:rsid w:val="003D3C81"/>
    <w:rsid w:val="003D6C24"/>
    <w:rsid w:val="003D6ED6"/>
    <w:rsid w:val="003E31A5"/>
    <w:rsid w:val="003E62A2"/>
    <w:rsid w:val="003F5015"/>
    <w:rsid w:val="003F6495"/>
    <w:rsid w:val="003F64F6"/>
    <w:rsid w:val="003F6DC3"/>
    <w:rsid w:val="003F76AC"/>
    <w:rsid w:val="00402E3D"/>
    <w:rsid w:val="00402F83"/>
    <w:rsid w:val="004043AA"/>
    <w:rsid w:val="00405BE6"/>
    <w:rsid w:val="00405E04"/>
    <w:rsid w:val="00407F73"/>
    <w:rsid w:val="00415C56"/>
    <w:rsid w:val="004176C9"/>
    <w:rsid w:val="004176CE"/>
    <w:rsid w:val="00421E06"/>
    <w:rsid w:val="004227C0"/>
    <w:rsid w:val="0042596A"/>
    <w:rsid w:val="004354A3"/>
    <w:rsid w:val="00436BB7"/>
    <w:rsid w:val="00436C80"/>
    <w:rsid w:val="00440A4A"/>
    <w:rsid w:val="00441870"/>
    <w:rsid w:val="00442417"/>
    <w:rsid w:val="00443357"/>
    <w:rsid w:val="00444F5E"/>
    <w:rsid w:val="00447314"/>
    <w:rsid w:val="00450BFB"/>
    <w:rsid w:val="00451D92"/>
    <w:rsid w:val="004546DE"/>
    <w:rsid w:val="00457306"/>
    <w:rsid w:val="004600D6"/>
    <w:rsid w:val="0046230A"/>
    <w:rsid w:val="00462B67"/>
    <w:rsid w:val="004646C6"/>
    <w:rsid w:val="004666AD"/>
    <w:rsid w:val="004675DA"/>
    <w:rsid w:val="0047227D"/>
    <w:rsid w:val="0047534D"/>
    <w:rsid w:val="00475EC6"/>
    <w:rsid w:val="004767FB"/>
    <w:rsid w:val="0048486D"/>
    <w:rsid w:val="004854C5"/>
    <w:rsid w:val="00486612"/>
    <w:rsid w:val="00491D77"/>
    <w:rsid w:val="00495810"/>
    <w:rsid w:val="004978AA"/>
    <w:rsid w:val="004A44A3"/>
    <w:rsid w:val="004A5C67"/>
    <w:rsid w:val="004B08AE"/>
    <w:rsid w:val="004B1ED3"/>
    <w:rsid w:val="004B3FA6"/>
    <w:rsid w:val="004B3FFE"/>
    <w:rsid w:val="004B61E2"/>
    <w:rsid w:val="004C06E3"/>
    <w:rsid w:val="004C23F0"/>
    <w:rsid w:val="004C332D"/>
    <w:rsid w:val="004C7158"/>
    <w:rsid w:val="004D1068"/>
    <w:rsid w:val="004D2EFC"/>
    <w:rsid w:val="004D336E"/>
    <w:rsid w:val="004D37CD"/>
    <w:rsid w:val="004D3AB8"/>
    <w:rsid w:val="004D4EF9"/>
    <w:rsid w:val="004E28AA"/>
    <w:rsid w:val="004E2A2D"/>
    <w:rsid w:val="004E41B8"/>
    <w:rsid w:val="004E4A21"/>
    <w:rsid w:val="004E536B"/>
    <w:rsid w:val="004E5661"/>
    <w:rsid w:val="004E5A1F"/>
    <w:rsid w:val="004E6701"/>
    <w:rsid w:val="004E6807"/>
    <w:rsid w:val="004F20A0"/>
    <w:rsid w:val="004F639C"/>
    <w:rsid w:val="004F7A52"/>
    <w:rsid w:val="005009CA"/>
    <w:rsid w:val="00506099"/>
    <w:rsid w:val="005100AB"/>
    <w:rsid w:val="00512F9A"/>
    <w:rsid w:val="0051579A"/>
    <w:rsid w:val="00525A85"/>
    <w:rsid w:val="005260AD"/>
    <w:rsid w:val="00526586"/>
    <w:rsid w:val="00527174"/>
    <w:rsid w:val="0052747F"/>
    <w:rsid w:val="0053179B"/>
    <w:rsid w:val="005339E5"/>
    <w:rsid w:val="00534D6F"/>
    <w:rsid w:val="00534D71"/>
    <w:rsid w:val="00534FE6"/>
    <w:rsid w:val="00547F57"/>
    <w:rsid w:val="005516B2"/>
    <w:rsid w:val="00556063"/>
    <w:rsid w:val="00557C8C"/>
    <w:rsid w:val="0056104D"/>
    <w:rsid w:val="005627FB"/>
    <w:rsid w:val="00562F5F"/>
    <w:rsid w:val="00567675"/>
    <w:rsid w:val="00572B07"/>
    <w:rsid w:val="00575C40"/>
    <w:rsid w:val="0058254F"/>
    <w:rsid w:val="00582B1F"/>
    <w:rsid w:val="00585FFB"/>
    <w:rsid w:val="005907B6"/>
    <w:rsid w:val="00590DDA"/>
    <w:rsid w:val="00591DBD"/>
    <w:rsid w:val="00593EA6"/>
    <w:rsid w:val="00593FDB"/>
    <w:rsid w:val="00596881"/>
    <w:rsid w:val="00596F34"/>
    <w:rsid w:val="005A00E2"/>
    <w:rsid w:val="005A05D2"/>
    <w:rsid w:val="005A2262"/>
    <w:rsid w:val="005A23F4"/>
    <w:rsid w:val="005A3A15"/>
    <w:rsid w:val="005A5915"/>
    <w:rsid w:val="005B0DF4"/>
    <w:rsid w:val="005B1EB3"/>
    <w:rsid w:val="005B6150"/>
    <w:rsid w:val="005B685A"/>
    <w:rsid w:val="005C03A5"/>
    <w:rsid w:val="005C1961"/>
    <w:rsid w:val="005C1A63"/>
    <w:rsid w:val="005C1C8D"/>
    <w:rsid w:val="005C3E1D"/>
    <w:rsid w:val="005D076F"/>
    <w:rsid w:val="005D62CF"/>
    <w:rsid w:val="005D6CC2"/>
    <w:rsid w:val="005D728D"/>
    <w:rsid w:val="005E123C"/>
    <w:rsid w:val="005E2C45"/>
    <w:rsid w:val="005E3DA2"/>
    <w:rsid w:val="005E6075"/>
    <w:rsid w:val="005F12D5"/>
    <w:rsid w:val="005F1A3A"/>
    <w:rsid w:val="005F2BA3"/>
    <w:rsid w:val="005F5DDF"/>
    <w:rsid w:val="005F62FA"/>
    <w:rsid w:val="005F69BF"/>
    <w:rsid w:val="00601C91"/>
    <w:rsid w:val="00602AA5"/>
    <w:rsid w:val="00602D5A"/>
    <w:rsid w:val="006037BA"/>
    <w:rsid w:val="00604C8A"/>
    <w:rsid w:val="00604E20"/>
    <w:rsid w:val="00607390"/>
    <w:rsid w:val="00607632"/>
    <w:rsid w:val="0061259E"/>
    <w:rsid w:val="0061306F"/>
    <w:rsid w:val="00613856"/>
    <w:rsid w:val="00614801"/>
    <w:rsid w:val="0061501C"/>
    <w:rsid w:val="00623806"/>
    <w:rsid w:val="00624A41"/>
    <w:rsid w:val="00624BE8"/>
    <w:rsid w:val="00624E7F"/>
    <w:rsid w:val="00627DBA"/>
    <w:rsid w:val="006305F3"/>
    <w:rsid w:val="00634E79"/>
    <w:rsid w:val="00635D8B"/>
    <w:rsid w:val="00646886"/>
    <w:rsid w:val="00647D62"/>
    <w:rsid w:val="00651D6A"/>
    <w:rsid w:val="00657038"/>
    <w:rsid w:val="00660EFD"/>
    <w:rsid w:val="00662A82"/>
    <w:rsid w:val="00663771"/>
    <w:rsid w:val="00664274"/>
    <w:rsid w:val="00665C87"/>
    <w:rsid w:val="00665F82"/>
    <w:rsid w:val="00667320"/>
    <w:rsid w:val="00667E3D"/>
    <w:rsid w:val="0067203E"/>
    <w:rsid w:val="0067236F"/>
    <w:rsid w:val="006738B4"/>
    <w:rsid w:val="006777F0"/>
    <w:rsid w:val="006830BE"/>
    <w:rsid w:val="00683EE3"/>
    <w:rsid w:val="00685BBF"/>
    <w:rsid w:val="00687A26"/>
    <w:rsid w:val="00690707"/>
    <w:rsid w:val="00690C4D"/>
    <w:rsid w:val="00691354"/>
    <w:rsid w:val="00692546"/>
    <w:rsid w:val="006943EF"/>
    <w:rsid w:val="00694B75"/>
    <w:rsid w:val="006958D2"/>
    <w:rsid w:val="006959EE"/>
    <w:rsid w:val="006A0E0C"/>
    <w:rsid w:val="006B1196"/>
    <w:rsid w:val="006B314A"/>
    <w:rsid w:val="006B3161"/>
    <w:rsid w:val="006B3A22"/>
    <w:rsid w:val="006B3F03"/>
    <w:rsid w:val="006B45F2"/>
    <w:rsid w:val="006C05BB"/>
    <w:rsid w:val="006C1AEC"/>
    <w:rsid w:val="006C600B"/>
    <w:rsid w:val="006C7B49"/>
    <w:rsid w:val="006D057C"/>
    <w:rsid w:val="006D1E1A"/>
    <w:rsid w:val="006D7D03"/>
    <w:rsid w:val="006E009A"/>
    <w:rsid w:val="006F123D"/>
    <w:rsid w:val="006F57CF"/>
    <w:rsid w:val="00701B8E"/>
    <w:rsid w:val="007037AF"/>
    <w:rsid w:val="00704592"/>
    <w:rsid w:val="00705342"/>
    <w:rsid w:val="00705C02"/>
    <w:rsid w:val="00706861"/>
    <w:rsid w:val="00711E88"/>
    <w:rsid w:val="00712E8C"/>
    <w:rsid w:val="0071394D"/>
    <w:rsid w:val="007162AF"/>
    <w:rsid w:val="00721794"/>
    <w:rsid w:val="007226CB"/>
    <w:rsid w:val="007247F8"/>
    <w:rsid w:val="00726ACB"/>
    <w:rsid w:val="007360E4"/>
    <w:rsid w:val="00737CF1"/>
    <w:rsid w:val="00741CB4"/>
    <w:rsid w:val="00742142"/>
    <w:rsid w:val="00743AA3"/>
    <w:rsid w:val="007444D9"/>
    <w:rsid w:val="00745232"/>
    <w:rsid w:val="00746307"/>
    <w:rsid w:val="007475C7"/>
    <w:rsid w:val="00750E6B"/>
    <w:rsid w:val="007514FC"/>
    <w:rsid w:val="00752CF3"/>
    <w:rsid w:val="007530CD"/>
    <w:rsid w:val="00753607"/>
    <w:rsid w:val="00755C63"/>
    <w:rsid w:val="0076504A"/>
    <w:rsid w:val="007653A9"/>
    <w:rsid w:val="0077400D"/>
    <w:rsid w:val="00775E3F"/>
    <w:rsid w:val="00777A39"/>
    <w:rsid w:val="007809E7"/>
    <w:rsid w:val="00782D7E"/>
    <w:rsid w:val="0078308E"/>
    <w:rsid w:val="00785A91"/>
    <w:rsid w:val="0078657C"/>
    <w:rsid w:val="00786ACF"/>
    <w:rsid w:val="00786AF2"/>
    <w:rsid w:val="00791760"/>
    <w:rsid w:val="00793305"/>
    <w:rsid w:val="00794BE4"/>
    <w:rsid w:val="007A0E90"/>
    <w:rsid w:val="007A18E5"/>
    <w:rsid w:val="007A1F83"/>
    <w:rsid w:val="007A5276"/>
    <w:rsid w:val="007A6988"/>
    <w:rsid w:val="007A6C4C"/>
    <w:rsid w:val="007B145E"/>
    <w:rsid w:val="007B27D7"/>
    <w:rsid w:val="007B4F0F"/>
    <w:rsid w:val="007B7E22"/>
    <w:rsid w:val="007B7ED4"/>
    <w:rsid w:val="007C084A"/>
    <w:rsid w:val="007C2A4B"/>
    <w:rsid w:val="007C6997"/>
    <w:rsid w:val="007C73C1"/>
    <w:rsid w:val="007D05AD"/>
    <w:rsid w:val="007D18D9"/>
    <w:rsid w:val="007D27CE"/>
    <w:rsid w:val="007D7459"/>
    <w:rsid w:val="007D779E"/>
    <w:rsid w:val="007E04E0"/>
    <w:rsid w:val="007E3485"/>
    <w:rsid w:val="007E6849"/>
    <w:rsid w:val="007F01A8"/>
    <w:rsid w:val="007F293E"/>
    <w:rsid w:val="007F32E5"/>
    <w:rsid w:val="007F3DEA"/>
    <w:rsid w:val="007F3F32"/>
    <w:rsid w:val="007F5DD3"/>
    <w:rsid w:val="007F68F8"/>
    <w:rsid w:val="007F7EB4"/>
    <w:rsid w:val="008002B9"/>
    <w:rsid w:val="00801F30"/>
    <w:rsid w:val="00803EC5"/>
    <w:rsid w:val="00813E76"/>
    <w:rsid w:val="008219A1"/>
    <w:rsid w:val="00823EA9"/>
    <w:rsid w:val="00827B97"/>
    <w:rsid w:val="008307DD"/>
    <w:rsid w:val="00832290"/>
    <w:rsid w:val="008329CB"/>
    <w:rsid w:val="008330EB"/>
    <w:rsid w:val="008418C8"/>
    <w:rsid w:val="0084304E"/>
    <w:rsid w:val="00845140"/>
    <w:rsid w:val="008459F9"/>
    <w:rsid w:val="0084625D"/>
    <w:rsid w:val="00847AD6"/>
    <w:rsid w:val="00852D9F"/>
    <w:rsid w:val="00853787"/>
    <w:rsid w:val="00854559"/>
    <w:rsid w:val="00854BDD"/>
    <w:rsid w:val="008565AB"/>
    <w:rsid w:val="00856665"/>
    <w:rsid w:val="008568ED"/>
    <w:rsid w:val="00860696"/>
    <w:rsid w:val="00860E74"/>
    <w:rsid w:val="00861078"/>
    <w:rsid w:val="00863A30"/>
    <w:rsid w:val="00865381"/>
    <w:rsid w:val="00865752"/>
    <w:rsid w:val="00871805"/>
    <w:rsid w:val="00874437"/>
    <w:rsid w:val="008764FA"/>
    <w:rsid w:val="00876689"/>
    <w:rsid w:val="008776F3"/>
    <w:rsid w:val="008810B3"/>
    <w:rsid w:val="0088241D"/>
    <w:rsid w:val="00882B0F"/>
    <w:rsid w:val="00886E65"/>
    <w:rsid w:val="0089003F"/>
    <w:rsid w:val="00891C54"/>
    <w:rsid w:val="00893483"/>
    <w:rsid w:val="00893DA0"/>
    <w:rsid w:val="00896A87"/>
    <w:rsid w:val="00897304"/>
    <w:rsid w:val="008A3D90"/>
    <w:rsid w:val="008A47C5"/>
    <w:rsid w:val="008A7D38"/>
    <w:rsid w:val="008B04B1"/>
    <w:rsid w:val="008B1436"/>
    <w:rsid w:val="008B3086"/>
    <w:rsid w:val="008B5DB4"/>
    <w:rsid w:val="008C38C2"/>
    <w:rsid w:val="008C76B3"/>
    <w:rsid w:val="008D7C4E"/>
    <w:rsid w:val="008E02C5"/>
    <w:rsid w:val="008E0835"/>
    <w:rsid w:val="008E1AAA"/>
    <w:rsid w:val="008E219A"/>
    <w:rsid w:val="008E3482"/>
    <w:rsid w:val="008E422E"/>
    <w:rsid w:val="008E4FEF"/>
    <w:rsid w:val="008E6F45"/>
    <w:rsid w:val="008E703D"/>
    <w:rsid w:val="008F02F2"/>
    <w:rsid w:val="008F082B"/>
    <w:rsid w:val="008F2AA1"/>
    <w:rsid w:val="008F34E6"/>
    <w:rsid w:val="008F37EF"/>
    <w:rsid w:val="008F5ECE"/>
    <w:rsid w:val="009068BC"/>
    <w:rsid w:val="00910C57"/>
    <w:rsid w:val="00911FED"/>
    <w:rsid w:val="00912E58"/>
    <w:rsid w:val="009145D1"/>
    <w:rsid w:val="00915B22"/>
    <w:rsid w:val="0092092D"/>
    <w:rsid w:val="00922535"/>
    <w:rsid w:val="009229F6"/>
    <w:rsid w:val="009234F7"/>
    <w:rsid w:val="00924809"/>
    <w:rsid w:val="00924B13"/>
    <w:rsid w:val="0092581E"/>
    <w:rsid w:val="009268E5"/>
    <w:rsid w:val="00930EC7"/>
    <w:rsid w:val="00930F2E"/>
    <w:rsid w:val="009341D9"/>
    <w:rsid w:val="00934D35"/>
    <w:rsid w:val="009360DC"/>
    <w:rsid w:val="009364A8"/>
    <w:rsid w:val="009379F9"/>
    <w:rsid w:val="00937B35"/>
    <w:rsid w:val="0094066C"/>
    <w:rsid w:val="009410C7"/>
    <w:rsid w:val="009416BC"/>
    <w:rsid w:val="009450E3"/>
    <w:rsid w:val="009455FF"/>
    <w:rsid w:val="00947AFB"/>
    <w:rsid w:val="00947C89"/>
    <w:rsid w:val="0095033B"/>
    <w:rsid w:val="009512C8"/>
    <w:rsid w:val="0095140B"/>
    <w:rsid w:val="00953815"/>
    <w:rsid w:val="00954B7D"/>
    <w:rsid w:val="00956D4B"/>
    <w:rsid w:val="0096236B"/>
    <w:rsid w:val="00965F8B"/>
    <w:rsid w:val="00967913"/>
    <w:rsid w:val="0097002B"/>
    <w:rsid w:val="00970634"/>
    <w:rsid w:val="00972C03"/>
    <w:rsid w:val="00975A3B"/>
    <w:rsid w:val="009767E4"/>
    <w:rsid w:val="00984011"/>
    <w:rsid w:val="00985C84"/>
    <w:rsid w:val="00987323"/>
    <w:rsid w:val="009903D4"/>
    <w:rsid w:val="00990588"/>
    <w:rsid w:val="00994C7C"/>
    <w:rsid w:val="00995465"/>
    <w:rsid w:val="009A2033"/>
    <w:rsid w:val="009A5319"/>
    <w:rsid w:val="009A6453"/>
    <w:rsid w:val="009A68C7"/>
    <w:rsid w:val="009A7429"/>
    <w:rsid w:val="009A7A33"/>
    <w:rsid w:val="009B5199"/>
    <w:rsid w:val="009B5855"/>
    <w:rsid w:val="009C15A7"/>
    <w:rsid w:val="009C1E65"/>
    <w:rsid w:val="009C425F"/>
    <w:rsid w:val="009C48E2"/>
    <w:rsid w:val="009C6498"/>
    <w:rsid w:val="009C692B"/>
    <w:rsid w:val="009C7DE1"/>
    <w:rsid w:val="009D1CA5"/>
    <w:rsid w:val="009D31ED"/>
    <w:rsid w:val="009D489D"/>
    <w:rsid w:val="009D4D6F"/>
    <w:rsid w:val="009D57D6"/>
    <w:rsid w:val="009D6380"/>
    <w:rsid w:val="009D7073"/>
    <w:rsid w:val="009E0FBA"/>
    <w:rsid w:val="009E3750"/>
    <w:rsid w:val="009E3E6D"/>
    <w:rsid w:val="009E4E5D"/>
    <w:rsid w:val="009E557B"/>
    <w:rsid w:val="009E64AE"/>
    <w:rsid w:val="009F3C64"/>
    <w:rsid w:val="009F4770"/>
    <w:rsid w:val="009F4BC4"/>
    <w:rsid w:val="009F6755"/>
    <w:rsid w:val="009F6ED5"/>
    <w:rsid w:val="00A00625"/>
    <w:rsid w:val="00A014D7"/>
    <w:rsid w:val="00A05438"/>
    <w:rsid w:val="00A07F1C"/>
    <w:rsid w:val="00A104DF"/>
    <w:rsid w:val="00A11835"/>
    <w:rsid w:val="00A11B83"/>
    <w:rsid w:val="00A1308A"/>
    <w:rsid w:val="00A151B4"/>
    <w:rsid w:val="00A1537D"/>
    <w:rsid w:val="00A155FF"/>
    <w:rsid w:val="00A17705"/>
    <w:rsid w:val="00A21C86"/>
    <w:rsid w:val="00A27A31"/>
    <w:rsid w:val="00A3108F"/>
    <w:rsid w:val="00A33D54"/>
    <w:rsid w:val="00A374C6"/>
    <w:rsid w:val="00A425FE"/>
    <w:rsid w:val="00A42F1C"/>
    <w:rsid w:val="00A43443"/>
    <w:rsid w:val="00A44B8E"/>
    <w:rsid w:val="00A45D6A"/>
    <w:rsid w:val="00A46FD4"/>
    <w:rsid w:val="00A52BBF"/>
    <w:rsid w:val="00A52ED4"/>
    <w:rsid w:val="00A53761"/>
    <w:rsid w:val="00A54369"/>
    <w:rsid w:val="00A569A1"/>
    <w:rsid w:val="00A57ED1"/>
    <w:rsid w:val="00A64028"/>
    <w:rsid w:val="00A657BC"/>
    <w:rsid w:val="00A65F52"/>
    <w:rsid w:val="00A72120"/>
    <w:rsid w:val="00A73D9F"/>
    <w:rsid w:val="00A74434"/>
    <w:rsid w:val="00A7452C"/>
    <w:rsid w:val="00A7601D"/>
    <w:rsid w:val="00A77103"/>
    <w:rsid w:val="00A828B1"/>
    <w:rsid w:val="00A850CD"/>
    <w:rsid w:val="00A86A64"/>
    <w:rsid w:val="00A872C9"/>
    <w:rsid w:val="00A903BE"/>
    <w:rsid w:val="00A915E1"/>
    <w:rsid w:val="00A92F93"/>
    <w:rsid w:val="00A93A51"/>
    <w:rsid w:val="00A979AD"/>
    <w:rsid w:val="00A97EAA"/>
    <w:rsid w:val="00AA38B1"/>
    <w:rsid w:val="00AA4308"/>
    <w:rsid w:val="00AA6727"/>
    <w:rsid w:val="00AB2584"/>
    <w:rsid w:val="00AB4070"/>
    <w:rsid w:val="00AB5CCB"/>
    <w:rsid w:val="00AC0EDA"/>
    <w:rsid w:val="00AC12B9"/>
    <w:rsid w:val="00AC529C"/>
    <w:rsid w:val="00AD3467"/>
    <w:rsid w:val="00AD51C8"/>
    <w:rsid w:val="00AE2052"/>
    <w:rsid w:val="00AE2111"/>
    <w:rsid w:val="00AE2538"/>
    <w:rsid w:val="00AE49F2"/>
    <w:rsid w:val="00AE6CBA"/>
    <w:rsid w:val="00AE7F67"/>
    <w:rsid w:val="00AF041C"/>
    <w:rsid w:val="00AF45B3"/>
    <w:rsid w:val="00AF5760"/>
    <w:rsid w:val="00B01332"/>
    <w:rsid w:val="00B01509"/>
    <w:rsid w:val="00B025C6"/>
    <w:rsid w:val="00B02F3A"/>
    <w:rsid w:val="00B0304D"/>
    <w:rsid w:val="00B071C3"/>
    <w:rsid w:val="00B07EB2"/>
    <w:rsid w:val="00B10F46"/>
    <w:rsid w:val="00B143A8"/>
    <w:rsid w:val="00B1614A"/>
    <w:rsid w:val="00B20EFA"/>
    <w:rsid w:val="00B20FF5"/>
    <w:rsid w:val="00B217DF"/>
    <w:rsid w:val="00B21A32"/>
    <w:rsid w:val="00B22132"/>
    <w:rsid w:val="00B2404E"/>
    <w:rsid w:val="00B248C8"/>
    <w:rsid w:val="00B25A82"/>
    <w:rsid w:val="00B27B82"/>
    <w:rsid w:val="00B30539"/>
    <w:rsid w:val="00B31A73"/>
    <w:rsid w:val="00B3232E"/>
    <w:rsid w:val="00B37E6C"/>
    <w:rsid w:val="00B41991"/>
    <w:rsid w:val="00B45D3C"/>
    <w:rsid w:val="00B4620E"/>
    <w:rsid w:val="00B47C3F"/>
    <w:rsid w:val="00B52E82"/>
    <w:rsid w:val="00B52F0A"/>
    <w:rsid w:val="00B53BB6"/>
    <w:rsid w:val="00B5588A"/>
    <w:rsid w:val="00B55FBF"/>
    <w:rsid w:val="00B56EF6"/>
    <w:rsid w:val="00B60808"/>
    <w:rsid w:val="00B63316"/>
    <w:rsid w:val="00B76256"/>
    <w:rsid w:val="00B800B6"/>
    <w:rsid w:val="00B80249"/>
    <w:rsid w:val="00B80E9A"/>
    <w:rsid w:val="00B8165D"/>
    <w:rsid w:val="00B869C9"/>
    <w:rsid w:val="00B86D32"/>
    <w:rsid w:val="00B9113D"/>
    <w:rsid w:val="00B9443B"/>
    <w:rsid w:val="00B947DD"/>
    <w:rsid w:val="00B94AE0"/>
    <w:rsid w:val="00B9551C"/>
    <w:rsid w:val="00BA0570"/>
    <w:rsid w:val="00BA1042"/>
    <w:rsid w:val="00BA1156"/>
    <w:rsid w:val="00BA1940"/>
    <w:rsid w:val="00BA1D24"/>
    <w:rsid w:val="00BA420B"/>
    <w:rsid w:val="00BA4D0B"/>
    <w:rsid w:val="00BA62FD"/>
    <w:rsid w:val="00BA6329"/>
    <w:rsid w:val="00BB3C17"/>
    <w:rsid w:val="00BC2376"/>
    <w:rsid w:val="00BC27AF"/>
    <w:rsid w:val="00BC29DF"/>
    <w:rsid w:val="00BC3C8A"/>
    <w:rsid w:val="00BC4A83"/>
    <w:rsid w:val="00BC71D3"/>
    <w:rsid w:val="00BC72F4"/>
    <w:rsid w:val="00BC7D2A"/>
    <w:rsid w:val="00BD04B7"/>
    <w:rsid w:val="00BD0DCA"/>
    <w:rsid w:val="00BD1F0A"/>
    <w:rsid w:val="00BD26AF"/>
    <w:rsid w:val="00BD2E13"/>
    <w:rsid w:val="00BD6D3C"/>
    <w:rsid w:val="00BE095E"/>
    <w:rsid w:val="00BE1D8B"/>
    <w:rsid w:val="00BE25C5"/>
    <w:rsid w:val="00BE3BCC"/>
    <w:rsid w:val="00BE4872"/>
    <w:rsid w:val="00BE4877"/>
    <w:rsid w:val="00BE6457"/>
    <w:rsid w:val="00BE69E4"/>
    <w:rsid w:val="00BE79DF"/>
    <w:rsid w:val="00BF0328"/>
    <w:rsid w:val="00BF0A62"/>
    <w:rsid w:val="00BF1C5D"/>
    <w:rsid w:val="00BF1D3B"/>
    <w:rsid w:val="00BF3986"/>
    <w:rsid w:val="00BF5139"/>
    <w:rsid w:val="00BF5140"/>
    <w:rsid w:val="00BF573F"/>
    <w:rsid w:val="00C02D7F"/>
    <w:rsid w:val="00C04543"/>
    <w:rsid w:val="00C06CB7"/>
    <w:rsid w:val="00C14E82"/>
    <w:rsid w:val="00C22D0C"/>
    <w:rsid w:val="00C23A36"/>
    <w:rsid w:val="00C2451B"/>
    <w:rsid w:val="00C24D9A"/>
    <w:rsid w:val="00C251ED"/>
    <w:rsid w:val="00C259EE"/>
    <w:rsid w:val="00C27EDB"/>
    <w:rsid w:val="00C30484"/>
    <w:rsid w:val="00C32E41"/>
    <w:rsid w:val="00C378FA"/>
    <w:rsid w:val="00C41D36"/>
    <w:rsid w:val="00C41D90"/>
    <w:rsid w:val="00C4337E"/>
    <w:rsid w:val="00C4364A"/>
    <w:rsid w:val="00C43BFE"/>
    <w:rsid w:val="00C45AE1"/>
    <w:rsid w:val="00C465EA"/>
    <w:rsid w:val="00C509ED"/>
    <w:rsid w:val="00C559E3"/>
    <w:rsid w:val="00C568F2"/>
    <w:rsid w:val="00C60208"/>
    <w:rsid w:val="00C60CDC"/>
    <w:rsid w:val="00C61739"/>
    <w:rsid w:val="00C64D1F"/>
    <w:rsid w:val="00C7002E"/>
    <w:rsid w:val="00C7040B"/>
    <w:rsid w:val="00C705C6"/>
    <w:rsid w:val="00C72D75"/>
    <w:rsid w:val="00C74CD3"/>
    <w:rsid w:val="00C77B94"/>
    <w:rsid w:val="00C80862"/>
    <w:rsid w:val="00C82540"/>
    <w:rsid w:val="00C832FA"/>
    <w:rsid w:val="00C84247"/>
    <w:rsid w:val="00C84C00"/>
    <w:rsid w:val="00C84EF6"/>
    <w:rsid w:val="00C87A72"/>
    <w:rsid w:val="00C91A2F"/>
    <w:rsid w:val="00C91D5D"/>
    <w:rsid w:val="00C9621B"/>
    <w:rsid w:val="00CA1CF4"/>
    <w:rsid w:val="00CA28D1"/>
    <w:rsid w:val="00CA2ADE"/>
    <w:rsid w:val="00CA5116"/>
    <w:rsid w:val="00CB11B6"/>
    <w:rsid w:val="00CB457A"/>
    <w:rsid w:val="00CB4B0A"/>
    <w:rsid w:val="00CB636C"/>
    <w:rsid w:val="00CB6B02"/>
    <w:rsid w:val="00CC0F17"/>
    <w:rsid w:val="00CC3E50"/>
    <w:rsid w:val="00CC5B42"/>
    <w:rsid w:val="00CC6970"/>
    <w:rsid w:val="00CC69D1"/>
    <w:rsid w:val="00CC6ECB"/>
    <w:rsid w:val="00CC7AAD"/>
    <w:rsid w:val="00CD10FB"/>
    <w:rsid w:val="00CD24A5"/>
    <w:rsid w:val="00CD30FB"/>
    <w:rsid w:val="00CD36EE"/>
    <w:rsid w:val="00CD3CCB"/>
    <w:rsid w:val="00CD484B"/>
    <w:rsid w:val="00CD6928"/>
    <w:rsid w:val="00CE31A8"/>
    <w:rsid w:val="00CE3B46"/>
    <w:rsid w:val="00CE7BBD"/>
    <w:rsid w:val="00CF1600"/>
    <w:rsid w:val="00CF27DE"/>
    <w:rsid w:val="00CF34B9"/>
    <w:rsid w:val="00D04486"/>
    <w:rsid w:val="00D065CD"/>
    <w:rsid w:val="00D077CE"/>
    <w:rsid w:val="00D13D35"/>
    <w:rsid w:val="00D16221"/>
    <w:rsid w:val="00D20E2C"/>
    <w:rsid w:val="00D222B0"/>
    <w:rsid w:val="00D225AA"/>
    <w:rsid w:val="00D27F89"/>
    <w:rsid w:val="00D30672"/>
    <w:rsid w:val="00D3350E"/>
    <w:rsid w:val="00D34139"/>
    <w:rsid w:val="00D348B5"/>
    <w:rsid w:val="00D40308"/>
    <w:rsid w:val="00D42CBF"/>
    <w:rsid w:val="00D537F9"/>
    <w:rsid w:val="00D540B4"/>
    <w:rsid w:val="00D57325"/>
    <w:rsid w:val="00D67499"/>
    <w:rsid w:val="00D748A8"/>
    <w:rsid w:val="00D762E6"/>
    <w:rsid w:val="00D771C5"/>
    <w:rsid w:val="00D7776B"/>
    <w:rsid w:val="00D822DE"/>
    <w:rsid w:val="00D8262C"/>
    <w:rsid w:val="00D8455E"/>
    <w:rsid w:val="00D8473C"/>
    <w:rsid w:val="00D87C2A"/>
    <w:rsid w:val="00D90CA0"/>
    <w:rsid w:val="00D90CE4"/>
    <w:rsid w:val="00D922D0"/>
    <w:rsid w:val="00D924BC"/>
    <w:rsid w:val="00D95D1C"/>
    <w:rsid w:val="00D97160"/>
    <w:rsid w:val="00D97B22"/>
    <w:rsid w:val="00DA14AF"/>
    <w:rsid w:val="00DA17FA"/>
    <w:rsid w:val="00DA2D19"/>
    <w:rsid w:val="00DA2E65"/>
    <w:rsid w:val="00DB08C7"/>
    <w:rsid w:val="00DB3320"/>
    <w:rsid w:val="00DB34E1"/>
    <w:rsid w:val="00DB4879"/>
    <w:rsid w:val="00DB534B"/>
    <w:rsid w:val="00DC120D"/>
    <w:rsid w:val="00DC1AF4"/>
    <w:rsid w:val="00DC2E4F"/>
    <w:rsid w:val="00DC39B3"/>
    <w:rsid w:val="00DC4B62"/>
    <w:rsid w:val="00DC5EE6"/>
    <w:rsid w:val="00DC6E66"/>
    <w:rsid w:val="00DD3C9F"/>
    <w:rsid w:val="00DD3E5A"/>
    <w:rsid w:val="00DD476E"/>
    <w:rsid w:val="00DE0529"/>
    <w:rsid w:val="00DE1D97"/>
    <w:rsid w:val="00DE3730"/>
    <w:rsid w:val="00DF1056"/>
    <w:rsid w:val="00DF1184"/>
    <w:rsid w:val="00DF4EA9"/>
    <w:rsid w:val="00DF5049"/>
    <w:rsid w:val="00DF6BAB"/>
    <w:rsid w:val="00E01701"/>
    <w:rsid w:val="00E0197E"/>
    <w:rsid w:val="00E0274F"/>
    <w:rsid w:val="00E036E9"/>
    <w:rsid w:val="00E05D5C"/>
    <w:rsid w:val="00E06AC7"/>
    <w:rsid w:val="00E13B61"/>
    <w:rsid w:val="00E1409B"/>
    <w:rsid w:val="00E14512"/>
    <w:rsid w:val="00E1451B"/>
    <w:rsid w:val="00E14C1C"/>
    <w:rsid w:val="00E1600A"/>
    <w:rsid w:val="00E16908"/>
    <w:rsid w:val="00E213B0"/>
    <w:rsid w:val="00E21942"/>
    <w:rsid w:val="00E23DD9"/>
    <w:rsid w:val="00E2557A"/>
    <w:rsid w:val="00E2588E"/>
    <w:rsid w:val="00E25D42"/>
    <w:rsid w:val="00E25F38"/>
    <w:rsid w:val="00E3025C"/>
    <w:rsid w:val="00E31B82"/>
    <w:rsid w:val="00E3308E"/>
    <w:rsid w:val="00E33865"/>
    <w:rsid w:val="00E3441D"/>
    <w:rsid w:val="00E34C3C"/>
    <w:rsid w:val="00E36994"/>
    <w:rsid w:val="00E379F2"/>
    <w:rsid w:val="00E41154"/>
    <w:rsid w:val="00E41958"/>
    <w:rsid w:val="00E465C5"/>
    <w:rsid w:val="00E4768E"/>
    <w:rsid w:val="00E51CC8"/>
    <w:rsid w:val="00E53DC3"/>
    <w:rsid w:val="00E54294"/>
    <w:rsid w:val="00E60166"/>
    <w:rsid w:val="00E64800"/>
    <w:rsid w:val="00E66B6B"/>
    <w:rsid w:val="00E73A61"/>
    <w:rsid w:val="00E740F0"/>
    <w:rsid w:val="00E7685A"/>
    <w:rsid w:val="00E80692"/>
    <w:rsid w:val="00E841AB"/>
    <w:rsid w:val="00E85AB5"/>
    <w:rsid w:val="00E87AF8"/>
    <w:rsid w:val="00E91302"/>
    <w:rsid w:val="00E91795"/>
    <w:rsid w:val="00E92092"/>
    <w:rsid w:val="00E921D9"/>
    <w:rsid w:val="00E9361A"/>
    <w:rsid w:val="00EA0628"/>
    <w:rsid w:val="00EA13C8"/>
    <w:rsid w:val="00EA3AFA"/>
    <w:rsid w:val="00EA5C55"/>
    <w:rsid w:val="00EA5EA2"/>
    <w:rsid w:val="00EB039B"/>
    <w:rsid w:val="00EB3777"/>
    <w:rsid w:val="00EB6375"/>
    <w:rsid w:val="00EB65E3"/>
    <w:rsid w:val="00EB6F4B"/>
    <w:rsid w:val="00EB7C35"/>
    <w:rsid w:val="00EC32CC"/>
    <w:rsid w:val="00EC3C4C"/>
    <w:rsid w:val="00EC5431"/>
    <w:rsid w:val="00EC5D81"/>
    <w:rsid w:val="00EC6134"/>
    <w:rsid w:val="00EC70EB"/>
    <w:rsid w:val="00ED06A6"/>
    <w:rsid w:val="00ED1C90"/>
    <w:rsid w:val="00ED5618"/>
    <w:rsid w:val="00ED5921"/>
    <w:rsid w:val="00ED7FCE"/>
    <w:rsid w:val="00EE4331"/>
    <w:rsid w:val="00EE71C3"/>
    <w:rsid w:val="00EE7D8A"/>
    <w:rsid w:val="00EF0D22"/>
    <w:rsid w:val="00EF214D"/>
    <w:rsid w:val="00F04B95"/>
    <w:rsid w:val="00F04C24"/>
    <w:rsid w:val="00F04E3B"/>
    <w:rsid w:val="00F05477"/>
    <w:rsid w:val="00F05CF9"/>
    <w:rsid w:val="00F0756B"/>
    <w:rsid w:val="00F07751"/>
    <w:rsid w:val="00F16BB8"/>
    <w:rsid w:val="00F16DD7"/>
    <w:rsid w:val="00F175E6"/>
    <w:rsid w:val="00F22124"/>
    <w:rsid w:val="00F228C1"/>
    <w:rsid w:val="00F23C56"/>
    <w:rsid w:val="00F24186"/>
    <w:rsid w:val="00F27B67"/>
    <w:rsid w:val="00F31E47"/>
    <w:rsid w:val="00F31E5C"/>
    <w:rsid w:val="00F33B65"/>
    <w:rsid w:val="00F344BC"/>
    <w:rsid w:val="00F472FF"/>
    <w:rsid w:val="00F47E64"/>
    <w:rsid w:val="00F52E93"/>
    <w:rsid w:val="00F56819"/>
    <w:rsid w:val="00F61FCA"/>
    <w:rsid w:val="00F62EA9"/>
    <w:rsid w:val="00F66CD5"/>
    <w:rsid w:val="00F66FAD"/>
    <w:rsid w:val="00F74B51"/>
    <w:rsid w:val="00F82A6D"/>
    <w:rsid w:val="00F82B07"/>
    <w:rsid w:val="00F8398E"/>
    <w:rsid w:val="00F85A40"/>
    <w:rsid w:val="00F865AE"/>
    <w:rsid w:val="00F86773"/>
    <w:rsid w:val="00F86A6A"/>
    <w:rsid w:val="00F87F6D"/>
    <w:rsid w:val="00F91353"/>
    <w:rsid w:val="00F91750"/>
    <w:rsid w:val="00F968FC"/>
    <w:rsid w:val="00F96B1F"/>
    <w:rsid w:val="00FA1DC1"/>
    <w:rsid w:val="00FA3AF1"/>
    <w:rsid w:val="00FB0DF8"/>
    <w:rsid w:val="00FB0ED2"/>
    <w:rsid w:val="00FB166B"/>
    <w:rsid w:val="00FB21BE"/>
    <w:rsid w:val="00FB33AE"/>
    <w:rsid w:val="00FB434E"/>
    <w:rsid w:val="00FB510D"/>
    <w:rsid w:val="00FB74BD"/>
    <w:rsid w:val="00FC1AB5"/>
    <w:rsid w:val="00FC21AD"/>
    <w:rsid w:val="00FC250E"/>
    <w:rsid w:val="00FC415A"/>
    <w:rsid w:val="00FC62B6"/>
    <w:rsid w:val="00FC678E"/>
    <w:rsid w:val="00FC720C"/>
    <w:rsid w:val="00FD3988"/>
    <w:rsid w:val="00FD3BF1"/>
    <w:rsid w:val="00FD4C02"/>
    <w:rsid w:val="00FE0DDF"/>
    <w:rsid w:val="00FE21BA"/>
    <w:rsid w:val="00FE2F46"/>
    <w:rsid w:val="00FE3E2E"/>
    <w:rsid w:val="00FE6CF7"/>
    <w:rsid w:val="00FE76E0"/>
    <w:rsid w:val="00FE79F3"/>
    <w:rsid w:val="00FF0D1D"/>
    <w:rsid w:val="00FF1F03"/>
    <w:rsid w:val="00FF3FBF"/>
    <w:rsid w:val="00FF5DA3"/>
    <w:rsid w:val="00FF5F87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8A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5588A"/>
    <w:pPr>
      <w:keepNext/>
      <w:outlineLvl w:val="0"/>
    </w:pPr>
    <w:rPr>
      <w:rFonts w:ascii="Impact" w:hAnsi="Impact"/>
      <w:color w:val="333300"/>
      <w:sz w:val="44"/>
    </w:rPr>
  </w:style>
  <w:style w:type="paragraph" w:styleId="Heading2">
    <w:name w:val="heading 2"/>
    <w:basedOn w:val="Heading1"/>
    <w:next w:val="Normal"/>
    <w:link w:val="Heading2Char"/>
    <w:qFormat/>
    <w:rsid w:val="00B5588A"/>
    <w:pPr>
      <w:spacing w:after="120" w:line="400" w:lineRule="exact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B5588A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Heading1"/>
    <w:next w:val="Normal"/>
    <w:qFormat/>
    <w:rsid w:val="00B5588A"/>
    <w:pPr>
      <w:outlineLvl w:val="3"/>
    </w:pPr>
    <w:rPr>
      <w:i/>
      <w:sz w:val="24"/>
    </w:rPr>
  </w:style>
  <w:style w:type="paragraph" w:styleId="Heading5">
    <w:name w:val="heading 5"/>
    <w:basedOn w:val="Heading1"/>
    <w:next w:val="Normal"/>
    <w:qFormat/>
    <w:rsid w:val="00B5588A"/>
    <w:p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B5588A"/>
    <w:pPr>
      <w:spacing w:before="240" w:after="60"/>
      <w:outlineLvl w:val="5"/>
    </w:pPr>
    <w:rPr>
      <w:rFonts w:ascii="Times" w:hAnsi="Times"/>
      <w:b/>
      <w:sz w:val="22"/>
    </w:rPr>
  </w:style>
  <w:style w:type="paragraph" w:styleId="Heading9">
    <w:name w:val="heading 9"/>
    <w:basedOn w:val="Normal"/>
    <w:next w:val="Normal"/>
    <w:qFormat/>
    <w:rsid w:val="00B5588A"/>
    <w:pPr>
      <w:keepNext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88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B5588A"/>
    <w:pPr>
      <w:spacing w:after="120" w:line="240" w:lineRule="atLeast"/>
    </w:pPr>
    <w:rPr>
      <w:sz w:val="20"/>
    </w:rPr>
  </w:style>
  <w:style w:type="paragraph" w:styleId="BodyTextIndent">
    <w:name w:val="Body Text Indent"/>
    <w:basedOn w:val="Normal"/>
    <w:link w:val="BodyTextIndentChar"/>
    <w:rsid w:val="00B5588A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B5588A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rsid w:val="00B5588A"/>
    <w:pPr>
      <w:spacing w:line="280" w:lineRule="atLeast"/>
      <w:jc w:val="right"/>
    </w:pPr>
    <w:rPr>
      <w:i/>
      <w:sz w:val="20"/>
    </w:rPr>
  </w:style>
  <w:style w:type="paragraph" w:customStyle="1" w:styleId="Masthead">
    <w:name w:val="Masthead"/>
    <w:basedOn w:val="Heading1"/>
    <w:rsid w:val="00B5588A"/>
    <w:rPr>
      <w:sz w:val="96"/>
    </w:rPr>
  </w:style>
  <w:style w:type="paragraph" w:customStyle="1" w:styleId="RunningHead">
    <w:name w:val="Running Head"/>
    <w:basedOn w:val="Normal"/>
    <w:rsid w:val="00B5588A"/>
    <w:rPr>
      <w:rFonts w:ascii="Impact" w:hAnsi="Impact"/>
      <w:color w:val="FFFFF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90DD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590DD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rsid w:val="00B558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588A"/>
  </w:style>
  <w:style w:type="character" w:customStyle="1" w:styleId="BodyTextIndentChar">
    <w:name w:val="Body Text Indent Char"/>
    <w:basedOn w:val="DefaultParagraphFont"/>
    <w:link w:val="BodyTextIndent"/>
    <w:rsid w:val="00590DDA"/>
    <w:rPr>
      <w:rFonts w:ascii="Arial" w:eastAsia="Times New Roman" w:hAnsi="Arial"/>
      <w:sz w:val="18"/>
    </w:rPr>
  </w:style>
  <w:style w:type="character" w:customStyle="1" w:styleId="Heading2Char">
    <w:name w:val="Heading 2 Char"/>
    <w:basedOn w:val="DefaultParagraphFont"/>
    <w:link w:val="Heading2"/>
    <w:rsid w:val="00A872C9"/>
    <w:rPr>
      <w:rFonts w:ascii="Impact" w:eastAsia="Times New Roman" w:hAnsi="Impact"/>
      <w:color w:val="333300"/>
      <w:sz w:val="36"/>
    </w:rPr>
  </w:style>
  <w:style w:type="paragraph" w:styleId="NormalWeb">
    <w:name w:val="Normal (Web)"/>
    <w:basedOn w:val="Normal"/>
    <w:uiPriority w:val="99"/>
    <w:unhideWhenUsed/>
    <w:rsid w:val="00A64028"/>
    <w:pPr>
      <w:spacing w:before="240" w:after="360"/>
    </w:pPr>
    <w:rPr>
      <w:rFonts w:ascii="Times New Roman" w:hAnsi="Times New Roman"/>
      <w:szCs w:val="24"/>
    </w:rPr>
  </w:style>
  <w:style w:type="character" w:customStyle="1" w:styleId="normal1">
    <w:name w:val="normal1"/>
    <w:basedOn w:val="DefaultParagraphFont"/>
    <w:rsid w:val="00094829"/>
    <w:rPr>
      <w:rFonts w:ascii="Georgia" w:hAnsi="Georgia" w:hint="default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A1890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5C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BA6329"/>
    <w:rPr>
      <w:rFonts w:ascii="Impact" w:eastAsia="Times New Roman" w:hAnsi="Impact"/>
      <w:color w:val="333300"/>
      <w:sz w:val="44"/>
    </w:rPr>
  </w:style>
  <w:style w:type="paragraph" w:styleId="PlainText">
    <w:name w:val="Plain Text"/>
    <w:basedOn w:val="Normal"/>
    <w:link w:val="PlainTextChar"/>
    <w:uiPriority w:val="99"/>
    <w:unhideWhenUsed/>
    <w:rsid w:val="009D31E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31ED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04E20"/>
    <w:rPr>
      <w:i/>
      <w:iCs/>
    </w:rPr>
  </w:style>
  <w:style w:type="character" w:styleId="Strong">
    <w:name w:val="Strong"/>
    <w:basedOn w:val="DefaultParagraphFont"/>
    <w:uiPriority w:val="22"/>
    <w:qFormat/>
    <w:rsid w:val="00B94AE0"/>
    <w:rPr>
      <w:b/>
      <w:bCs/>
    </w:rPr>
  </w:style>
  <w:style w:type="table" w:styleId="TableGrid">
    <w:name w:val="Table Grid"/>
    <w:basedOn w:val="TableNormal"/>
    <w:uiPriority w:val="59"/>
    <w:rsid w:val="00F1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1B6EE7"/>
  </w:style>
  <w:style w:type="character" w:customStyle="1" w:styleId="FooterChar">
    <w:name w:val="Footer Char"/>
    <w:basedOn w:val="DefaultParagraphFont"/>
    <w:link w:val="Footer"/>
    <w:uiPriority w:val="99"/>
    <w:rsid w:val="00EB7C35"/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8A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5588A"/>
    <w:pPr>
      <w:keepNext/>
      <w:outlineLvl w:val="0"/>
    </w:pPr>
    <w:rPr>
      <w:rFonts w:ascii="Impact" w:hAnsi="Impact"/>
      <w:color w:val="333300"/>
      <w:sz w:val="44"/>
    </w:rPr>
  </w:style>
  <w:style w:type="paragraph" w:styleId="Heading2">
    <w:name w:val="heading 2"/>
    <w:basedOn w:val="Heading1"/>
    <w:next w:val="Normal"/>
    <w:link w:val="Heading2Char"/>
    <w:qFormat/>
    <w:rsid w:val="00B5588A"/>
    <w:pPr>
      <w:spacing w:after="120" w:line="400" w:lineRule="exact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B5588A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Heading1"/>
    <w:next w:val="Normal"/>
    <w:qFormat/>
    <w:rsid w:val="00B5588A"/>
    <w:pPr>
      <w:outlineLvl w:val="3"/>
    </w:pPr>
    <w:rPr>
      <w:i/>
      <w:sz w:val="24"/>
    </w:rPr>
  </w:style>
  <w:style w:type="paragraph" w:styleId="Heading5">
    <w:name w:val="heading 5"/>
    <w:basedOn w:val="Heading1"/>
    <w:next w:val="Normal"/>
    <w:qFormat/>
    <w:rsid w:val="00B5588A"/>
    <w:p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B5588A"/>
    <w:pPr>
      <w:spacing w:before="240" w:after="60"/>
      <w:outlineLvl w:val="5"/>
    </w:pPr>
    <w:rPr>
      <w:rFonts w:ascii="Times" w:hAnsi="Times"/>
      <w:b/>
      <w:sz w:val="22"/>
    </w:rPr>
  </w:style>
  <w:style w:type="paragraph" w:styleId="Heading9">
    <w:name w:val="heading 9"/>
    <w:basedOn w:val="Normal"/>
    <w:next w:val="Normal"/>
    <w:qFormat/>
    <w:rsid w:val="00B5588A"/>
    <w:pPr>
      <w:keepNext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88A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B5588A"/>
    <w:pPr>
      <w:spacing w:after="120" w:line="240" w:lineRule="atLeast"/>
    </w:pPr>
    <w:rPr>
      <w:sz w:val="20"/>
    </w:rPr>
  </w:style>
  <w:style w:type="paragraph" w:styleId="BodyTextIndent">
    <w:name w:val="Body Text Indent"/>
    <w:basedOn w:val="Normal"/>
    <w:link w:val="BodyTextIndentChar"/>
    <w:rsid w:val="00B5588A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rsid w:val="00B5588A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rsid w:val="00B5588A"/>
    <w:pPr>
      <w:spacing w:line="280" w:lineRule="atLeast"/>
      <w:jc w:val="right"/>
    </w:pPr>
    <w:rPr>
      <w:i/>
      <w:sz w:val="20"/>
    </w:rPr>
  </w:style>
  <w:style w:type="paragraph" w:customStyle="1" w:styleId="Masthead">
    <w:name w:val="Masthead"/>
    <w:basedOn w:val="Heading1"/>
    <w:rsid w:val="00B5588A"/>
    <w:rPr>
      <w:sz w:val="96"/>
    </w:rPr>
  </w:style>
  <w:style w:type="paragraph" w:customStyle="1" w:styleId="RunningHead">
    <w:name w:val="Running Head"/>
    <w:basedOn w:val="Normal"/>
    <w:rsid w:val="00B5588A"/>
    <w:rPr>
      <w:rFonts w:ascii="Impact" w:hAnsi="Impact"/>
      <w:color w:val="FFFFF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90DD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590DD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rsid w:val="00B558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588A"/>
  </w:style>
  <w:style w:type="character" w:customStyle="1" w:styleId="BodyTextIndentChar">
    <w:name w:val="Body Text Indent Char"/>
    <w:basedOn w:val="DefaultParagraphFont"/>
    <w:link w:val="BodyTextIndent"/>
    <w:rsid w:val="00590DDA"/>
    <w:rPr>
      <w:rFonts w:ascii="Arial" w:eastAsia="Times New Roman" w:hAnsi="Arial"/>
      <w:sz w:val="18"/>
    </w:rPr>
  </w:style>
  <w:style w:type="character" w:customStyle="1" w:styleId="Heading2Char">
    <w:name w:val="Heading 2 Char"/>
    <w:basedOn w:val="DefaultParagraphFont"/>
    <w:link w:val="Heading2"/>
    <w:rsid w:val="00A872C9"/>
    <w:rPr>
      <w:rFonts w:ascii="Impact" w:eastAsia="Times New Roman" w:hAnsi="Impact"/>
      <w:color w:val="333300"/>
      <w:sz w:val="36"/>
    </w:rPr>
  </w:style>
  <w:style w:type="paragraph" w:styleId="NormalWeb">
    <w:name w:val="Normal (Web)"/>
    <w:basedOn w:val="Normal"/>
    <w:uiPriority w:val="99"/>
    <w:unhideWhenUsed/>
    <w:rsid w:val="00A64028"/>
    <w:pPr>
      <w:spacing w:before="240" w:after="360"/>
    </w:pPr>
    <w:rPr>
      <w:rFonts w:ascii="Times New Roman" w:hAnsi="Times New Roman"/>
      <w:szCs w:val="24"/>
    </w:rPr>
  </w:style>
  <w:style w:type="character" w:customStyle="1" w:styleId="normal1">
    <w:name w:val="normal1"/>
    <w:basedOn w:val="DefaultParagraphFont"/>
    <w:rsid w:val="00094829"/>
    <w:rPr>
      <w:rFonts w:ascii="Georgia" w:hAnsi="Georgia" w:hint="default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A1890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5CD"/>
    <w:pPr>
      <w:ind w:left="720"/>
    </w:pPr>
  </w:style>
  <w:style w:type="character" w:customStyle="1" w:styleId="Heading1Char">
    <w:name w:val="Heading 1 Char"/>
    <w:basedOn w:val="DefaultParagraphFont"/>
    <w:link w:val="Heading1"/>
    <w:rsid w:val="00BA6329"/>
    <w:rPr>
      <w:rFonts w:ascii="Impact" w:eastAsia="Times New Roman" w:hAnsi="Impact"/>
      <w:color w:val="333300"/>
      <w:sz w:val="44"/>
    </w:rPr>
  </w:style>
  <w:style w:type="paragraph" w:styleId="PlainText">
    <w:name w:val="Plain Text"/>
    <w:basedOn w:val="Normal"/>
    <w:link w:val="PlainTextChar"/>
    <w:uiPriority w:val="99"/>
    <w:unhideWhenUsed/>
    <w:rsid w:val="009D31E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31ED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04E20"/>
    <w:rPr>
      <w:i/>
      <w:iCs/>
    </w:rPr>
  </w:style>
  <w:style w:type="character" w:styleId="Strong">
    <w:name w:val="Strong"/>
    <w:basedOn w:val="DefaultParagraphFont"/>
    <w:uiPriority w:val="22"/>
    <w:qFormat/>
    <w:rsid w:val="00B94AE0"/>
    <w:rPr>
      <w:b/>
      <w:bCs/>
    </w:rPr>
  </w:style>
  <w:style w:type="table" w:styleId="TableGrid">
    <w:name w:val="Table Grid"/>
    <w:basedOn w:val="TableNormal"/>
    <w:uiPriority w:val="59"/>
    <w:rsid w:val="00F1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basedOn w:val="DefaultParagraphFont"/>
    <w:rsid w:val="001B6EE7"/>
  </w:style>
  <w:style w:type="character" w:customStyle="1" w:styleId="FooterChar">
    <w:name w:val="Footer Char"/>
    <w:basedOn w:val="DefaultParagraphFont"/>
    <w:link w:val="Footer"/>
    <w:uiPriority w:val="99"/>
    <w:rsid w:val="00EB7C35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03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D8D2C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520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D8D2C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23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8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41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D8D2C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%20and%20Settings\jack.bell1\Local%20Settings\Temporary%20Internet%20Files\Content.Outlook\SVFXY08G\jack.bell1@navy.mil" TargetMode="External"/><Relationship Id="rId18" Type="http://schemas.openxmlformats.org/officeDocument/2006/relationships/hyperlink" Target="http://www.richmondcoinclub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D:\Documents%20and%20Settings\jack.bell1\Local%20Settings\Temporary%20Internet%20Files\Content.Outlook\SVFXY08G\rubberhook1@aol.com" TargetMode="External"/><Relationship Id="rId17" Type="http://schemas.openxmlformats.org/officeDocument/2006/relationships/hyperlink" Target="http://www.richmondcoinclub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ccetee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%20and%20Settings\jack.bell1\Local%20Settings\Temporary%20Internet%20Files\Content.Outlook\SVFXY08G\lpepper@cox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acceteer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Documents%20and%20Settings\jack.bell1\Local%20Settings\Temporary%20Internet%20Files\Content.Outlook\SVFXY08G\jack.bell1@navy.mi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Documents%20and%20Settings\jack.bell1\Local%20Settings\Temporary%20Internet%20Files\Content.Outlook\SVFXY08G\rubberhook1@aol.com" TargetMode="External"/><Relationship Id="rId14" Type="http://schemas.openxmlformats.org/officeDocument/2006/relationships/hyperlink" Target="file:///D:\Documents%20and%20Settings\jack.bell1\Local%20Settings\Temporary%20Internet%20Files\Content.Outlook\SVFXY08G\lpepper@cox.net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AD85-7BB5-4444-A1A7-4F40956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75</TotalTime>
  <Pages>4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RACCETEER</vt:lpstr>
    </vt:vector>
  </TitlesOfParts>
  <Company>Microsoft Corporation</Company>
  <LinksUpToDate>false</LinksUpToDate>
  <CharactersWithSpaces>85</CharactersWithSpaces>
  <SharedDoc>false</SharedDoc>
  <HLinks>
    <vt:vector size="60" baseType="variant">
      <vt:variant>
        <vt:i4>1114113</vt:i4>
      </vt:variant>
      <vt:variant>
        <vt:i4>27</vt:i4>
      </vt:variant>
      <vt:variant>
        <vt:i4>0</vt:i4>
      </vt:variant>
      <vt:variant>
        <vt:i4>5</vt:i4>
      </vt:variant>
      <vt:variant>
        <vt:lpwstr>www.tidewatercoinclub.org</vt:lpwstr>
      </vt:variant>
      <vt:variant>
        <vt:lpwstr/>
      </vt:variant>
      <vt:variant>
        <vt:i4>1441825</vt:i4>
      </vt:variant>
      <vt:variant>
        <vt:i4>24</vt:i4>
      </vt:variant>
      <vt:variant>
        <vt:i4>0</vt:i4>
      </vt:variant>
      <vt:variant>
        <vt:i4>5</vt:i4>
      </vt:variant>
      <vt:variant>
        <vt:lpwstr>john.kolos1790@gmail.com</vt:lpwstr>
      </vt:variant>
      <vt:variant>
        <vt:lpwstr/>
      </vt:variant>
      <vt:variant>
        <vt:i4>3211317</vt:i4>
      </vt:variant>
      <vt:variant>
        <vt:i4>21</vt:i4>
      </vt:variant>
      <vt:variant>
        <vt:i4>0</vt:i4>
      </vt:variant>
      <vt:variant>
        <vt:i4>5</vt:i4>
      </vt:variant>
      <vt:variant>
        <vt:lpwstr>www.alexandriacoinclub.com</vt:lpwstr>
      </vt:variant>
      <vt:variant>
        <vt:lpwstr/>
      </vt:variant>
      <vt:variant>
        <vt:i4>2818121</vt:i4>
      </vt:variant>
      <vt:variant>
        <vt:i4>18</vt:i4>
      </vt:variant>
      <vt:variant>
        <vt:i4>0</vt:i4>
      </vt:variant>
      <vt:variant>
        <vt:i4>5</vt:i4>
      </vt:variant>
      <vt:variant>
        <vt:lpwstr>Steven.barnes8@verizon.net</vt:lpwstr>
      </vt:variant>
      <vt:variant>
        <vt:lpwstr/>
      </vt:variant>
      <vt:variant>
        <vt:i4>1900665</vt:i4>
      </vt:variant>
      <vt:variant>
        <vt:i4>15</vt:i4>
      </vt:variant>
      <vt:variant>
        <vt:i4>0</vt:i4>
      </vt:variant>
      <vt:variant>
        <vt:i4>5</vt:i4>
      </vt:variant>
      <vt:variant>
        <vt:lpwstr>ceocoins@comcast.net</vt:lpwstr>
      </vt:variant>
      <vt:variant>
        <vt:lpwstr/>
      </vt:variant>
      <vt:variant>
        <vt:i4>4587522</vt:i4>
      </vt:variant>
      <vt:variant>
        <vt:i4>12</vt:i4>
      </vt:variant>
      <vt:variant>
        <vt:i4>0</vt:i4>
      </vt:variant>
      <vt:variant>
        <vt:i4>5</vt:i4>
      </vt:variant>
      <vt:variant>
        <vt:lpwstr>http://www.racceteer.com/</vt:lpwstr>
      </vt:variant>
      <vt:variant>
        <vt:lpwstr/>
      </vt:variant>
      <vt:variant>
        <vt:i4>4784195</vt:i4>
      </vt:variant>
      <vt:variant>
        <vt:i4>9</vt:i4>
      </vt:variant>
      <vt:variant>
        <vt:i4>0</vt:i4>
      </vt:variant>
      <vt:variant>
        <vt:i4>5</vt:i4>
      </vt:variant>
      <vt:variant>
        <vt:lpwstr>D:\Documents and Settings\jack.bell1\Local Settings\Temporary Internet Files\Content.Outlook\SVFXY08G\lpepper@cox.net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D:\Documents and Settings\jack.bell1\Local Settings\Temporary Internet Files\Content.Outlook\SVFXY08G\jack.bell1@navy.mil</vt:lpwstr>
      </vt:variant>
      <vt:variant>
        <vt:lpwstr/>
      </vt:variant>
      <vt:variant>
        <vt:i4>4653072</vt:i4>
      </vt:variant>
      <vt:variant>
        <vt:i4>3</vt:i4>
      </vt:variant>
      <vt:variant>
        <vt:i4>0</vt:i4>
      </vt:variant>
      <vt:variant>
        <vt:i4>5</vt:i4>
      </vt:variant>
      <vt:variant>
        <vt:lpwstr>D:\Documents and Settings\jack.bell1\Local Settings\Temporary Internet Files\Content.Outlook\SVFXY08G\rubberhook1@aol.com</vt:lpwstr>
      </vt:variant>
      <vt:variant>
        <vt:lpwstr/>
      </vt:variant>
      <vt:variant>
        <vt:i4>6750319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Settings\jack.bell1\Local Settings\Temporary Internet Files\Content.Outlook\SVFXY08G\heplerj@juno.com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RACCETEER</dc:title>
  <dc:creator>Russ</dc:creator>
  <cp:lastModifiedBy>Becker, Darrell F CIV NSWCDD, W71</cp:lastModifiedBy>
  <cp:revision>18</cp:revision>
  <cp:lastPrinted>2013-12-18T01:28:00Z</cp:lastPrinted>
  <dcterms:created xsi:type="dcterms:W3CDTF">2015-10-07T18:13:00Z</dcterms:created>
  <dcterms:modified xsi:type="dcterms:W3CDTF">2015-10-09T21:12:00Z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TC062062911033</vt:lpwstr>
  </property>
</Properties>
</file>