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F52C" w14:textId="60665239" w:rsidR="00E841AB" w:rsidRDefault="00176A1C">
      <w:pPr>
        <w:rPr>
          <w:noProof/>
        </w:rPr>
      </w:pPr>
      <w:r>
        <w:rPr>
          <w:noProof/>
        </w:rPr>
        <mc:AlternateContent>
          <mc:Choice Requires="wpg">
            <w:drawing>
              <wp:anchor distT="0" distB="0" distL="114300" distR="114300" simplePos="0" relativeHeight="251642880" behindDoc="0" locked="0" layoutInCell="1" allowOverlap="1" wp14:anchorId="0FEFF560" wp14:editId="07AB0205">
                <wp:simplePos x="0" y="0"/>
                <wp:positionH relativeFrom="margin">
                  <wp:posOffset>19050</wp:posOffset>
                </wp:positionH>
                <wp:positionV relativeFrom="paragraph">
                  <wp:posOffset>-600075</wp:posOffset>
                </wp:positionV>
                <wp:extent cx="6885305" cy="1085850"/>
                <wp:effectExtent l="0" t="0" r="0" b="19050"/>
                <wp:wrapNone/>
                <wp:docPr id="288"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085850"/>
                          <a:chOff x="662" y="1166"/>
                          <a:chExt cx="10843" cy="1742"/>
                        </a:xfrm>
                      </wpg:grpSpPr>
                      <wps:wsp>
                        <wps:cNvPr id="289" name="Rectangle 5"/>
                        <wps:cNvSpPr>
                          <a:spLocks noChangeArrowheads="1"/>
                        </wps:cNvSpPr>
                        <wps:spPr bwMode="auto">
                          <a:xfrm>
                            <a:off x="701" y="1314"/>
                            <a:ext cx="10771" cy="1594"/>
                          </a:xfrm>
                          <a:prstGeom prst="rect">
                            <a:avLst/>
                          </a:prstGeom>
                          <a:solidFill>
                            <a:srgbClr val="FFFFFF"/>
                          </a:solidFill>
                          <a:ln w="25400">
                            <a:solidFill>
                              <a:srgbClr val="666633"/>
                            </a:solidFill>
                            <a:miter lim="800000"/>
                            <a:headEnd/>
                            <a:tailEnd/>
                          </a:ln>
                        </wps:spPr>
                        <wps:bodyPr rot="0" vert="horz" wrap="square" lIns="91440" tIns="45720" rIns="91440" bIns="45720" anchor="t" anchorCtr="0" upright="1">
                          <a:noAutofit/>
                        </wps:bodyPr>
                      </wps:wsp>
                      <wps:wsp>
                        <wps:cNvPr id="290" name="REC 2"/>
                        <wps:cNvSpPr>
                          <a:spLocks noChangeArrowheads="1"/>
                        </wps:cNvSpPr>
                        <wps:spPr bwMode="auto">
                          <a:xfrm>
                            <a:off x="662" y="1166"/>
                            <a:ext cx="10843" cy="356"/>
                          </a:xfrm>
                          <a:prstGeom prst="rect">
                            <a:avLst/>
                          </a:prstGeom>
                          <a:solidFill>
                            <a:srgbClr val="E1E1D7"/>
                          </a:solidFill>
                          <a:ln>
                            <a:noFill/>
                          </a:ln>
                          <a:extLst>
                            <a:ext uri="{91240B29-F687-4F45-9708-019B960494DF}">
                              <a14:hiddenLine xmlns:a14="http://schemas.microsoft.com/office/drawing/2010/main" w="0">
                                <a:solidFill>
                                  <a:srgbClr val="666633"/>
                                </a:solidFill>
                                <a:miter lim="800000"/>
                                <a:headEnd/>
                                <a:tailEnd/>
                              </a14:hiddenLine>
                            </a:ext>
                          </a:extLst>
                        </wps:spPr>
                        <wps:bodyPr rot="0" vert="horz" wrap="square" lIns="91440" tIns="45720" rIns="91440" bIns="45720" anchor="t" anchorCtr="0" upright="1">
                          <a:noAutofit/>
                        </wps:bodyPr>
                      </wps:wsp>
                      <wps:wsp>
                        <wps:cNvPr id="291" name="Text Box 7"/>
                        <wps:cNvSpPr txBox="1">
                          <a:spLocks noChangeArrowheads="1"/>
                        </wps:cNvSpPr>
                        <wps:spPr bwMode="auto">
                          <a:xfrm>
                            <a:off x="991" y="1834"/>
                            <a:ext cx="198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3711E" w14:textId="7CF0D094" w:rsidR="0066457E" w:rsidRPr="00891C54" w:rsidRDefault="00343149">
                              <w:pPr>
                                <w:spacing w:line="360" w:lineRule="auto"/>
                                <w:rPr>
                                  <w:b/>
                                  <w:sz w:val="18"/>
                                  <w:szCs w:val="18"/>
                                </w:rPr>
                              </w:pPr>
                              <w:r>
                                <w:rPr>
                                  <w:b/>
                                  <w:sz w:val="18"/>
                                  <w:szCs w:val="18"/>
                                </w:rPr>
                                <w:t>March</w:t>
                              </w:r>
                              <w:r w:rsidR="00444F5E">
                                <w:rPr>
                                  <w:b/>
                                  <w:sz w:val="18"/>
                                  <w:szCs w:val="18"/>
                                </w:rPr>
                                <w:t xml:space="preserve"> </w:t>
                              </w:r>
                              <w:r w:rsidR="00540F43">
                                <w:rPr>
                                  <w:b/>
                                  <w:sz w:val="18"/>
                                  <w:szCs w:val="18"/>
                                </w:rPr>
                                <w:t xml:space="preserve">16, </w:t>
                              </w:r>
                              <w:r w:rsidR="00444F5E">
                                <w:rPr>
                                  <w:b/>
                                  <w:sz w:val="18"/>
                                  <w:szCs w:val="18"/>
                                </w:rPr>
                                <w:t>20</w:t>
                              </w:r>
                              <w:r w:rsidR="004C025C">
                                <w:rPr>
                                  <w:b/>
                                  <w:sz w:val="18"/>
                                  <w:szCs w:val="18"/>
                                </w:rPr>
                                <w:t>2</w:t>
                              </w:r>
                              <w:r w:rsidR="0066457E">
                                <w:rPr>
                                  <w:b/>
                                  <w:sz w:val="18"/>
                                  <w:szCs w:val="18"/>
                                </w:rPr>
                                <w:t>3</w:t>
                              </w:r>
                            </w:p>
                            <w:p w14:paraId="0FEFF580" w14:textId="40EBF49E" w:rsidR="00444F5E" w:rsidRPr="00891C54" w:rsidRDefault="00444F5E">
                              <w:pPr>
                                <w:spacing w:line="360" w:lineRule="auto"/>
                                <w:rPr>
                                  <w:b/>
                                  <w:sz w:val="18"/>
                                  <w:szCs w:val="18"/>
                                </w:rPr>
                              </w:pPr>
                              <w:r w:rsidRPr="00891C54">
                                <w:rPr>
                                  <w:b/>
                                  <w:sz w:val="18"/>
                                  <w:szCs w:val="18"/>
                                </w:rPr>
                                <w:t xml:space="preserve">Volume </w:t>
                              </w:r>
                              <w:r w:rsidR="00C7591E">
                                <w:rPr>
                                  <w:b/>
                                  <w:sz w:val="18"/>
                                  <w:szCs w:val="18"/>
                                </w:rPr>
                                <w:t>3</w:t>
                              </w:r>
                              <w:r w:rsidR="003B039E">
                                <w:rPr>
                                  <w:b/>
                                  <w:sz w:val="18"/>
                                  <w:szCs w:val="18"/>
                                </w:rPr>
                                <w:t>3</w:t>
                              </w:r>
                              <w:r w:rsidRPr="00891C54">
                                <w:rPr>
                                  <w:b/>
                                  <w:sz w:val="18"/>
                                  <w:szCs w:val="18"/>
                                </w:rPr>
                                <w:t xml:space="preserve">, Issue </w:t>
                              </w:r>
                              <w:r w:rsidR="00343149">
                                <w:rPr>
                                  <w:b/>
                                  <w:sz w:val="18"/>
                                  <w:szCs w:val="18"/>
                                </w:rPr>
                                <w:t>3</w:t>
                              </w:r>
                            </w:p>
                          </w:txbxContent>
                        </wps:txbx>
                        <wps:bodyPr rot="0" vert="horz" wrap="square" lIns="0" tIns="0" rIns="0" bIns="0" anchor="t" anchorCtr="0" upright="1">
                          <a:noAutofit/>
                        </wps:bodyPr>
                      </wps:wsp>
                      <wps:wsp>
                        <wps:cNvPr id="292" name="Text Box 8"/>
                        <wps:cNvSpPr txBox="1">
                          <a:spLocks noChangeArrowheads="1"/>
                        </wps:cNvSpPr>
                        <wps:spPr bwMode="auto">
                          <a:xfrm>
                            <a:off x="4361" y="1604"/>
                            <a:ext cx="648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FEFF581" w14:textId="77777777" w:rsidR="00444F5E" w:rsidRPr="00590DDA" w:rsidRDefault="00444F5E">
                              <w:pPr>
                                <w:pStyle w:val="Masthead"/>
                                <w:rPr>
                                  <w:color w:val="C00000"/>
                                </w:rPr>
                              </w:pPr>
                              <w:r w:rsidRPr="00590DDA">
                                <w:rPr>
                                  <w:color w:val="C00000"/>
                                </w:rPr>
                                <w:t>The RACCeteer</w:t>
                              </w:r>
                              <w:r>
                                <w:rPr>
                                  <w:color w:val="C0000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FF560" id="Group 242" o:spid="_x0000_s1026" style="position:absolute;margin-left:1.5pt;margin-top:-47.25pt;width:542.15pt;height:85.5pt;z-index:251642880;mso-position-horizontal-relative:margin" coordorigin="662,1166" coordsize="10843,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">
                <v:rect id="Rectangle 5" o:spid="_x0000_s1027" style="position:absolute;left:701;top:1314;width:10771;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" strokecolor="#663" strokeweight="2pt"/>
                <v:rect id="REC 2" o:spid="_x0000_s1028" style="position:absolute;left:662;top:1166;width:10843;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" fillcolor="#e1e1d7" stroked="f" strokecolor="#663" strokeweight="0"/>
                <v:shapetype id="_x0000_t202" coordsize="21600,21600" o:spt="202" path="m,l,21600r21600,l21600,xe">
                  <v:stroke joinstyle="miter"/>
                  <v:path gradientshapeok="t" o:connecttype="rect"/>
                </v:shapetype>
                <v:shape id="Text Box 7" o:spid="_x0000_s1029" type="#_x0000_t202" style="position:absolute;left:991;top:1834;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10F3711E" w14:textId="7CF0D094" w:rsidR="0066457E" w:rsidRPr="00891C54" w:rsidRDefault="00343149">
                        <w:pPr>
                          <w:spacing w:line="360" w:lineRule="auto"/>
                          <w:rPr>
                            <w:b/>
                            <w:sz w:val="18"/>
                            <w:szCs w:val="18"/>
                          </w:rPr>
                        </w:pPr>
                        <w:r>
                          <w:rPr>
                            <w:b/>
                            <w:sz w:val="18"/>
                            <w:szCs w:val="18"/>
                          </w:rPr>
                          <w:t>March</w:t>
                        </w:r>
                        <w:r w:rsidR="00444F5E">
                          <w:rPr>
                            <w:b/>
                            <w:sz w:val="18"/>
                            <w:szCs w:val="18"/>
                          </w:rPr>
                          <w:t xml:space="preserve"> </w:t>
                        </w:r>
                        <w:r w:rsidR="00540F43">
                          <w:rPr>
                            <w:b/>
                            <w:sz w:val="18"/>
                            <w:szCs w:val="18"/>
                          </w:rPr>
                          <w:t xml:space="preserve">16, </w:t>
                        </w:r>
                        <w:r w:rsidR="00444F5E">
                          <w:rPr>
                            <w:b/>
                            <w:sz w:val="18"/>
                            <w:szCs w:val="18"/>
                          </w:rPr>
                          <w:t>20</w:t>
                        </w:r>
                        <w:r w:rsidR="004C025C">
                          <w:rPr>
                            <w:b/>
                            <w:sz w:val="18"/>
                            <w:szCs w:val="18"/>
                          </w:rPr>
                          <w:t>2</w:t>
                        </w:r>
                        <w:r w:rsidR="0066457E">
                          <w:rPr>
                            <w:b/>
                            <w:sz w:val="18"/>
                            <w:szCs w:val="18"/>
                          </w:rPr>
                          <w:t>3</w:t>
                        </w:r>
                      </w:p>
                      <w:p w14:paraId="0FEFF580" w14:textId="40EBF49E" w:rsidR="00444F5E" w:rsidRPr="00891C54" w:rsidRDefault="00444F5E">
                        <w:pPr>
                          <w:spacing w:line="360" w:lineRule="auto"/>
                          <w:rPr>
                            <w:b/>
                            <w:sz w:val="18"/>
                            <w:szCs w:val="18"/>
                          </w:rPr>
                        </w:pPr>
                        <w:r w:rsidRPr="00891C54">
                          <w:rPr>
                            <w:b/>
                            <w:sz w:val="18"/>
                            <w:szCs w:val="18"/>
                          </w:rPr>
                          <w:t xml:space="preserve">Volume </w:t>
                        </w:r>
                        <w:r w:rsidR="00C7591E">
                          <w:rPr>
                            <w:b/>
                            <w:sz w:val="18"/>
                            <w:szCs w:val="18"/>
                          </w:rPr>
                          <w:t>3</w:t>
                        </w:r>
                        <w:r w:rsidR="003B039E">
                          <w:rPr>
                            <w:b/>
                            <w:sz w:val="18"/>
                            <w:szCs w:val="18"/>
                          </w:rPr>
                          <w:t>3</w:t>
                        </w:r>
                        <w:r w:rsidRPr="00891C54">
                          <w:rPr>
                            <w:b/>
                            <w:sz w:val="18"/>
                            <w:szCs w:val="18"/>
                          </w:rPr>
                          <w:t xml:space="preserve">, Issue </w:t>
                        </w:r>
                        <w:r w:rsidR="00343149">
                          <w:rPr>
                            <w:b/>
                            <w:sz w:val="18"/>
                            <w:szCs w:val="18"/>
                          </w:rPr>
                          <w:t>3</w:t>
                        </w:r>
                      </w:p>
                    </w:txbxContent>
                  </v:textbox>
                </v:shape>
                <v:shape id="Text Box 8" o:spid="_x0000_s1030" type="#_x0000_t202" style="position:absolute;left:4361;top:1604;width:64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" filled="f" stroked="f" strokecolor="white">
                  <v:textbox inset="0,0,0,0">
                    <w:txbxContent>
                      <w:p w14:paraId="0FEFF581" w14:textId="77777777" w:rsidR="00444F5E" w:rsidRPr="00590DDA" w:rsidRDefault="00444F5E">
                        <w:pPr>
                          <w:pStyle w:val="Masthead"/>
                          <w:rPr>
                            <w:color w:val="C00000"/>
                          </w:rPr>
                        </w:pPr>
                        <w:r w:rsidRPr="00590DDA">
                          <w:rPr>
                            <w:color w:val="C00000"/>
                          </w:rPr>
                          <w:t>The RACCeteer</w:t>
                        </w:r>
                        <w:r>
                          <w:rPr>
                            <w:color w:val="C00000"/>
                          </w:rPr>
                          <w:t xml:space="preserve">       </w:t>
                        </w:r>
                      </w:p>
                    </w:txbxContent>
                  </v:textbox>
                </v:shape>
                <w10:wrap anchorx="margin"/>
              </v:group>
            </w:pict>
          </mc:Fallback>
        </mc:AlternateContent>
      </w:r>
      <w:r>
        <w:rPr>
          <w:noProof/>
        </w:rPr>
        <mc:AlternateContent>
          <mc:Choice Requires="wps">
            <w:drawing>
              <wp:anchor distT="0" distB="0" distL="114300" distR="114300" simplePos="0" relativeHeight="251646976" behindDoc="1" locked="0" layoutInCell="0" allowOverlap="1" wp14:anchorId="0FEFF561" wp14:editId="2A21F3AD">
                <wp:simplePos x="0" y="0"/>
                <wp:positionH relativeFrom="page">
                  <wp:posOffset>537210</wp:posOffset>
                </wp:positionH>
                <wp:positionV relativeFrom="page">
                  <wp:posOffset>317500</wp:posOffset>
                </wp:positionV>
                <wp:extent cx="1548130" cy="8940800"/>
                <wp:effectExtent l="0" t="0" r="0" b="0"/>
                <wp:wrapNone/>
                <wp:docPr id="31" name="DOM 1" descr="Green design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8940800"/>
                        </a:xfrm>
                        <a:prstGeom prst="rect">
                          <a:avLst/>
                        </a:prstGeom>
                        <a:solidFill>
                          <a:srgbClr val="C4BC96">
                            <a:alpha val="66000"/>
                          </a:srgb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11B3" id="DOM 1" o:spid="_x0000_s1026" alt="Green design rectangle" style="position:absolute;margin-left:42.3pt;margin-top:25pt;width:121.9pt;height:70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" o:allowincell="f" fillcolor="#c4bc96" stroked="f" strokeweight="0">
                <v:fill opacity="43176f"/>
                <w10:wrap anchorx="page" anchory="page"/>
              </v:rect>
            </w:pict>
          </mc:Fallback>
        </mc:AlternateContent>
      </w:r>
      <w:r w:rsidR="00E21942">
        <w:rPr>
          <w:noProof/>
        </w:rPr>
        <w:t>+</w:t>
      </w:r>
    </w:p>
    <w:p w14:paraId="0FEFF52D" w14:textId="77777777" w:rsidR="00E841AB" w:rsidRDefault="00E841AB">
      <w:pPr>
        <w:rPr>
          <w:noProof/>
        </w:rPr>
      </w:pPr>
    </w:p>
    <w:p w14:paraId="0FEFF52E" w14:textId="7879012A" w:rsidR="00E841AB" w:rsidRDefault="00E841AB">
      <w:pPr>
        <w:rPr>
          <w:noProof/>
        </w:rPr>
      </w:pPr>
    </w:p>
    <w:p w14:paraId="0FEFF52F" w14:textId="0E573F31" w:rsidR="00E841AB" w:rsidRDefault="00A329A0">
      <w:pPr>
        <w:rPr>
          <w:noProof/>
        </w:rPr>
      </w:pPr>
      <w:r>
        <w:rPr>
          <w:noProof/>
        </w:rPr>
        <mc:AlternateContent>
          <mc:Choice Requires="wps">
            <w:drawing>
              <wp:anchor distT="0" distB="0" distL="114300" distR="114300" simplePos="0" relativeHeight="251603968" behindDoc="0" locked="0" layoutInCell="0" allowOverlap="1" wp14:anchorId="0FEFF565" wp14:editId="3B17044F">
                <wp:simplePos x="0" y="0"/>
                <wp:positionH relativeFrom="page">
                  <wp:posOffset>628650</wp:posOffset>
                </wp:positionH>
                <wp:positionV relativeFrom="page">
                  <wp:posOffset>1514475</wp:posOffset>
                </wp:positionV>
                <wp:extent cx="1371600" cy="933450"/>
                <wp:effectExtent l="0" t="0" r="0"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F585" w14:textId="77777777" w:rsidR="00444F5E" w:rsidRPr="00607390" w:rsidRDefault="00444F5E" w:rsidP="007C6997">
                            <w:pPr>
                              <w:pStyle w:val="BodyTextIndent"/>
                              <w:spacing w:line="220" w:lineRule="exact"/>
                              <w:jc w:val="center"/>
                              <w:rPr>
                                <w:color w:val="002060"/>
                                <w:sz w:val="22"/>
                                <w:szCs w:val="22"/>
                              </w:rPr>
                            </w:pPr>
                            <w:r w:rsidRPr="00607390">
                              <w:rPr>
                                <w:color w:val="002060"/>
                                <w:sz w:val="22"/>
                                <w:szCs w:val="22"/>
                              </w:rPr>
                              <w:t>Next Meeting:</w:t>
                            </w:r>
                          </w:p>
                          <w:p w14:paraId="0FEFF586" w14:textId="7BA8E861" w:rsidR="00444F5E" w:rsidRPr="00607390" w:rsidRDefault="007C154A" w:rsidP="0051579A">
                            <w:pPr>
                              <w:pStyle w:val="BodyTextIndent"/>
                              <w:spacing w:line="220" w:lineRule="exact"/>
                              <w:jc w:val="center"/>
                              <w:rPr>
                                <w:color w:val="002060"/>
                                <w:sz w:val="22"/>
                                <w:szCs w:val="22"/>
                              </w:rPr>
                            </w:pPr>
                            <w:r>
                              <w:rPr>
                                <w:color w:val="002060"/>
                                <w:sz w:val="22"/>
                                <w:szCs w:val="22"/>
                              </w:rPr>
                              <w:t>1</w:t>
                            </w:r>
                            <w:r w:rsidR="00CE4B4F">
                              <w:rPr>
                                <w:color w:val="002060"/>
                                <w:sz w:val="22"/>
                                <w:szCs w:val="22"/>
                              </w:rPr>
                              <w:t>6</w:t>
                            </w:r>
                            <w:r w:rsidR="000F5A3E">
                              <w:rPr>
                                <w:color w:val="002060"/>
                                <w:sz w:val="22"/>
                                <w:szCs w:val="22"/>
                              </w:rPr>
                              <w:t xml:space="preserve"> </w:t>
                            </w:r>
                            <w:r w:rsidR="00343149">
                              <w:rPr>
                                <w:color w:val="002060"/>
                                <w:sz w:val="22"/>
                                <w:szCs w:val="22"/>
                              </w:rPr>
                              <w:t>MAR</w:t>
                            </w:r>
                            <w:r w:rsidR="00242A48">
                              <w:rPr>
                                <w:color w:val="002060"/>
                                <w:sz w:val="22"/>
                                <w:szCs w:val="22"/>
                              </w:rPr>
                              <w:t xml:space="preserve"> </w:t>
                            </w:r>
                            <w:r w:rsidR="00444F5E" w:rsidRPr="00607390">
                              <w:rPr>
                                <w:color w:val="002060"/>
                                <w:sz w:val="22"/>
                                <w:szCs w:val="22"/>
                              </w:rPr>
                              <w:t>20</w:t>
                            </w:r>
                            <w:r w:rsidR="00C856A1">
                              <w:rPr>
                                <w:color w:val="002060"/>
                                <w:sz w:val="22"/>
                                <w:szCs w:val="22"/>
                              </w:rPr>
                              <w:t>2</w:t>
                            </w:r>
                            <w:r w:rsidR="00682D0A">
                              <w:rPr>
                                <w:color w:val="002060"/>
                                <w:sz w:val="22"/>
                                <w:szCs w:val="22"/>
                              </w:rPr>
                              <w:t>3</w:t>
                            </w:r>
                          </w:p>
                          <w:p w14:paraId="3030E8E9" w14:textId="6D39BC9F" w:rsidR="00884C9D" w:rsidRPr="00BE79DF" w:rsidRDefault="00C856A1" w:rsidP="00884C9D">
                            <w:pPr>
                              <w:pStyle w:val="BodyTextIndent"/>
                              <w:spacing w:line="220" w:lineRule="exact"/>
                              <w:jc w:val="center"/>
                              <w:rPr>
                                <w:b/>
                                <w:color w:val="000000"/>
                                <w:sz w:val="22"/>
                                <w:szCs w:val="22"/>
                              </w:rPr>
                            </w:pPr>
                            <w:r>
                              <w:rPr>
                                <w:b/>
                                <w:sz w:val="22"/>
                                <w:szCs w:val="22"/>
                              </w:rPr>
                              <w:t>6</w:t>
                            </w:r>
                            <w:r w:rsidR="000F5A3E" w:rsidRPr="008F082B">
                              <w:rPr>
                                <w:b/>
                                <w:sz w:val="22"/>
                                <w:szCs w:val="22"/>
                              </w:rPr>
                              <w:t>:</w:t>
                            </w:r>
                            <w:r>
                              <w:rPr>
                                <w:b/>
                                <w:sz w:val="22"/>
                                <w:szCs w:val="22"/>
                              </w:rPr>
                              <w:t>3</w:t>
                            </w:r>
                            <w:r w:rsidR="000F5A3E" w:rsidRPr="008F082B">
                              <w:rPr>
                                <w:b/>
                                <w:sz w:val="22"/>
                                <w:szCs w:val="22"/>
                              </w:rPr>
                              <w:t>0</w:t>
                            </w:r>
                            <w:r w:rsidR="00444F5E" w:rsidRPr="00BE79DF">
                              <w:rPr>
                                <w:b/>
                                <w:color w:val="000000"/>
                                <w:sz w:val="22"/>
                                <w:szCs w:val="22"/>
                              </w:rPr>
                              <w:t xml:space="preserve"> PM</w:t>
                            </w:r>
                          </w:p>
                          <w:p w14:paraId="5F63ED89" w14:textId="77777777" w:rsidR="00884C9D" w:rsidRDefault="00884C9D" w:rsidP="00884C9D">
                            <w:pPr>
                              <w:pStyle w:val="BodyTextIndent"/>
                              <w:spacing w:line="220" w:lineRule="exact"/>
                              <w:jc w:val="center"/>
                              <w:rPr>
                                <w:b/>
                                <w:color w:val="FF0000"/>
                                <w:sz w:val="22"/>
                                <w:szCs w:val="22"/>
                              </w:rPr>
                            </w:pPr>
                            <w:r>
                              <w:rPr>
                                <w:b/>
                                <w:color w:val="FF0000"/>
                                <w:sz w:val="22"/>
                                <w:szCs w:val="22"/>
                              </w:rPr>
                              <w:t>IHOP</w:t>
                            </w:r>
                          </w:p>
                          <w:p w14:paraId="179C9822" w14:textId="77777777" w:rsidR="00884C9D" w:rsidRPr="00FF3C5E" w:rsidRDefault="00884C9D" w:rsidP="00884C9D">
                            <w:pPr>
                              <w:pStyle w:val="BodyTextIndent"/>
                              <w:spacing w:line="220" w:lineRule="exact"/>
                              <w:jc w:val="center"/>
                              <w:rPr>
                                <w:b/>
                                <w:color w:val="000000" w:themeColor="text1"/>
                                <w:sz w:val="20"/>
                              </w:rPr>
                            </w:pPr>
                            <w:r w:rsidRPr="00FF3C5E">
                              <w:rPr>
                                <w:b/>
                                <w:color w:val="000000" w:themeColor="text1"/>
                                <w:sz w:val="20"/>
                              </w:rPr>
                              <w:t>10 S</w:t>
                            </w:r>
                            <w:r>
                              <w:rPr>
                                <w:b/>
                                <w:color w:val="000000" w:themeColor="text1"/>
                                <w:sz w:val="20"/>
                              </w:rPr>
                              <w:t>i</w:t>
                            </w:r>
                            <w:r w:rsidRPr="00FF3C5E">
                              <w:rPr>
                                <w:b/>
                                <w:color w:val="000000" w:themeColor="text1"/>
                                <w:sz w:val="20"/>
                              </w:rPr>
                              <w:t xml:space="preserve">mpson </w:t>
                            </w:r>
                            <w:r>
                              <w:rPr>
                                <w:b/>
                                <w:color w:val="000000" w:themeColor="text1"/>
                                <w:sz w:val="20"/>
                              </w:rPr>
                              <w:t>Ln</w:t>
                            </w:r>
                            <w:r w:rsidRPr="00FF3C5E">
                              <w:rPr>
                                <w:b/>
                                <w:color w:val="000000" w:themeColor="text1"/>
                                <w:sz w:val="20"/>
                              </w:rPr>
                              <w:t>.</w:t>
                            </w:r>
                          </w:p>
                          <w:p w14:paraId="3CC4B26D" w14:textId="6D851163" w:rsidR="003C67D0" w:rsidRPr="00FF3C5E" w:rsidRDefault="00884C9D" w:rsidP="00884C9D">
                            <w:pPr>
                              <w:pStyle w:val="BodyTextIndent"/>
                              <w:spacing w:line="220" w:lineRule="exact"/>
                              <w:jc w:val="center"/>
                              <w:rPr>
                                <w:b/>
                                <w:color w:val="000000" w:themeColor="text1"/>
                                <w:sz w:val="20"/>
                              </w:rPr>
                            </w:pPr>
                            <w:r w:rsidRPr="00FF3C5E">
                              <w:rPr>
                                <w:b/>
                                <w:color w:val="000000" w:themeColor="text1"/>
                                <w:sz w:val="20"/>
                              </w:rPr>
                              <w:t>Fredericksburg, 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F565" id="Text Box 9" o:spid="_x0000_s1031" type="#_x0000_t202" style="position:absolute;margin-left:49.5pt;margin-top:119.25pt;width:108pt;height:73.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t5AEAAKgDAAAOAAAAZHJzL2Uyb0RvYy54bWysU8tu2zAQvBfoPxC815JsJ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" o:allowincell="f" filled="f" stroked="f">
                <v:textbox>
                  <w:txbxContent>
                    <w:p w14:paraId="0FEFF585" w14:textId="77777777" w:rsidR="00444F5E" w:rsidRPr="00607390" w:rsidRDefault="00444F5E" w:rsidP="007C6997">
                      <w:pPr>
                        <w:pStyle w:val="BodyTextIndent"/>
                        <w:spacing w:line="220" w:lineRule="exact"/>
                        <w:jc w:val="center"/>
                        <w:rPr>
                          <w:color w:val="002060"/>
                          <w:sz w:val="22"/>
                          <w:szCs w:val="22"/>
                        </w:rPr>
                      </w:pPr>
                      <w:r w:rsidRPr="00607390">
                        <w:rPr>
                          <w:color w:val="002060"/>
                          <w:sz w:val="22"/>
                          <w:szCs w:val="22"/>
                        </w:rPr>
                        <w:t>Next Meeting:</w:t>
                      </w:r>
                    </w:p>
                    <w:p w14:paraId="0FEFF586" w14:textId="7BA8E861" w:rsidR="00444F5E" w:rsidRPr="00607390" w:rsidRDefault="007C154A" w:rsidP="0051579A">
                      <w:pPr>
                        <w:pStyle w:val="BodyTextIndent"/>
                        <w:spacing w:line="220" w:lineRule="exact"/>
                        <w:jc w:val="center"/>
                        <w:rPr>
                          <w:color w:val="002060"/>
                          <w:sz w:val="22"/>
                          <w:szCs w:val="22"/>
                        </w:rPr>
                      </w:pPr>
                      <w:r>
                        <w:rPr>
                          <w:color w:val="002060"/>
                          <w:sz w:val="22"/>
                          <w:szCs w:val="22"/>
                        </w:rPr>
                        <w:t>1</w:t>
                      </w:r>
                      <w:r w:rsidR="00CE4B4F">
                        <w:rPr>
                          <w:color w:val="002060"/>
                          <w:sz w:val="22"/>
                          <w:szCs w:val="22"/>
                        </w:rPr>
                        <w:t>6</w:t>
                      </w:r>
                      <w:r w:rsidR="000F5A3E">
                        <w:rPr>
                          <w:color w:val="002060"/>
                          <w:sz w:val="22"/>
                          <w:szCs w:val="22"/>
                        </w:rPr>
                        <w:t xml:space="preserve"> </w:t>
                      </w:r>
                      <w:r w:rsidR="00343149">
                        <w:rPr>
                          <w:color w:val="002060"/>
                          <w:sz w:val="22"/>
                          <w:szCs w:val="22"/>
                        </w:rPr>
                        <w:t>MAR</w:t>
                      </w:r>
                      <w:r w:rsidR="00242A48">
                        <w:rPr>
                          <w:color w:val="002060"/>
                          <w:sz w:val="22"/>
                          <w:szCs w:val="22"/>
                        </w:rPr>
                        <w:t xml:space="preserve"> </w:t>
                      </w:r>
                      <w:r w:rsidR="00444F5E" w:rsidRPr="00607390">
                        <w:rPr>
                          <w:color w:val="002060"/>
                          <w:sz w:val="22"/>
                          <w:szCs w:val="22"/>
                        </w:rPr>
                        <w:t>20</w:t>
                      </w:r>
                      <w:r w:rsidR="00C856A1">
                        <w:rPr>
                          <w:color w:val="002060"/>
                          <w:sz w:val="22"/>
                          <w:szCs w:val="22"/>
                        </w:rPr>
                        <w:t>2</w:t>
                      </w:r>
                      <w:r w:rsidR="00682D0A">
                        <w:rPr>
                          <w:color w:val="002060"/>
                          <w:sz w:val="22"/>
                          <w:szCs w:val="22"/>
                        </w:rPr>
                        <w:t>3</w:t>
                      </w:r>
                    </w:p>
                    <w:p w14:paraId="3030E8E9" w14:textId="6D39BC9F" w:rsidR="00884C9D" w:rsidRPr="00BE79DF" w:rsidRDefault="00C856A1" w:rsidP="00884C9D">
                      <w:pPr>
                        <w:pStyle w:val="BodyTextIndent"/>
                        <w:spacing w:line="220" w:lineRule="exact"/>
                        <w:jc w:val="center"/>
                        <w:rPr>
                          <w:b/>
                          <w:color w:val="000000"/>
                          <w:sz w:val="22"/>
                          <w:szCs w:val="22"/>
                        </w:rPr>
                      </w:pPr>
                      <w:r>
                        <w:rPr>
                          <w:b/>
                          <w:sz w:val="22"/>
                          <w:szCs w:val="22"/>
                        </w:rPr>
                        <w:t>6</w:t>
                      </w:r>
                      <w:r w:rsidR="000F5A3E" w:rsidRPr="008F082B">
                        <w:rPr>
                          <w:b/>
                          <w:sz w:val="22"/>
                          <w:szCs w:val="22"/>
                        </w:rPr>
                        <w:t>:</w:t>
                      </w:r>
                      <w:r>
                        <w:rPr>
                          <w:b/>
                          <w:sz w:val="22"/>
                          <w:szCs w:val="22"/>
                        </w:rPr>
                        <w:t>3</w:t>
                      </w:r>
                      <w:r w:rsidR="000F5A3E" w:rsidRPr="008F082B">
                        <w:rPr>
                          <w:b/>
                          <w:sz w:val="22"/>
                          <w:szCs w:val="22"/>
                        </w:rPr>
                        <w:t>0</w:t>
                      </w:r>
                      <w:r w:rsidR="00444F5E" w:rsidRPr="00BE79DF">
                        <w:rPr>
                          <w:b/>
                          <w:color w:val="000000"/>
                          <w:sz w:val="22"/>
                          <w:szCs w:val="22"/>
                        </w:rPr>
                        <w:t xml:space="preserve"> PM</w:t>
                      </w:r>
                    </w:p>
                    <w:p w14:paraId="5F63ED89" w14:textId="77777777" w:rsidR="00884C9D" w:rsidRDefault="00884C9D" w:rsidP="00884C9D">
                      <w:pPr>
                        <w:pStyle w:val="BodyTextIndent"/>
                        <w:spacing w:line="220" w:lineRule="exact"/>
                        <w:jc w:val="center"/>
                        <w:rPr>
                          <w:b/>
                          <w:color w:val="FF0000"/>
                          <w:sz w:val="22"/>
                          <w:szCs w:val="22"/>
                        </w:rPr>
                      </w:pPr>
                      <w:r>
                        <w:rPr>
                          <w:b/>
                          <w:color w:val="FF0000"/>
                          <w:sz w:val="22"/>
                          <w:szCs w:val="22"/>
                        </w:rPr>
                        <w:t>IHOP</w:t>
                      </w:r>
                    </w:p>
                    <w:p w14:paraId="179C9822" w14:textId="77777777" w:rsidR="00884C9D" w:rsidRPr="00FF3C5E" w:rsidRDefault="00884C9D" w:rsidP="00884C9D">
                      <w:pPr>
                        <w:pStyle w:val="BodyTextIndent"/>
                        <w:spacing w:line="220" w:lineRule="exact"/>
                        <w:jc w:val="center"/>
                        <w:rPr>
                          <w:b/>
                          <w:color w:val="000000" w:themeColor="text1"/>
                          <w:sz w:val="20"/>
                        </w:rPr>
                      </w:pPr>
                      <w:r w:rsidRPr="00FF3C5E">
                        <w:rPr>
                          <w:b/>
                          <w:color w:val="000000" w:themeColor="text1"/>
                          <w:sz w:val="20"/>
                        </w:rPr>
                        <w:t>10 S</w:t>
                      </w:r>
                      <w:r>
                        <w:rPr>
                          <w:b/>
                          <w:color w:val="000000" w:themeColor="text1"/>
                          <w:sz w:val="20"/>
                        </w:rPr>
                        <w:t>i</w:t>
                      </w:r>
                      <w:r w:rsidRPr="00FF3C5E">
                        <w:rPr>
                          <w:b/>
                          <w:color w:val="000000" w:themeColor="text1"/>
                          <w:sz w:val="20"/>
                        </w:rPr>
                        <w:t xml:space="preserve">mpson </w:t>
                      </w:r>
                      <w:r>
                        <w:rPr>
                          <w:b/>
                          <w:color w:val="000000" w:themeColor="text1"/>
                          <w:sz w:val="20"/>
                        </w:rPr>
                        <w:t>Ln</w:t>
                      </w:r>
                      <w:r w:rsidRPr="00FF3C5E">
                        <w:rPr>
                          <w:b/>
                          <w:color w:val="000000" w:themeColor="text1"/>
                          <w:sz w:val="20"/>
                        </w:rPr>
                        <w:t>.</w:t>
                      </w:r>
                    </w:p>
                    <w:p w14:paraId="3CC4B26D" w14:textId="6D851163" w:rsidR="003C67D0" w:rsidRPr="00FF3C5E" w:rsidRDefault="00884C9D" w:rsidP="00884C9D">
                      <w:pPr>
                        <w:pStyle w:val="BodyTextIndent"/>
                        <w:spacing w:line="220" w:lineRule="exact"/>
                        <w:jc w:val="center"/>
                        <w:rPr>
                          <w:b/>
                          <w:color w:val="000000" w:themeColor="text1"/>
                          <w:sz w:val="20"/>
                        </w:rPr>
                      </w:pPr>
                      <w:r w:rsidRPr="00FF3C5E">
                        <w:rPr>
                          <w:b/>
                          <w:color w:val="000000" w:themeColor="text1"/>
                          <w:sz w:val="20"/>
                        </w:rPr>
                        <w:t>Fredericksburg, VA</w:t>
                      </w:r>
                    </w:p>
                  </w:txbxContent>
                </v:textbox>
                <w10:wrap anchorx="page" anchory="page"/>
              </v:shape>
            </w:pict>
          </mc:Fallback>
        </mc:AlternateContent>
      </w:r>
      <w:r w:rsidR="00884C9D">
        <w:rPr>
          <w:noProof/>
        </w:rPr>
        <mc:AlternateContent>
          <mc:Choice Requires="wps">
            <w:drawing>
              <wp:anchor distT="0" distB="0" distL="114300" distR="114300" simplePos="0" relativeHeight="251600896" behindDoc="0" locked="0" layoutInCell="1" allowOverlap="1" wp14:anchorId="0FEFF563" wp14:editId="441FEF2D">
                <wp:simplePos x="0" y="0"/>
                <wp:positionH relativeFrom="column">
                  <wp:posOffset>142875</wp:posOffset>
                </wp:positionH>
                <wp:positionV relativeFrom="paragraph">
                  <wp:posOffset>45720</wp:posOffset>
                </wp:positionV>
                <wp:extent cx="1428750" cy="981075"/>
                <wp:effectExtent l="0" t="0" r="19050" b="28575"/>
                <wp:wrapNone/>
                <wp:docPr id="2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981075"/>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9E4988" id="AutoShape 257" o:spid="_x0000_s1026" style="position:absolute;margin-left:11.25pt;margin-top:3.6pt;width:112.5pt;height:77.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" fillcolor="#d8d8d8" strokecolor="#002060"/>
            </w:pict>
          </mc:Fallback>
        </mc:AlternateContent>
      </w:r>
      <w:r w:rsidR="002F713C">
        <w:rPr>
          <w:noProof/>
        </w:rPr>
        <mc:AlternateContent>
          <mc:Choice Requires="wps">
            <w:drawing>
              <wp:anchor distT="0" distB="0" distL="114300" distR="114300" simplePos="0" relativeHeight="251640832" behindDoc="0" locked="0" layoutInCell="0" allowOverlap="1" wp14:anchorId="0FEFF562" wp14:editId="28199C11">
                <wp:simplePos x="0" y="0"/>
                <wp:positionH relativeFrom="page">
                  <wp:posOffset>2108835</wp:posOffset>
                </wp:positionH>
                <wp:positionV relativeFrom="page">
                  <wp:posOffset>1468120</wp:posOffset>
                </wp:positionV>
                <wp:extent cx="5076825" cy="246380"/>
                <wp:effectExtent l="0" t="0" r="9525" b="127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F582" w14:textId="77777777" w:rsidR="00444F5E" w:rsidRPr="008E219A" w:rsidRDefault="00444F5E" w:rsidP="00590DDA">
                            <w:pPr>
                              <w:pStyle w:val="Heading9"/>
                              <w:jc w:val="center"/>
                              <w:rPr>
                                <w:szCs w:val="18"/>
                              </w:rPr>
                            </w:pPr>
                            <w:r w:rsidRPr="008E219A">
                              <w:rPr>
                                <w:szCs w:val="18"/>
                              </w:rPr>
                              <w:t xml:space="preserve">Monthly Newsletter of the Rappahannock Area Coin Club   </w:t>
                            </w:r>
                          </w:p>
                          <w:p w14:paraId="0FEFF583" w14:textId="77777777" w:rsidR="00444F5E" w:rsidRDefault="00444F5E" w:rsidP="00590DDA">
                            <w:pPr>
                              <w:pStyle w:val="Heading9"/>
                              <w:jc w:val="center"/>
                            </w:pPr>
                            <w:r>
                              <w:t>American Numismatic Association (ANA) Member # C-1160109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F562" id="Text Box 11" o:spid="_x0000_s1032" type="#_x0000_t202" style="position:absolute;margin-left:166.05pt;margin-top:115.6pt;width:399.75pt;height:19.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" o:allowincell="f" filled="f" stroked="f">
                <v:textbox inset="0,0,0,0">
                  <w:txbxContent>
                    <w:p w14:paraId="0FEFF582" w14:textId="77777777" w:rsidR="00444F5E" w:rsidRPr="008E219A" w:rsidRDefault="00444F5E" w:rsidP="00590DDA">
                      <w:pPr>
                        <w:pStyle w:val="Heading9"/>
                        <w:jc w:val="center"/>
                        <w:rPr>
                          <w:szCs w:val="18"/>
                        </w:rPr>
                      </w:pPr>
                      <w:r w:rsidRPr="008E219A">
                        <w:rPr>
                          <w:szCs w:val="18"/>
                        </w:rPr>
                        <w:t xml:space="preserve">Monthly Newsletter of the Rappahannock Area Coin Club   </w:t>
                      </w:r>
                    </w:p>
                    <w:p w14:paraId="0FEFF583" w14:textId="77777777" w:rsidR="00444F5E" w:rsidRDefault="00444F5E" w:rsidP="00590DDA">
                      <w:pPr>
                        <w:pStyle w:val="Heading9"/>
                        <w:jc w:val="center"/>
                      </w:pPr>
                      <w:r>
                        <w:t>American Numismatic Association (ANA) Member # C-1160109</w:t>
                      </w:r>
                    </w:p>
                  </w:txbxContent>
                </v:textbox>
                <w10:wrap anchorx="page" anchory="page"/>
              </v:shape>
            </w:pict>
          </mc:Fallback>
        </mc:AlternateContent>
      </w:r>
    </w:p>
    <w:p w14:paraId="0FEFF530" w14:textId="53FD2813" w:rsidR="00E841AB" w:rsidRDefault="001106F3">
      <w:pPr>
        <w:rPr>
          <w:noProof/>
        </w:rPr>
      </w:pPr>
      <w:r>
        <w:rPr>
          <w:noProof/>
        </w:rPr>
        <mc:AlternateContent>
          <mc:Choice Requires="wps">
            <w:drawing>
              <wp:anchor distT="0" distB="0" distL="114300" distR="114300" simplePos="0" relativeHeight="251644928" behindDoc="0" locked="0" layoutInCell="1" allowOverlap="1" wp14:anchorId="0FEFF564" wp14:editId="1AC606D0">
                <wp:simplePos x="0" y="0"/>
                <wp:positionH relativeFrom="column">
                  <wp:posOffset>1651635</wp:posOffset>
                </wp:positionH>
                <wp:positionV relativeFrom="paragraph">
                  <wp:posOffset>165735</wp:posOffset>
                </wp:positionV>
                <wp:extent cx="5233670" cy="314325"/>
                <wp:effectExtent l="0" t="0" r="24130" b="28575"/>
                <wp:wrapNone/>
                <wp:docPr id="2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314325"/>
                        </a:xfrm>
                        <a:prstGeom prst="rect">
                          <a:avLst/>
                        </a:prstGeom>
                        <a:solidFill>
                          <a:srgbClr val="FFFF00"/>
                        </a:solidFill>
                        <a:ln w="9525">
                          <a:solidFill>
                            <a:srgbClr val="000000"/>
                          </a:solidFill>
                          <a:miter lim="800000"/>
                          <a:headEnd/>
                          <a:tailEnd/>
                        </a:ln>
                      </wps:spPr>
                      <wps:txbx>
                        <w:txbxContent>
                          <w:p w14:paraId="0FEFF584" w14:textId="3B1A13B5" w:rsidR="00444F5E" w:rsidRPr="003E31A5" w:rsidRDefault="00CE4B4F" w:rsidP="00965F8B">
                            <w:pPr>
                              <w:jc w:val="center"/>
                              <w:rPr>
                                <w:b/>
                                <w:sz w:val="28"/>
                                <w:szCs w:val="28"/>
                              </w:rPr>
                            </w:pPr>
                            <w:r>
                              <w:rPr>
                                <w:b/>
                                <w:sz w:val="28"/>
                                <w:szCs w:val="28"/>
                              </w:rPr>
                              <w:t>Feb</w:t>
                            </w:r>
                            <w:r w:rsidR="00E952C6">
                              <w:rPr>
                                <w:b/>
                                <w:sz w:val="28"/>
                                <w:szCs w:val="28"/>
                              </w:rPr>
                              <w:t>ruary</w:t>
                            </w:r>
                            <w:r w:rsidR="005A3527">
                              <w:rPr>
                                <w:b/>
                                <w:sz w:val="28"/>
                                <w:szCs w:val="28"/>
                              </w:rPr>
                              <w:t xml:space="preserve"> </w:t>
                            </w:r>
                            <w:r w:rsidR="00B41991">
                              <w:rPr>
                                <w:b/>
                                <w:sz w:val="28"/>
                                <w:szCs w:val="28"/>
                              </w:rPr>
                              <w:t>Meet</w:t>
                            </w:r>
                            <w:r w:rsidR="00444F5E" w:rsidRPr="003E31A5">
                              <w:rPr>
                                <w:b/>
                                <w:sz w:val="28"/>
                                <w:szCs w:val="28"/>
                              </w:rPr>
                              <w:t>ing</w:t>
                            </w:r>
                            <w:r w:rsidR="00641FAC">
                              <w:rPr>
                                <w:b/>
                                <w:sz w:val="28"/>
                                <w:szCs w:val="28"/>
                              </w:rPr>
                              <w:t>/Membership Drawing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FF564" id="Text Box 361" o:spid="_x0000_s1033" type="#_x0000_t202" style="position:absolute;margin-left:130.05pt;margin-top:13.05pt;width:412.1pt;height:2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" fillcolor="yellow">
                <v:textbox>
                  <w:txbxContent>
                    <w:p w14:paraId="0FEFF584" w14:textId="3B1A13B5" w:rsidR="00444F5E" w:rsidRPr="003E31A5" w:rsidRDefault="00CE4B4F" w:rsidP="00965F8B">
                      <w:pPr>
                        <w:jc w:val="center"/>
                        <w:rPr>
                          <w:b/>
                          <w:sz w:val="28"/>
                          <w:szCs w:val="28"/>
                        </w:rPr>
                      </w:pPr>
                      <w:r>
                        <w:rPr>
                          <w:b/>
                          <w:sz w:val="28"/>
                          <w:szCs w:val="28"/>
                        </w:rPr>
                        <w:t>Feb</w:t>
                      </w:r>
                      <w:r w:rsidR="00E952C6">
                        <w:rPr>
                          <w:b/>
                          <w:sz w:val="28"/>
                          <w:szCs w:val="28"/>
                        </w:rPr>
                        <w:t>ruary</w:t>
                      </w:r>
                      <w:r w:rsidR="005A3527">
                        <w:rPr>
                          <w:b/>
                          <w:sz w:val="28"/>
                          <w:szCs w:val="28"/>
                        </w:rPr>
                        <w:t xml:space="preserve"> </w:t>
                      </w:r>
                      <w:r w:rsidR="00B41991">
                        <w:rPr>
                          <w:b/>
                          <w:sz w:val="28"/>
                          <w:szCs w:val="28"/>
                        </w:rPr>
                        <w:t>Meet</w:t>
                      </w:r>
                      <w:r w:rsidR="00444F5E" w:rsidRPr="003E31A5">
                        <w:rPr>
                          <w:b/>
                          <w:sz w:val="28"/>
                          <w:szCs w:val="28"/>
                        </w:rPr>
                        <w:t>ing</w:t>
                      </w:r>
                      <w:r w:rsidR="00641FAC">
                        <w:rPr>
                          <w:b/>
                          <w:sz w:val="28"/>
                          <w:szCs w:val="28"/>
                        </w:rPr>
                        <w:t>/Membership Drawing</w:t>
                      </w:r>
                    </w:p>
                  </w:txbxContent>
                </v:textbox>
              </v:shape>
            </w:pict>
          </mc:Fallback>
        </mc:AlternateContent>
      </w:r>
    </w:p>
    <w:p w14:paraId="0FEFF531" w14:textId="4DC32F5F" w:rsidR="00E841AB" w:rsidRDefault="00E841AB">
      <w:pPr>
        <w:rPr>
          <w:noProof/>
        </w:rPr>
      </w:pPr>
    </w:p>
    <w:p w14:paraId="0FEFF532" w14:textId="408CA7B5" w:rsidR="00E841AB" w:rsidRDefault="006601FB" w:rsidP="00B02F3A">
      <w:pPr>
        <w:ind w:firstLine="540"/>
        <w:rPr>
          <w:noProof/>
        </w:rPr>
      </w:pPr>
      <w:r>
        <w:rPr>
          <w:noProof/>
        </w:rPr>
        <mc:AlternateContent>
          <mc:Choice Requires="wps">
            <w:drawing>
              <wp:anchor distT="0" distB="0" distL="114300" distR="114300" simplePos="0" relativeHeight="251765760" behindDoc="0" locked="0" layoutInCell="0" allowOverlap="1" wp14:anchorId="10839E3D" wp14:editId="782A79B6">
                <wp:simplePos x="0" y="0"/>
                <wp:positionH relativeFrom="margin">
                  <wp:posOffset>1657350</wp:posOffset>
                </wp:positionH>
                <wp:positionV relativeFrom="margin">
                  <wp:posOffset>5534025</wp:posOffset>
                </wp:positionV>
                <wp:extent cx="5227955" cy="2790825"/>
                <wp:effectExtent l="0" t="0" r="10795" b="28575"/>
                <wp:wrapNone/>
                <wp:docPr id="1"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2790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B0F7EF" w14:textId="77777777" w:rsidR="00B64E86" w:rsidRDefault="00B64E86" w:rsidP="00B64E86">
                            <w:pPr>
                              <w:autoSpaceDE w:val="0"/>
                              <w:autoSpaceDN w:val="0"/>
                              <w:adjustRightInd w:val="0"/>
                              <w:rPr>
                                <w:rFonts w:ascii="Impact" w:hAnsi="Impact"/>
                                <w:color w:val="000000" w:themeColor="text1"/>
                                <w:sz w:val="36"/>
                                <w:szCs w:val="36"/>
                              </w:rPr>
                            </w:pPr>
                            <w:r>
                              <w:rPr>
                                <w:rFonts w:ascii="Impact" w:hAnsi="Impact"/>
                                <w:color w:val="C00000"/>
                                <w:sz w:val="36"/>
                                <w:szCs w:val="36"/>
                              </w:rPr>
                              <w:t>Announcements/</w:t>
                            </w:r>
                            <w:r>
                              <w:rPr>
                                <w:rFonts w:ascii="Impact" w:hAnsi="Impact"/>
                                <w:color w:val="000000" w:themeColor="text1"/>
                                <w:sz w:val="36"/>
                                <w:szCs w:val="36"/>
                              </w:rPr>
                              <w:t>News</w:t>
                            </w:r>
                          </w:p>
                          <w:p w14:paraId="7BF296CB" w14:textId="67A47734" w:rsidR="00B92DA4" w:rsidRPr="00B92DA4" w:rsidRDefault="005D0BBE" w:rsidP="00296E8F">
                            <w:pPr>
                              <w:numPr>
                                <w:ilvl w:val="0"/>
                                <w:numId w:val="2"/>
                              </w:numPr>
                              <w:autoSpaceDE w:val="0"/>
                              <w:autoSpaceDN w:val="0"/>
                              <w:adjustRightInd w:val="0"/>
                              <w:rPr>
                                <w:szCs w:val="24"/>
                              </w:rPr>
                            </w:pPr>
                            <w:r>
                              <w:t xml:space="preserve">RACC focuses on </w:t>
                            </w:r>
                            <w:r w:rsidR="004E2257">
                              <w:t xml:space="preserve">numismatic </w:t>
                            </w:r>
                            <w:r w:rsidR="00356391">
                              <w:t>educat</w:t>
                            </w:r>
                            <w:r w:rsidR="004E2257">
                              <w:t>ion</w:t>
                            </w:r>
                            <w:r>
                              <w:t xml:space="preserve">. It </w:t>
                            </w:r>
                            <w:r w:rsidR="005057B0">
                              <w:t xml:space="preserve">is </w:t>
                            </w:r>
                            <w:r w:rsidR="004E2257">
                              <w:t xml:space="preserve">of primary </w:t>
                            </w:r>
                            <w:r w:rsidR="00356391">
                              <w:t xml:space="preserve">focus </w:t>
                            </w:r>
                            <w:r w:rsidR="004414BF">
                              <w:t>at</w:t>
                            </w:r>
                            <w:r w:rsidR="00472D33">
                              <w:t xml:space="preserve"> our m</w:t>
                            </w:r>
                            <w:r w:rsidR="00356391">
                              <w:t xml:space="preserve">eetings. </w:t>
                            </w:r>
                            <w:r w:rsidR="004F402A">
                              <w:rPr>
                                <w:szCs w:val="24"/>
                              </w:rPr>
                              <w:t xml:space="preserve">Please contact </w:t>
                            </w:r>
                            <w:r w:rsidR="007E7E07">
                              <w:rPr>
                                <w:szCs w:val="24"/>
                              </w:rPr>
                              <w:t xml:space="preserve">Jack Bell (VP) </w:t>
                            </w:r>
                            <w:r w:rsidR="00472D33">
                              <w:rPr>
                                <w:szCs w:val="24"/>
                              </w:rPr>
                              <w:t xml:space="preserve">to </w:t>
                            </w:r>
                            <w:r w:rsidR="007E7E07">
                              <w:rPr>
                                <w:szCs w:val="24"/>
                              </w:rPr>
                              <w:t xml:space="preserve">sign up </w:t>
                            </w:r>
                            <w:r w:rsidR="004414BF">
                              <w:rPr>
                                <w:szCs w:val="24"/>
                              </w:rPr>
                              <w:t>as a presenter</w:t>
                            </w:r>
                            <w:r w:rsidR="00C530FA">
                              <w:rPr>
                                <w:szCs w:val="24"/>
                              </w:rPr>
                              <w:t xml:space="preserve"> at an upcoming meeting</w:t>
                            </w:r>
                            <w:r w:rsidR="000E4EF6">
                              <w:rPr>
                                <w:szCs w:val="24"/>
                              </w:rPr>
                              <w:t xml:space="preserve">. Tell us about your </w:t>
                            </w:r>
                            <w:r w:rsidR="00C4710C">
                              <w:rPr>
                                <w:szCs w:val="24"/>
                              </w:rPr>
                              <w:t>collecting interests</w:t>
                            </w:r>
                            <w:r w:rsidR="000E4EF6">
                              <w:rPr>
                                <w:szCs w:val="24"/>
                              </w:rPr>
                              <w:t xml:space="preserve"> or schedule a guest speaker</w:t>
                            </w:r>
                            <w:r w:rsidR="00356391">
                              <w:t xml:space="preserve">. </w:t>
                            </w:r>
                            <w:r w:rsidR="006750B8">
                              <w:t xml:space="preserve">RACC will even buy your dinner! </w:t>
                            </w:r>
                            <w:r w:rsidR="005478FA">
                              <w:t>Presentation</w:t>
                            </w:r>
                            <w:r w:rsidR="000A763B">
                              <w:t xml:space="preserve"> duration is </w:t>
                            </w:r>
                            <w:r w:rsidR="005478FA">
                              <w:t xml:space="preserve">limited to about 20 minutes. </w:t>
                            </w:r>
                            <w:r w:rsidR="004748DD">
                              <w:t xml:space="preserve">If </w:t>
                            </w:r>
                            <w:r w:rsidR="000A763B">
                              <w:t xml:space="preserve">you need </w:t>
                            </w:r>
                            <w:r w:rsidR="008C04D0">
                              <w:t>more time</w:t>
                            </w:r>
                            <w:r w:rsidR="00A32B1E">
                              <w:t xml:space="preserve">, we can </w:t>
                            </w:r>
                            <w:r w:rsidR="00C3226F">
                              <w:t>schedule</w:t>
                            </w:r>
                            <w:r w:rsidR="007D3DE2">
                              <w:t xml:space="preserve"> the topic </w:t>
                            </w:r>
                            <w:r w:rsidR="00A32B1E">
                              <w:t xml:space="preserve">over several </w:t>
                            </w:r>
                            <w:r w:rsidR="00C3226F">
                              <w:t>meeting</w:t>
                            </w:r>
                            <w:r w:rsidR="00A32B1E">
                              <w:t>s</w:t>
                            </w:r>
                            <w:r w:rsidR="00C3226F">
                              <w:t>.</w:t>
                            </w:r>
                            <w:r w:rsidR="00A32B1E">
                              <w:t xml:space="preserve"> </w:t>
                            </w:r>
                          </w:p>
                          <w:p w14:paraId="1BA4AA16" w14:textId="3B3475D8" w:rsidR="004F402A" w:rsidRDefault="001B3F75" w:rsidP="00296E8F">
                            <w:pPr>
                              <w:numPr>
                                <w:ilvl w:val="0"/>
                                <w:numId w:val="2"/>
                              </w:numPr>
                              <w:autoSpaceDE w:val="0"/>
                              <w:autoSpaceDN w:val="0"/>
                              <w:adjustRightInd w:val="0"/>
                              <w:rPr>
                                <w:szCs w:val="24"/>
                              </w:rPr>
                            </w:pPr>
                            <w:r>
                              <w:t xml:space="preserve">Keep in mind that </w:t>
                            </w:r>
                            <w:r w:rsidR="006750B8">
                              <w:t>we hold a</w:t>
                            </w:r>
                            <w:r w:rsidR="00D31863">
                              <w:t xml:space="preserve"> </w:t>
                            </w:r>
                            <w:r w:rsidR="00B92DA4">
                              <w:t xml:space="preserve">membership auction </w:t>
                            </w:r>
                            <w:r w:rsidR="00076CAF">
                              <w:t>every month</w:t>
                            </w:r>
                            <w:r w:rsidR="00B92DA4">
                              <w:t xml:space="preserve"> so </w:t>
                            </w:r>
                            <w:r w:rsidR="008F2F5B">
                              <w:t xml:space="preserve">you may </w:t>
                            </w:r>
                            <w:r w:rsidR="00826041">
                              <w:t xml:space="preserve">bring up 10 items </w:t>
                            </w:r>
                            <w:r w:rsidR="00C545FF">
                              <w:t xml:space="preserve">and our professional auctioneer </w:t>
                            </w:r>
                            <w:r w:rsidR="00B443F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443F1">
                              <w:t xml:space="preserve"> </w:t>
                            </w:r>
                            <w:r w:rsidR="00C545FF">
                              <w:t>will sell them for you.</w:t>
                            </w:r>
                            <w:r w:rsidR="009173F2">
                              <w:t xml:space="preserve"> The member gets all proceeds.</w:t>
                            </w:r>
                            <w:r w:rsidR="007E7E07">
                              <w:rPr>
                                <w:szCs w:val="24"/>
                              </w:rPr>
                              <w:t xml:space="preserve"> </w:t>
                            </w:r>
                          </w:p>
                          <w:p w14:paraId="0CBA47AB" w14:textId="49DC187F" w:rsidR="00296E8F" w:rsidRDefault="00296E8F" w:rsidP="00296E8F">
                            <w:pPr>
                              <w:numPr>
                                <w:ilvl w:val="0"/>
                                <w:numId w:val="2"/>
                              </w:numPr>
                              <w:autoSpaceDE w:val="0"/>
                              <w:autoSpaceDN w:val="0"/>
                              <w:adjustRightInd w:val="0"/>
                              <w:rPr>
                                <w:szCs w:val="24"/>
                              </w:rPr>
                            </w:pPr>
                            <w:r>
                              <w:rPr>
                                <w:szCs w:val="24"/>
                              </w:rPr>
                              <w:t xml:space="preserve">Our Webmaster, </w:t>
                            </w:r>
                            <w:r w:rsidRPr="0080415D">
                              <w:rPr>
                                <w:szCs w:val="24"/>
                              </w:rPr>
                              <w:t xml:space="preserve">Chis Thomas </w:t>
                            </w:r>
                            <w:r>
                              <w:rPr>
                                <w:szCs w:val="24"/>
                              </w:rPr>
                              <w:t>continues to improve the RACCeteer w</w:t>
                            </w:r>
                            <w:r w:rsidRPr="0080415D">
                              <w:rPr>
                                <w:szCs w:val="24"/>
                              </w:rPr>
                              <w:t>ebsite</w:t>
                            </w:r>
                            <w:r>
                              <w:rPr>
                                <w:szCs w:val="24"/>
                              </w:rPr>
                              <w:t>. Be sure to check it out. Take advantage new fu</w:t>
                            </w:r>
                            <w:r w:rsidRPr="0080415D">
                              <w:rPr>
                                <w:szCs w:val="24"/>
                              </w:rPr>
                              <w:t>nctionality</w:t>
                            </w:r>
                            <w:r>
                              <w:rPr>
                                <w:szCs w:val="24"/>
                              </w:rPr>
                              <w:t xml:space="preserve"> like the ability to review previous digital presentations, “Member Want Lists” and a “For Sale” area for member-to-member transactions, and member “Bios” if you’d like us to know you better.</w:t>
                            </w:r>
                          </w:p>
                          <w:p w14:paraId="13F2EF73" w14:textId="77777777" w:rsidR="00296E8F" w:rsidRDefault="00296E8F" w:rsidP="00296E8F">
                            <w:pPr>
                              <w:autoSpaceDE w:val="0"/>
                              <w:autoSpaceDN w:val="0"/>
                              <w:adjustRightInd w:val="0"/>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39E3D" id="Text Box 554" o:spid="_x0000_s1034" type="#_x0000_t202" style="position:absolute;left:0;text-align:left;margin-left:130.5pt;margin-top:435.75pt;width:411.65pt;height:219.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" o:allowincell="f" filled="f">
                <v:textbox inset="0,0,0,0">
                  <w:txbxContent>
                    <w:p w14:paraId="6BB0F7EF" w14:textId="77777777" w:rsidR="00B64E86" w:rsidRDefault="00B64E86" w:rsidP="00B64E86">
                      <w:pPr>
                        <w:autoSpaceDE w:val="0"/>
                        <w:autoSpaceDN w:val="0"/>
                        <w:adjustRightInd w:val="0"/>
                        <w:rPr>
                          <w:rFonts w:ascii="Impact" w:hAnsi="Impact"/>
                          <w:color w:val="000000" w:themeColor="text1"/>
                          <w:sz w:val="36"/>
                          <w:szCs w:val="36"/>
                        </w:rPr>
                      </w:pPr>
                      <w:r>
                        <w:rPr>
                          <w:rFonts w:ascii="Impact" w:hAnsi="Impact"/>
                          <w:color w:val="C00000"/>
                          <w:sz w:val="36"/>
                          <w:szCs w:val="36"/>
                        </w:rPr>
                        <w:t>Announcements/</w:t>
                      </w:r>
                      <w:r>
                        <w:rPr>
                          <w:rFonts w:ascii="Impact" w:hAnsi="Impact"/>
                          <w:color w:val="000000" w:themeColor="text1"/>
                          <w:sz w:val="36"/>
                          <w:szCs w:val="36"/>
                        </w:rPr>
                        <w:t>News</w:t>
                      </w:r>
                    </w:p>
                    <w:p w14:paraId="7BF296CB" w14:textId="67A47734" w:rsidR="00B92DA4" w:rsidRPr="00B92DA4" w:rsidRDefault="005D0BBE" w:rsidP="00296E8F">
                      <w:pPr>
                        <w:numPr>
                          <w:ilvl w:val="0"/>
                          <w:numId w:val="2"/>
                        </w:numPr>
                        <w:autoSpaceDE w:val="0"/>
                        <w:autoSpaceDN w:val="0"/>
                        <w:adjustRightInd w:val="0"/>
                        <w:rPr>
                          <w:szCs w:val="24"/>
                        </w:rPr>
                      </w:pPr>
                      <w:r>
                        <w:t xml:space="preserve">RACC focuses on </w:t>
                      </w:r>
                      <w:r w:rsidR="004E2257">
                        <w:t xml:space="preserve">numismatic </w:t>
                      </w:r>
                      <w:r w:rsidR="00356391">
                        <w:t>educat</w:t>
                      </w:r>
                      <w:r w:rsidR="004E2257">
                        <w:t>ion</w:t>
                      </w:r>
                      <w:r>
                        <w:t xml:space="preserve">. It </w:t>
                      </w:r>
                      <w:r w:rsidR="005057B0">
                        <w:t xml:space="preserve">is </w:t>
                      </w:r>
                      <w:r w:rsidR="004E2257">
                        <w:t xml:space="preserve">of primary </w:t>
                      </w:r>
                      <w:r w:rsidR="00356391">
                        <w:t xml:space="preserve">focus </w:t>
                      </w:r>
                      <w:r w:rsidR="004414BF">
                        <w:t>at</w:t>
                      </w:r>
                      <w:r w:rsidR="00472D33">
                        <w:t xml:space="preserve"> our m</w:t>
                      </w:r>
                      <w:r w:rsidR="00356391">
                        <w:t xml:space="preserve">eetings. </w:t>
                      </w:r>
                      <w:r w:rsidR="004F402A">
                        <w:rPr>
                          <w:szCs w:val="24"/>
                        </w:rPr>
                        <w:t xml:space="preserve">Please contact </w:t>
                      </w:r>
                      <w:r w:rsidR="007E7E07">
                        <w:rPr>
                          <w:szCs w:val="24"/>
                        </w:rPr>
                        <w:t xml:space="preserve">Jack Bell (VP) </w:t>
                      </w:r>
                      <w:r w:rsidR="00472D33">
                        <w:rPr>
                          <w:szCs w:val="24"/>
                        </w:rPr>
                        <w:t xml:space="preserve">to </w:t>
                      </w:r>
                      <w:r w:rsidR="007E7E07">
                        <w:rPr>
                          <w:szCs w:val="24"/>
                        </w:rPr>
                        <w:t xml:space="preserve">sign up </w:t>
                      </w:r>
                      <w:r w:rsidR="004414BF">
                        <w:rPr>
                          <w:szCs w:val="24"/>
                        </w:rPr>
                        <w:t>as a presenter</w:t>
                      </w:r>
                      <w:r w:rsidR="00C530FA">
                        <w:rPr>
                          <w:szCs w:val="24"/>
                        </w:rPr>
                        <w:t xml:space="preserve"> at an upcoming meeting</w:t>
                      </w:r>
                      <w:r w:rsidR="000E4EF6">
                        <w:rPr>
                          <w:szCs w:val="24"/>
                        </w:rPr>
                        <w:t xml:space="preserve">. Tell us about your </w:t>
                      </w:r>
                      <w:r w:rsidR="00C4710C">
                        <w:rPr>
                          <w:szCs w:val="24"/>
                        </w:rPr>
                        <w:t>collecting interests</w:t>
                      </w:r>
                      <w:r w:rsidR="000E4EF6">
                        <w:rPr>
                          <w:szCs w:val="24"/>
                        </w:rPr>
                        <w:t xml:space="preserve"> or schedule a guest speaker</w:t>
                      </w:r>
                      <w:r w:rsidR="00356391">
                        <w:t xml:space="preserve">. </w:t>
                      </w:r>
                      <w:r w:rsidR="006750B8">
                        <w:t xml:space="preserve">RACC will even buy your dinner! </w:t>
                      </w:r>
                      <w:r w:rsidR="005478FA">
                        <w:t>Presentation</w:t>
                      </w:r>
                      <w:r w:rsidR="000A763B">
                        <w:t xml:space="preserve"> duration is </w:t>
                      </w:r>
                      <w:r w:rsidR="005478FA">
                        <w:t xml:space="preserve">limited to about 20 minutes. </w:t>
                      </w:r>
                      <w:r w:rsidR="004748DD">
                        <w:t xml:space="preserve">If </w:t>
                      </w:r>
                      <w:r w:rsidR="000A763B">
                        <w:t xml:space="preserve">you need </w:t>
                      </w:r>
                      <w:r w:rsidR="008C04D0">
                        <w:t>more time</w:t>
                      </w:r>
                      <w:r w:rsidR="00A32B1E">
                        <w:t xml:space="preserve">, we can </w:t>
                      </w:r>
                      <w:r w:rsidR="00C3226F">
                        <w:t>schedule</w:t>
                      </w:r>
                      <w:r w:rsidR="007D3DE2">
                        <w:t xml:space="preserve"> the topic </w:t>
                      </w:r>
                      <w:r w:rsidR="00A32B1E">
                        <w:t xml:space="preserve">over several </w:t>
                      </w:r>
                      <w:r w:rsidR="00C3226F">
                        <w:t>meeting</w:t>
                      </w:r>
                      <w:r w:rsidR="00A32B1E">
                        <w:t>s</w:t>
                      </w:r>
                      <w:r w:rsidR="00C3226F">
                        <w:t>.</w:t>
                      </w:r>
                      <w:r w:rsidR="00A32B1E">
                        <w:t xml:space="preserve"> </w:t>
                      </w:r>
                    </w:p>
                    <w:p w14:paraId="1BA4AA16" w14:textId="3B3475D8" w:rsidR="004F402A" w:rsidRDefault="001B3F75" w:rsidP="00296E8F">
                      <w:pPr>
                        <w:numPr>
                          <w:ilvl w:val="0"/>
                          <w:numId w:val="2"/>
                        </w:numPr>
                        <w:autoSpaceDE w:val="0"/>
                        <w:autoSpaceDN w:val="0"/>
                        <w:adjustRightInd w:val="0"/>
                        <w:rPr>
                          <w:szCs w:val="24"/>
                        </w:rPr>
                      </w:pPr>
                      <w:r>
                        <w:t xml:space="preserve">Keep in mind that </w:t>
                      </w:r>
                      <w:r w:rsidR="006750B8">
                        <w:t>we hold a</w:t>
                      </w:r>
                      <w:r w:rsidR="00D31863">
                        <w:t xml:space="preserve"> </w:t>
                      </w:r>
                      <w:r w:rsidR="00B92DA4">
                        <w:t xml:space="preserve">membership auction </w:t>
                      </w:r>
                      <w:r w:rsidR="00076CAF">
                        <w:t>every month</w:t>
                      </w:r>
                      <w:r w:rsidR="00B92DA4">
                        <w:t xml:space="preserve"> so </w:t>
                      </w:r>
                      <w:r w:rsidR="008F2F5B">
                        <w:t xml:space="preserve">you may </w:t>
                      </w:r>
                      <w:r w:rsidR="00826041">
                        <w:t xml:space="preserve">bring up 10 items </w:t>
                      </w:r>
                      <w:r w:rsidR="00C545FF">
                        <w:t xml:space="preserve">and our professional auctioneer </w:t>
                      </w:r>
                      <w:r w:rsidR="00B443F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B443F1">
                        <w:t xml:space="preserve"> </w:t>
                      </w:r>
                      <w:r w:rsidR="00C545FF">
                        <w:t>will sell them for you.</w:t>
                      </w:r>
                      <w:r w:rsidR="009173F2">
                        <w:t xml:space="preserve"> The member gets all proceeds.</w:t>
                      </w:r>
                      <w:r w:rsidR="007E7E07">
                        <w:rPr>
                          <w:szCs w:val="24"/>
                        </w:rPr>
                        <w:t xml:space="preserve"> </w:t>
                      </w:r>
                    </w:p>
                    <w:p w14:paraId="0CBA47AB" w14:textId="49DC187F" w:rsidR="00296E8F" w:rsidRDefault="00296E8F" w:rsidP="00296E8F">
                      <w:pPr>
                        <w:numPr>
                          <w:ilvl w:val="0"/>
                          <w:numId w:val="2"/>
                        </w:numPr>
                        <w:autoSpaceDE w:val="0"/>
                        <w:autoSpaceDN w:val="0"/>
                        <w:adjustRightInd w:val="0"/>
                        <w:rPr>
                          <w:szCs w:val="24"/>
                        </w:rPr>
                      </w:pPr>
                      <w:r>
                        <w:rPr>
                          <w:szCs w:val="24"/>
                        </w:rPr>
                        <w:t xml:space="preserve">Our Webmaster, </w:t>
                      </w:r>
                      <w:r w:rsidRPr="0080415D">
                        <w:rPr>
                          <w:szCs w:val="24"/>
                        </w:rPr>
                        <w:t xml:space="preserve">Chis Thomas </w:t>
                      </w:r>
                      <w:r>
                        <w:rPr>
                          <w:szCs w:val="24"/>
                        </w:rPr>
                        <w:t>continues to improve the RACCeteer w</w:t>
                      </w:r>
                      <w:r w:rsidRPr="0080415D">
                        <w:rPr>
                          <w:szCs w:val="24"/>
                        </w:rPr>
                        <w:t>ebsite</w:t>
                      </w:r>
                      <w:r>
                        <w:rPr>
                          <w:szCs w:val="24"/>
                        </w:rPr>
                        <w:t>. Be sure to check it out. Take advantage new fu</w:t>
                      </w:r>
                      <w:r w:rsidRPr="0080415D">
                        <w:rPr>
                          <w:szCs w:val="24"/>
                        </w:rPr>
                        <w:t>nctionality</w:t>
                      </w:r>
                      <w:r>
                        <w:rPr>
                          <w:szCs w:val="24"/>
                        </w:rPr>
                        <w:t xml:space="preserve"> like the ability to review previous digital presentations, “Member Want Lists” and a “For Sale” area for member-to-member transactions, and member “Bios” if you’d like us to know you better.</w:t>
                      </w:r>
                    </w:p>
                    <w:p w14:paraId="13F2EF73" w14:textId="77777777" w:rsidR="00296E8F" w:rsidRDefault="00296E8F" w:rsidP="00296E8F">
                      <w:pPr>
                        <w:autoSpaceDE w:val="0"/>
                        <w:autoSpaceDN w:val="0"/>
                        <w:adjustRightInd w:val="0"/>
                        <w:rPr>
                          <w:szCs w:val="24"/>
                        </w:rPr>
                      </w:pPr>
                    </w:p>
                  </w:txbxContent>
                </v:textbox>
                <w10:wrap anchorx="margin" anchory="margin"/>
              </v:shape>
            </w:pict>
          </mc:Fallback>
        </mc:AlternateContent>
      </w:r>
      <w:r>
        <w:rPr>
          <w:noProof/>
        </w:rPr>
        <mc:AlternateContent>
          <mc:Choice Requires="wps">
            <w:drawing>
              <wp:anchor distT="0" distB="0" distL="114300" distR="114300" simplePos="0" relativeHeight="251577344" behindDoc="0" locked="0" layoutInCell="0" allowOverlap="1" wp14:anchorId="0FEFF566" wp14:editId="0DCA8D00">
                <wp:simplePos x="0" y="0"/>
                <wp:positionH relativeFrom="page">
                  <wp:posOffset>2105025</wp:posOffset>
                </wp:positionH>
                <wp:positionV relativeFrom="page">
                  <wp:posOffset>2143125</wp:posOffset>
                </wp:positionV>
                <wp:extent cx="5235575" cy="4248150"/>
                <wp:effectExtent l="0" t="0" r="22225" b="19050"/>
                <wp:wrapSquare wrapText="bothSides"/>
                <wp:docPr id="2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5575" cy="424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EFF589" w14:textId="7DE6658A" w:rsidR="00444F5E" w:rsidRPr="00786AF2" w:rsidRDefault="00444F5E" w:rsidP="00527174">
                            <w:pPr>
                              <w:pStyle w:val="Heading1"/>
                              <w:rPr>
                                <w:color w:val="auto"/>
                                <w:sz w:val="36"/>
                                <w:szCs w:val="36"/>
                              </w:rPr>
                            </w:pPr>
                            <w:bookmarkStart w:id="0" w:name="_Hlk117074270"/>
                            <w:r w:rsidRPr="00F0630D">
                              <w:rPr>
                                <w:color w:val="C00000"/>
                                <w:sz w:val="36"/>
                                <w:szCs w:val="36"/>
                              </w:rPr>
                              <w:t>Meeting</w:t>
                            </w:r>
                            <w:r w:rsidRPr="00786AF2">
                              <w:rPr>
                                <w:color w:val="auto"/>
                                <w:sz w:val="36"/>
                                <w:szCs w:val="36"/>
                              </w:rPr>
                              <w:t xml:space="preserve"> Summary</w:t>
                            </w:r>
                            <w:bookmarkEnd w:id="0"/>
                            <w:r w:rsidRPr="00786AF2">
                              <w:rPr>
                                <w:color w:val="auto"/>
                                <w:sz w:val="36"/>
                                <w:szCs w:val="36"/>
                              </w:rPr>
                              <w:t xml:space="preserve"> </w:t>
                            </w:r>
                            <w:r w:rsidR="00F9427C">
                              <w:rPr>
                                <w:color w:val="auto"/>
                                <w:sz w:val="36"/>
                                <w:szCs w:val="36"/>
                              </w:rPr>
                              <w:t>–</w:t>
                            </w:r>
                            <w:r w:rsidRPr="00786AF2">
                              <w:rPr>
                                <w:color w:val="auto"/>
                                <w:sz w:val="36"/>
                                <w:szCs w:val="36"/>
                              </w:rPr>
                              <w:t xml:space="preserve"> </w:t>
                            </w:r>
                            <w:r w:rsidR="00343149">
                              <w:rPr>
                                <w:color w:val="auto"/>
                                <w:sz w:val="36"/>
                                <w:szCs w:val="36"/>
                              </w:rPr>
                              <w:t>February</w:t>
                            </w:r>
                            <w:r w:rsidR="00F9427C">
                              <w:rPr>
                                <w:color w:val="auto"/>
                                <w:sz w:val="36"/>
                                <w:szCs w:val="36"/>
                              </w:rPr>
                              <w:t xml:space="preserve"> </w:t>
                            </w:r>
                            <w:r w:rsidRPr="00786AF2">
                              <w:rPr>
                                <w:color w:val="auto"/>
                                <w:sz w:val="36"/>
                                <w:szCs w:val="36"/>
                              </w:rPr>
                              <w:t>20</w:t>
                            </w:r>
                            <w:r w:rsidR="008E7F41">
                              <w:rPr>
                                <w:color w:val="auto"/>
                                <w:sz w:val="36"/>
                                <w:szCs w:val="36"/>
                              </w:rPr>
                              <w:t>2</w:t>
                            </w:r>
                            <w:r w:rsidR="00E952C6">
                              <w:rPr>
                                <w:color w:val="auto"/>
                                <w:sz w:val="36"/>
                                <w:szCs w:val="36"/>
                              </w:rPr>
                              <w:t>3</w:t>
                            </w:r>
                          </w:p>
                          <w:p w14:paraId="480CA050" w14:textId="6C4C3F60" w:rsidR="00016AC2" w:rsidRPr="00795A34" w:rsidRDefault="007C154A" w:rsidP="00795A34">
                            <w:pPr>
                              <w:numPr>
                                <w:ilvl w:val="0"/>
                                <w:numId w:val="2"/>
                              </w:numPr>
                              <w:autoSpaceDE w:val="0"/>
                              <w:autoSpaceDN w:val="0"/>
                              <w:adjustRightInd w:val="0"/>
                              <w:rPr>
                                <w:color w:val="000000" w:themeColor="text1"/>
                                <w:szCs w:val="24"/>
                              </w:rPr>
                            </w:pPr>
                            <w:r w:rsidRPr="006A1264">
                              <w:rPr>
                                <w:color w:val="000000" w:themeColor="text1"/>
                                <w:szCs w:val="24"/>
                              </w:rPr>
                              <w:t>Mark</w:t>
                            </w:r>
                            <w:r w:rsidR="00E218A2" w:rsidRPr="006A1264">
                              <w:rPr>
                                <w:color w:val="000000" w:themeColor="text1"/>
                                <w:szCs w:val="24"/>
                              </w:rPr>
                              <w:t xml:space="preserve"> </w:t>
                            </w:r>
                            <w:r w:rsidR="00BB5097" w:rsidRPr="006A1264">
                              <w:rPr>
                                <w:color w:val="000000" w:themeColor="text1"/>
                                <w:szCs w:val="24"/>
                              </w:rPr>
                              <w:t>c</w:t>
                            </w:r>
                            <w:r w:rsidR="002B2538" w:rsidRPr="006A1264">
                              <w:rPr>
                                <w:color w:val="000000" w:themeColor="text1"/>
                                <w:szCs w:val="24"/>
                              </w:rPr>
                              <w:t xml:space="preserve">alled </w:t>
                            </w:r>
                            <w:r w:rsidR="00BB5097" w:rsidRPr="006A1264">
                              <w:rPr>
                                <w:color w:val="000000" w:themeColor="text1"/>
                                <w:szCs w:val="24"/>
                              </w:rPr>
                              <w:t xml:space="preserve">the meeting </w:t>
                            </w:r>
                            <w:r w:rsidR="00BF5139" w:rsidRPr="006A1264">
                              <w:rPr>
                                <w:color w:val="000000" w:themeColor="text1"/>
                                <w:szCs w:val="24"/>
                              </w:rPr>
                              <w:t xml:space="preserve">to order </w:t>
                            </w:r>
                            <w:r w:rsidR="00F20C45" w:rsidRPr="006A1264">
                              <w:rPr>
                                <w:color w:val="000000" w:themeColor="text1"/>
                                <w:szCs w:val="24"/>
                              </w:rPr>
                              <w:t xml:space="preserve">at </w:t>
                            </w:r>
                            <w:r w:rsidR="00C7591E" w:rsidRPr="006A1264">
                              <w:rPr>
                                <w:color w:val="000000" w:themeColor="text1"/>
                                <w:szCs w:val="24"/>
                              </w:rPr>
                              <w:t>6</w:t>
                            </w:r>
                            <w:r w:rsidR="00DA0C8F" w:rsidRPr="006A1264">
                              <w:rPr>
                                <w:color w:val="000000" w:themeColor="text1"/>
                                <w:szCs w:val="24"/>
                              </w:rPr>
                              <w:t>:</w:t>
                            </w:r>
                            <w:r w:rsidR="00C7591E" w:rsidRPr="006A1264">
                              <w:rPr>
                                <w:color w:val="000000" w:themeColor="text1"/>
                                <w:szCs w:val="24"/>
                              </w:rPr>
                              <w:t>30</w:t>
                            </w:r>
                            <w:r w:rsidR="001137D2" w:rsidRPr="006A1264">
                              <w:rPr>
                                <w:color w:val="000000" w:themeColor="text1"/>
                                <w:szCs w:val="24"/>
                              </w:rPr>
                              <w:t>pm</w:t>
                            </w:r>
                            <w:r w:rsidR="00BF5139" w:rsidRPr="006A1264">
                              <w:rPr>
                                <w:color w:val="000000" w:themeColor="text1"/>
                                <w:szCs w:val="24"/>
                              </w:rPr>
                              <w:t xml:space="preserve"> </w:t>
                            </w:r>
                            <w:r w:rsidR="00E952C6">
                              <w:rPr>
                                <w:color w:val="000000" w:themeColor="text1"/>
                                <w:szCs w:val="24"/>
                              </w:rPr>
                              <w:t>Thurs</w:t>
                            </w:r>
                            <w:r w:rsidR="00757EF8" w:rsidRPr="006A1264">
                              <w:rPr>
                                <w:color w:val="000000" w:themeColor="text1"/>
                                <w:szCs w:val="24"/>
                              </w:rPr>
                              <w:t>day</w:t>
                            </w:r>
                            <w:r w:rsidR="00BF5139" w:rsidRPr="006A1264">
                              <w:rPr>
                                <w:color w:val="000000" w:themeColor="text1"/>
                                <w:szCs w:val="24"/>
                              </w:rPr>
                              <w:t xml:space="preserve"> </w:t>
                            </w:r>
                            <w:r w:rsidR="00343149">
                              <w:rPr>
                                <w:color w:val="000000" w:themeColor="text1"/>
                                <w:szCs w:val="24"/>
                              </w:rPr>
                              <w:t>FEB</w:t>
                            </w:r>
                            <w:r w:rsidR="00C7591E" w:rsidRPr="006A1264">
                              <w:rPr>
                                <w:color w:val="000000" w:themeColor="text1"/>
                                <w:szCs w:val="24"/>
                              </w:rPr>
                              <w:t xml:space="preserve"> </w:t>
                            </w:r>
                            <w:r w:rsidR="002407E1" w:rsidRPr="006A1264">
                              <w:rPr>
                                <w:color w:val="000000" w:themeColor="text1"/>
                                <w:szCs w:val="24"/>
                              </w:rPr>
                              <w:t>1</w:t>
                            </w:r>
                            <w:r w:rsidR="00343149">
                              <w:rPr>
                                <w:color w:val="000000" w:themeColor="text1"/>
                                <w:szCs w:val="24"/>
                              </w:rPr>
                              <w:t>6</w:t>
                            </w:r>
                            <w:r w:rsidR="00046EA9" w:rsidRPr="006A1264">
                              <w:rPr>
                                <w:color w:val="000000" w:themeColor="text1"/>
                                <w:szCs w:val="24"/>
                                <w:vertAlign w:val="superscript"/>
                              </w:rPr>
                              <w:t>t</w:t>
                            </w:r>
                            <w:r w:rsidR="009B388D" w:rsidRPr="006A1264">
                              <w:rPr>
                                <w:color w:val="000000" w:themeColor="text1"/>
                                <w:szCs w:val="24"/>
                                <w:vertAlign w:val="superscript"/>
                              </w:rPr>
                              <w:t>h</w:t>
                            </w:r>
                            <w:r w:rsidR="00D006A7" w:rsidRPr="006A1264">
                              <w:rPr>
                                <w:color w:val="000000" w:themeColor="text1"/>
                                <w:szCs w:val="24"/>
                              </w:rPr>
                              <w:t xml:space="preserve"> </w:t>
                            </w:r>
                            <w:r w:rsidR="00C52A23" w:rsidRPr="006A1264">
                              <w:rPr>
                                <w:color w:val="000000" w:themeColor="text1"/>
                                <w:szCs w:val="24"/>
                              </w:rPr>
                              <w:t xml:space="preserve">with </w:t>
                            </w:r>
                            <w:r w:rsidR="00343149">
                              <w:rPr>
                                <w:color w:val="000000" w:themeColor="text1"/>
                                <w:szCs w:val="24"/>
                              </w:rPr>
                              <w:t>22</w:t>
                            </w:r>
                            <w:r w:rsidR="00B41991" w:rsidRPr="006A1264">
                              <w:rPr>
                                <w:color w:val="000000" w:themeColor="text1"/>
                                <w:szCs w:val="24"/>
                              </w:rPr>
                              <w:t xml:space="preserve"> </w:t>
                            </w:r>
                            <w:r w:rsidR="00BF5139" w:rsidRPr="006A1264">
                              <w:rPr>
                                <w:color w:val="000000" w:themeColor="text1"/>
                                <w:szCs w:val="24"/>
                              </w:rPr>
                              <w:t>members</w:t>
                            </w:r>
                            <w:r w:rsidR="00D4583C" w:rsidRPr="006A1264">
                              <w:rPr>
                                <w:color w:val="000000" w:themeColor="text1"/>
                                <w:szCs w:val="24"/>
                              </w:rPr>
                              <w:t xml:space="preserve"> </w:t>
                            </w:r>
                            <w:r w:rsidR="00343149">
                              <w:rPr>
                                <w:color w:val="000000" w:themeColor="text1"/>
                                <w:szCs w:val="24"/>
                              </w:rPr>
                              <w:t xml:space="preserve">and 1 visitor </w:t>
                            </w:r>
                            <w:r w:rsidR="00F65219" w:rsidRPr="006A1264">
                              <w:rPr>
                                <w:color w:val="000000" w:themeColor="text1"/>
                                <w:szCs w:val="24"/>
                              </w:rPr>
                              <w:t>present</w:t>
                            </w:r>
                            <w:r w:rsidR="00613838" w:rsidRPr="006A1264">
                              <w:rPr>
                                <w:color w:val="000000" w:themeColor="text1"/>
                                <w:szCs w:val="24"/>
                              </w:rPr>
                              <w:t xml:space="preserve">. </w:t>
                            </w:r>
                            <w:r w:rsidR="00343149">
                              <w:rPr>
                                <w:color w:val="000000" w:themeColor="text1"/>
                                <w:szCs w:val="24"/>
                              </w:rPr>
                              <w:t>JAN</w:t>
                            </w:r>
                            <w:r w:rsidR="00112BB7" w:rsidRPr="006A1264">
                              <w:rPr>
                                <w:color w:val="000000" w:themeColor="text1"/>
                                <w:szCs w:val="24"/>
                              </w:rPr>
                              <w:t xml:space="preserve"> </w:t>
                            </w:r>
                            <w:r w:rsidR="004F7E07" w:rsidRPr="006A1264">
                              <w:rPr>
                                <w:color w:val="000000" w:themeColor="text1"/>
                                <w:szCs w:val="24"/>
                              </w:rPr>
                              <w:t xml:space="preserve">minutes </w:t>
                            </w:r>
                            <w:r w:rsidR="00112BB7" w:rsidRPr="006A1264">
                              <w:rPr>
                                <w:color w:val="000000" w:themeColor="text1"/>
                                <w:szCs w:val="24"/>
                              </w:rPr>
                              <w:t xml:space="preserve">and </w:t>
                            </w:r>
                            <w:r w:rsidR="007B2774" w:rsidRPr="006A1264">
                              <w:rPr>
                                <w:color w:val="000000" w:themeColor="text1"/>
                                <w:szCs w:val="24"/>
                              </w:rPr>
                              <w:t xml:space="preserve">the current </w:t>
                            </w:r>
                            <w:r w:rsidR="00E94686" w:rsidRPr="006A1264">
                              <w:rPr>
                                <w:color w:val="000000" w:themeColor="text1"/>
                                <w:szCs w:val="24"/>
                              </w:rPr>
                              <w:t xml:space="preserve">Treasurer’s </w:t>
                            </w:r>
                            <w:r w:rsidR="00067072" w:rsidRPr="006A1264">
                              <w:rPr>
                                <w:color w:val="000000" w:themeColor="text1"/>
                                <w:szCs w:val="24"/>
                              </w:rPr>
                              <w:t>r</w:t>
                            </w:r>
                            <w:r w:rsidR="00BF5139" w:rsidRPr="006A1264">
                              <w:rPr>
                                <w:color w:val="000000" w:themeColor="text1"/>
                                <w:szCs w:val="24"/>
                              </w:rPr>
                              <w:t xml:space="preserve">eport </w:t>
                            </w:r>
                            <w:r w:rsidR="00F90CDD" w:rsidRPr="006A1264">
                              <w:rPr>
                                <w:color w:val="000000" w:themeColor="text1"/>
                                <w:szCs w:val="24"/>
                              </w:rPr>
                              <w:t xml:space="preserve">were read and </w:t>
                            </w:r>
                            <w:r w:rsidR="00BF5139" w:rsidRPr="006A1264">
                              <w:rPr>
                                <w:color w:val="000000" w:themeColor="text1"/>
                                <w:szCs w:val="24"/>
                              </w:rPr>
                              <w:t>unanimously approved</w:t>
                            </w:r>
                            <w:r w:rsidR="00E87AF8" w:rsidRPr="006A1264">
                              <w:rPr>
                                <w:color w:val="000000" w:themeColor="text1"/>
                                <w:szCs w:val="24"/>
                              </w:rPr>
                              <w:t>.</w:t>
                            </w:r>
                          </w:p>
                          <w:p w14:paraId="359268AE" w14:textId="659A87E3" w:rsidR="00E17756" w:rsidRPr="001D01E9" w:rsidRDefault="00E17756" w:rsidP="00E17756">
                            <w:pPr>
                              <w:autoSpaceDE w:val="0"/>
                              <w:autoSpaceDN w:val="0"/>
                              <w:adjustRightInd w:val="0"/>
                              <w:rPr>
                                <w:b/>
                                <w:color w:val="C00000"/>
                                <w:szCs w:val="24"/>
                              </w:rPr>
                            </w:pPr>
                            <w:r>
                              <w:rPr>
                                <w:b/>
                                <w:color w:val="C00000"/>
                                <w:szCs w:val="24"/>
                              </w:rPr>
                              <w:t>Old</w:t>
                            </w:r>
                            <w:r w:rsidRPr="001D01E9">
                              <w:rPr>
                                <w:b/>
                                <w:color w:val="C00000"/>
                                <w:szCs w:val="24"/>
                              </w:rPr>
                              <w:t xml:space="preserve"> Business:</w:t>
                            </w:r>
                          </w:p>
                          <w:p w14:paraId="0FEFF58B" w14:textId="32420B14" w:rsidR="00E87AF8" w:rsidRPr="00EE3677" w:rsidRDefault="00450246" w:rsidP="00176A1C">
                            <w:pPr>
                              <w:numPr>
                                <w:ilvl w:val="0"/>
                                <w:numId w:val="2"/>
                              </w:numPr>
                              <w:autoSpaceDE w:val="0"/>
                              <w:autoSpaceDN w:val="0"/>
                              <w:adjustRightInd w:val="0"/>
                              <w:rPr>
                                <w:color w:val="000000" w:themeColor="text1"/>
                                <w:szCs w:val="24"/>
                              </w:rPr>
                            </w:pPr>
                            <w:r>
                              <w:rPr>
                                <w:color w:val="000000" w:themeColor="text1"/>
                                <w:szCs w:val="24"/>
                              </w:rPr>
                              <w:t>D</w:t>
                            </w:r>
                            <w:r w:rsidR="000B3063">
                              <w:rPr>
                                <w:color w:val="000000" w:themeColor="text1"/>
                                <w:szCs w:val="24"/>
                              </w:rPr>
                              <w:t xml:space="preserve">ues collection </w:t>
                            </w:r>
                            <w:r w:rsidR="00072133">
                              <w:rPr>
                                <w:color w:val="000000" w:themeColor="text1"/>
                                <w:szCs w:val="24"/>
                              </w:rPr>
                              <w:t>continues</w:t>
                            </w:r>
                            <w:r>
                              <w:rPr>
                                <w:color w:val="000000" w:themeColor="text1"/>
                                <w:szCs w:val="24"/>
                              </w:rPr>
                              <w:t xml:space="preserve">, please </w:t>
                            </w:r>
                            <w:r w:rsidR="00347AC0">
                              <w:rPr>
                                <w:color w:val="000000" w:themeColor="text1"/>
                                <w:szCs w:val="24"/>
                              </w:rPr>
                              <w:t xml:space="preserve">see the </w:t>
                            </w:r>
                            <w:r w:rsidR="0006390D">
                              <w:rPr>
                                <w:color w:val="000000" w:themeColor="text1"/>
                                <w:szCs w:val="24"/>
                              </w:rPr>
                              <w:t>T</w:t>
                            </w:r>
                            <w:r w:rsidR="00E87AF8" w:rsidRPr="00EE3677">
                              <w:rPr>
                                <w:color w:val="000000" w:themeColor="text1"/>
                                <w:szCs w:val="24"/>
                              </w:rPr>
                              <w:t xml:space="preserve">reasurer. </w:t>
                            </w:r>
                            <w:r w:rsidR="00A9739A">
                              <w:rPr>
                                <w:color w:val="000000" w:themeColor="text1"/>
                                <w:szCs w:val="24"/>
                              </w:rPr>
                              <w:t>O</w:t>
                            </w:r>
                            <w:r w:rsidR="00E87AF8" w:rsidRPr="00EE3677">
                              <w:rPr>
                                <w:color w:val="000000" w:themeColor="text1"/>
                                <w:szCs w:val="24"/>
                              </w:rPr>
                              <w:t xml:space="preserve">ptions </w:t>
                            </w:r>
                            <w:r w:rsidR="000A35D1">
                              <w:rPr>
                                <w:color w:val="000000" w:themeColor="text1"/>
                                <w:szCs w:val="24"/>
                              </w:rPr>
                              <w:t>i</w:t>
                            </w:r>
                            <w:r w:rsidR="00F65219">
                              <w:rPr>
                                <w:color w:val="000000" w:themeColor="text1"/>
                                <w:szCs w:val="24"/>
                              </w:rPr>
                              <w:t>n</w:t>
                            </w:r>
                            <w:r w:rsidR="000A35D1">
                              <w:rPr>
                                <w:color w:val="000000" w:themeColor="text1"/>
                                <w:szCs w:val="24"/>
                              </w:rPr>
                              <w:t>clude</w:t>
                            </w:r>
                            <w:r w:rsidR="00FC1997">
                              <w:rPr>
                                <w:color w:val="000000" w:themeColor="text1"/>
                                <w:szCs w:val="24"/>
                              </w:rPr>
                              <w:t>:</w:t>
                            </w:r>
                            <w:r w:rsidR="00E87AF8" w:rsidRPr="00EE3677">
                              <w:rPr>
                                <w:color w:val="000000" w:themeColor="text1"/>
                                <w:szCs w:val="24"/>
                              </w:rPr>
                              <w:t xml:space="preserve">  </w:t>
                            </w:r>
                          </w:p>
                          <w:p w14:paraId="0FEFF58F" w14:textId="027F19DB" w:rsidR="00E87AF8" w:rsidRPr="006954B2" w:rsidRDefault="00E87AF8" w:rsidP="00E85CB4">
                            <w:pPr>
                              <w:numPr>
                                <w:ilvl w:val="1"/>
                                <w:numId w:val="2"/>
                              </w:numPr>
                              <w:autoSpaceDE w:val="0"/>
                              <w:autoSpaceDN w:val="0"/>
                              <w:adjustRightInd w:val="0"/>
                              <w:rPr>
                                <w:color w:val="000000" w:themeColor="text1"/>
                                <w:szCs w:val="24"/>
                              </w:rPr>
                            </w:pPr>
                            <w:r w:rsidRPr="006954B2">
                              <w:rPr>
                                <w:color w:val="000000" w:themeColor="text1"/>
                                <w:szCs w:val="24"/>
                              </w:rPr>
                              <w:t>Youth (under 18</w:t>
                            </w:r>
                            <w:r w:rsidR="00960201" w:rsidRPr="006954B2">
                              <w:rPr>
                                <w:color w:val="000000" w:themeColor="text1"/>
                                <w:szCs w:val="24"/>
                              </w:rPr>
                              <w:t>): $</w:t>
                            </w:r>
                            <w:r w:rsidRPr="006954B2">
                              <w:rPr>
                                <w:color w:val="000000" w:themeColor="text1"/>
                                <w:szCs w:val="24"/>
                              </w:rPr>
                              <w:t>6</w:t>
                            </w:r>
                            <w:r w:rsidR="00F15D0B" w:rsidRPr="006954B2">
                              <w:rPr>
                                <w:color w:val="000000" w:themeColor="text1"/>
                                <w:szCs w:val="24"/>
                              </w:rPr>
                              <w:t>,</w:t>
                            </w:r>
                            <w:r w:rsidR="00F77CFC" w:rsidRPr="006954B2">
                              <w:rPr>
                                <w:color w:val="000000" w:themeColor="text1"/>
                                <w:szCs w:val="24"/>
                              </w:rPr>
                              <w:t xml:space="preserve"> Family</w:t>
                            </w:r>
                            <w:r w:rsidR="0088225F" w:rsidRPr="006954B2">
                              <w:rPr>
                                <w:color w:val="000000" w:themeColor="text1"/>
                                <w:szCs w:val="24"/>
                              </w:rPr>
                              <w:t>:</w:t>
                            </w:r>
                            <w:r w:rsidR="00960201" w:rsidRPr="006954B2">
                              <w:rPr>
                                <w:color w:val="000000" w:themeColor="text1"/>
                                <w:szCs w:val="24"/>
                              </w:rPr>
                              <w:t xml:space="preserve"> </w:t>
                            </w:r>
                            <w:r w:rsidR="00F77CFC" w:rsidRPr="006954B2">
                              <w:rPr>
                                <w:color w:val="000000" w:themeColor="text1"/>
                                <w:szCs w:val="24"/>
                              </w:rPr>
                              <w:t>$18</w:t>
                            </w:r>
                            <w:r w:rsidR="00F15D0B" w:rsidRPr="006954B2">
                              <w:rPr>
                                <w:color w:val="000000" w:themeColor="text1"/>
                                <w:szCs w:val="24"/>
                              </w:rPr>
                              <w:t>,</w:t>
                            </w:r>
                            <w:r w:rsidR="00960201" w:rsidRPr="006954B2">
                              <w:rPr>
                                <w:color w:val="000000" w:themeColor="text1"/>
                                <w:szCs w:val="24"/>
                              </w:rPr>
                              <w:t xml:space="preserve"> </w:t>
                            </w:r>
                            <w:r w:rsidRPr="006954B2">
                              <w:rPr>
                                <w:color w:val="000000" w:themeColor="text1"/>
                                <w:szCs w:val="24"/>
                              </w:rPr>
                              <w:t>All others</w:t>
                            </w:r>
                            <w:r w:rsidR="00960201" w:rsidRPr="006954B2">
                              <w:rPr>
                                <w:color w:val="000000" w:themeColor="text1"/>
                                <w:szCs w:val="24"/>
                              </w:rPr>
                              <w:t xml:space="preserve">: </w:t>
                            </w:r>
                            <w:r w:rsidRPr="006954B2">
                              <w:rPr>
                                <w:color w:val="000000" w:themeColor="text1"/>
                                <w:szCs w:val="24"/>
                              </w:rPr>
                              <w:t>$12</w:t>
                            </w:r>
                            <w:r w:rsidR="006954B2" w:rsidRPr="006954B2">
                              <w:rPr>
                                <w:color w:val="000000" w:themeColor="text1"/>
                                <w:szCs w:val="24"/>
                              </w:rPr>
                              <w:t xml:space="preserve">, </w:t>
                            </w:r>
                            <w:r w:rsidRPr="006954B2">
                              <w:rPr>
                                <w:color w:val="000000" w:themeColor="text1"/>
                                <w:szCs w:val="24"/>
                              </w:rPr>
                              <w:t xml:space="preserve">Life </w:t>
                            </w:r>
                            <w:r w:rsidR="00352546" w:rsidRPr="006954B2">
                              <w:rPr>
                                <w:color w:val="000000" w:themeColor="text1"/>
                                <w:szCs w:val="24"/>
                              </w:rPr>
                              <w:t xml:space="preserve">member </w:t>
                            </w:r>
                            <w:r w:rsidRPr="006954B2">
                              <w:rPr>
                                <w:color w:val="000000" w:themeColor="text1"/>
                                <w:szCs w:val="24"/>
                              </w:rPr>
                              <w:t>(</w:t>
                            </w:r>
                            <w:r w:rsidR="001762D1" w:rsidRPr="006954B2">
                              <w:rPr>
                                <w:color w:val="000000" w:themeColor="text1"/>
                                <w:szCs w:val="24"/>
                              </w:rPr>
                              <w:t>a</w:t>
                            </w:r>
                            <w:r w:rsidR="0006466D" w:rsidRPr="006954B2">
                              <w:rPr>
                                <w:color w:val="000000" w:themeColor="text1"/>
                                <w:szCs w:val="24"/>
                              </w:rPr>
                              <w:t>ny</w:t>
                            </w:r>
                            <w:r w:rsidR="001762D1" w:rsidRPr="006954B2">
                              <w:rPr>
                                <w:color w:val="000000" w:themeColor="text1"/>
                                <w:szCs w:val="24"/>
                              </w:rPr>
                              <w:t xml:space="preserve"> </w:t>
                            </w:r>
                            <w:r w:rsidRPr="006954B2">
                              <w:rPr>
                                <w:color w:val="000000" w:themeColor="text1"/>
                                <w:szCs w:val="24"/>
                              </w:rPr>
                              <w:t>age)</w:t>
                            </w:r>
                            <w:r w:rsidR="00960201" w:rsidRPr="006954B2">
                              <w:rPr>
                                <w:color w:val="000000" w:themeColor="text1"/>
                                <w:szCs w:val="24"/>
                              </w:rPr>
                              <w:t xml:space="preserve">: </w:t>
                            </w:r>
                            <w:r w:rsidRPr="006954B2">
                              <w:rPr>
                                <w:color w:val="000000" w:themeColor="text1"/>
                                <w:szCs w:val="24"/>
                              </w:rPr>
                              <w:t>$120.</w:t>
                            </w:r>
                          </w:p>
                          <w:p w14:paraId="7A453C66" w14:textId="2F36DF41" w:rsidR="00233296" w:rsidRPr="00233296" w:rsidRDefault="00233296" w:rsidP="00233296">
                            <w:pPr>
                              <w:autoSpaceDE w:val="0"/>
                              <w:autoSpaceDN w:val="0"/>
                              <w:adjustRightInd w:val="0"/>
                              <w:ind w:left="60"/>
                              <w:rPr>
                                <w:b/>
                                <w:color w:val="C00000"/>
                                <w:szCs w:val="24"/>
                              </w:rPr>
                            </w:pPr>
                            <w:bookmarkStart w:id="1" w:name="_Hlk124771310"/>
                            <w:r>
                              <w:rPr>
                                <w:b/>
                                <w:color w:val="C00000"/>
                                <w:szCs w:val="24"/>
                              </w:rPr>
                              <w:t>New</w:t>
                            </w:r>
                            <w:r w:rsidRPr="00233296">
                              <w:rPr>
                                <w:b/>
                                <w:color w:val="C00000"/>
                                <w:szCs w:val="24"/>
                              </w:rPr>
                              <w:t xml:space="preserve"> Business:</w:t>
                            </w:r>
                          </w:p>
                          <w:p w14:paraId="25834498" w14:textId="1672510C" w:rsidR="00B86548" w:rsidRPr="00E26ADF" w:rsidRDefault="00B86548" w:rsidP="00B86548">
                            <w:pPr>
                              <w:numPr>
                                <w:ilvl w:val="0"/>
                                <w:numId w:val="2"/>
                              </w:numPr>
                              <w:autoSpaceDE w:val="0"/>
                              <w:autoSpaceDN w:val="0"/>
                              <w:adjustRightInd w:val="0"/>
                              <w:rPr>
                                <w:b/>
                                <w:color w:val="000000" w:themeColor="text1"/>
                                <w:szCs w:val="24"/>
                              </w:rPr>
                            </w:pPr>
                            <w:r>
                              <w:rPr>
                                <w:color w:val="000000" w:themeColor="text1"/>
                                <w:szCs w:val="24"/>
                              </w:rPr>
                              <w:t xml:space="preserve">Attendance Drawing. </w:t>
                            </w:r>
                            <w:r w:rsidR="00557F02">
                              <w:rPr>
                                <w:color w:val="000000" w:themeColor="text1"/>
                                <w:szCs w:val="24"/>
                              </w:rPr>
                              <w:t xml:space="preserve">The </w:t>
                            </w:r>
                            <w:r w:rsidR="00343149">
                              <w:rPr>
                                <w:color w:val="000000" w:themeColor="text1"/>
                                <w:szCs w:val="24"/>
                              </w:rPr>
                              <w:t>FEB</w:t>
                            </w:r>
                            <w:r w:rsidR="00557F02">
                              <w:rPr>
                                <w:color w:val="000000" w:themeColor="text1"/>
                                <w:szCs w:val="24"/>
                              </w:rPr>
                              <w:t xml:space="preserve"> winner was </w:t>
                            </w:r>
                            <w:r w:rsidR="00343149">
                              <w:rPr>
                                <w:color w:val="000000" w:themeColor="text1"/>
                                <w:szCs w:val="24"/>
                              </w:rPr>
                              <w:t>Darrell Beckner</w:t>
                            </w:r>
                            <w:r w:rsidR="00557F02">
                              <w:rPr>
                                <w:color w:val="000000" w:themeColor="text1"/>
                                <w:szCs w:val="24"/>
                              </w:rPr>
                              <w:t xml:space="preserve">. </w:t>
                            </w:r>
                            <w:r w:rsidR="009C5159">
                              <w:rPr>
                                <w:color w:val="000000" w:themeColor="text1"/>
                                <w:szCs w:val="24"/>
                              </w:rPr>
                              <w:t>Unfortunately,</w:t>
                            </w:r>
                            <w:r w:rsidR="00557F02">
                              <w:rPr>
                                <w:color w:val="000000" w:themeColor="text1"/>
                                <w:szCs w:val="24"/>
                              </w:rPr>
                              <w:t xml:space="preserve"> </w:t>
                            </w:r>
                            <w:r w:rsidR="00343149">
                              <w:rPr>
                                <w:color w:val="000000" w:themeColor="text1"/>
                                <w:szCs w:val="24"/>
                              </w:rPr>
                              <w:t>he</w:t>
                            </w:r>
                            <w:r w:rsidR="00557F02">
                              <w:rPr>
                                <w:color w:val="000000" w:themeColor="text1"/>
                                <w:szCs w:val="24"/>
                              </w:rPr>
                              <w:t xml:space="preserve"> was not </w:t>
                            </w:r>
                            <w:r w:rsidR="001B3F75">
                              <w:rPr>
                                <w:color w:val="000000" w:themeColor="text1"/>
                                <w:szCs w:val="24"/>
                              </w:rPr>
                              <w:t>present,</w:t>
                            </w:r>
                            <w:r w:rsidR="00CE3D8E">
                              <w:rPr>
                                <w:color w:val="000000" w:themeColor="text1"/>
                                <w:szCs w:val="24"/>
                              </w:rPr>
                              <w:t xml:space="preserve"> </w:t>
                            </w:r>
                            <w:r w:rsidR="00557F02">
                              <w:rPr>
                                <w:color w:val="000000" w:themeColor="text1"/>
                                <w:szCs w:val="24"/>
                              </w:rPr>
                              <w:t xml:space="preserve">so </w:t>
                            </w:r>
                            <w:r w:rsidR="00545FA7">
                              <w:rPr>
                                <w:color w:val="000000" w:themeColor="text1"/>
                                <w:szCs w:val="24"/>
                              </w:rPr>
                              <w:t xml:space="preserve">the </w:t>
                            </w:r>
                            <w:r w:rsidR="00343149">
                              <w:rPr>
                                <w:color w:val="000000" w:themeColor="text1"/>
                                <w:szCs w:val="24"/>
                              </w:rPr>
                              <w:t>MAR</w:t>
                            </w:r>
                            <w:r w:rsidR="00767E3F">
                              <w:rPr>
                                <w:color w:val="000000" w:themeColor="text1"/>
                                <w:szCs w:val="24"/>
                              </w:rPr>
                              <w:t xml:space="preserve"> </w:t>
                            </w:r>
                            <w:r w:rsidR="00557F02">
                              <w:rPr>
                                <w:color w:val="000000" w:themeColor="text1"/>
                                <w:szCs w:val="24"/>
                              </w:rPr>
                              <w:t xml:space="preserve">prize </w:t>
                            </w:r>
                            <w:r w:rsidR="00343149">
                              <w:rPr>
                                <w:color w:val="000000" w:themeColor="text1"/>
                                <w:szCs w:val="24"/>
                              </w:rPr>
                              <w:t>will be</w:t>
                            </w:r>
                            <w:r w:rsidR="00F93E90">
                              <w:rPr>
                                <w:color w:val="000000" w:themeColor="text1"/>
                                <w:szCs w:val="24"/>
                              </w:rPr>
                              <w:t xml:space="preserve"> </w:t>
                            </w:r>
                            <w:r w:rsidR="00545FA7">
                              <w:rPr>
                                <w:color w:val="000000" w:themeColor="text1"/>
                                <w:szCs w:val="24"/>
                              </w:rPr>
                              <w:t>$</w:t>
                            </w:r>
                            <w:r w:rsidR="00343149">
                              <w:rPr>
                                <w:color w:val="000000" w:themeColor="text1"/>
                                <w:szCs w:val="24"/>
                              </w:rPr>
                              <w:t>3</w:t>
                            </w:r>
                            <w:r w:rsidR="00545FA7">
                              <w:rPr>
                                <w:color w:val="000000" w:themeColor="text1"/>
                                <w:szCs w:val="24"/>
                              </w:rPr>
                              <w:t>0.</w:t>
                            </w:r>
                            <w:r w:rsidR="00AC326C">
                              <w:rPr>
                                <w:color w:val="000000" w:themeColor="text1"/>
                                <w:szCs w:val="24"/>
                              </w:rPr>
                              <w:t xml:space="preserve"> </w:t>
                            </w:r>
                            <w:r w:rsidR="001C63A3">
                              <w:rPr>
                                <w:color w:val="000000" w:themeColor="text1"/>
                                <w:szCs w:val="24"/>
                              </w:rPr>
                              <w:t xml:space="preserve"> </w:t>
                            </w:r>
                          </w:p>
                          <w:p w14:paraId="3968EA85" w14:textId="77777777" w:rsidR="00322BD8" w:rsidRPr="00322BD8" w:rsidRDefault="002470DB" w:rsidP="00B86548">
                            <w:pPr>
                              <w:numPr>
                                <w:ilvl w:val="1"/>
                                <w:numId w:val="2"/>
                              </w:numPr>
                              <w:autoSpaceDE w:val="0"/>
                              <w:autoSpaceDN w:val="0"/>
                              <w:adjustRightInd w:val="0"/>
                              <w:rPr>
                                <w:b/>
                                <w:color w:val="000000" w:themeColor="text1"/>
                                <w:szCs w:val="24"/>
                              </w:rPr>
                            </w:pPr>
                            <w:r>
                              <w:rPr>
                                <w:color w:val="000000" w:themeColor="text1"/>
                                <w:szCs w:val="24"/>
                              </w:rPr>
                              <w:t xml:space="preserve">Eligibility: </w:t>
                            </w:r>
                            <w:r w:rsidR="00B86548">
                              <w:rPr>
                                <w:color w:val="000000" w:themeColor="text1"/>
                                <w:szCs w:val="24"/>
                              </w:rPr>
                              <w:t xml:space="preserve">Current members (dues paid) provided one chance to win the monthly </w:t>
                            </w:r>
                            <w:r>
                              <w:rPr>
                                <w:color w:val="000000" w:themeColor="text1"/>
                                <w:szCs w:val="24"/>
                              </w:rPr>
                              <w:t xml:space="preserve">$10 </w:t>
                            </w:r>
                            <w:r w:rsidR="00B86548">
                              <w:rPr>
                                <w:color w:val="000000" w:themeColor="text1"/>
                                <w:szCs w:val="24"/>
                              </w:rPr>
                              <w:t>cash prize but only if present. If not</w:t>
                            </w:r>
                            <w:r>
                              <w:rPr>
                                <w:color w:val="000000" w:themeColor="text1"/>
                                <w:szCs w:val="24"/>
                              </w:rPr>
                              <w:t xml:space="preserve"> present</w:t>
                            </w:r>
                            <w:r w:rsidR="00B86548">
                              <w:rPr>
                                <w:color w:val="000000" w:themeColor="text1"/>
                                <w:szCs w:val="24"/>
                              </w:rPr>
                              <w:t xml:space="preserve">, the award carries over to the next </w:t>
                            </w:r>
                            <w:r w:rsidR="006B643F">
                              <w:rPr>
                                <w:color w:val="000000" w:themeColor="text1"/>
                                <w:szCs w:val="24"/>
                              </w:rPr>
                              <w:t xml:space="preserve">meeting </w:t>
                            </w:r>
                            <w:r w:rsidR="00BC6CCF">
                              <w:rPr>
                                <w:color w:val="000000" w:themeColor="text1"/>
                                <w:szCs w:val="24"/>
                              </w:rPr>
                              <w:t>through DEC of th</w:t>
                            </w:r>
                            <w:r w:rsidR="000F3184">
                              <w:rPr>
                                <w:color w:val="000000" w:themeColor="text1"/>
                                <w:szCs w:val="24"/>
                              </w:rPr>
                              <w:t>e current</w:t>
                            </w:r>
                            <w:r w:rsidR="00BC6CCF">
                              <w:rPr>
                                <w:color w:val="000000" w:themeColor="text1"/>
                                <w:szCs w:val="24"/>
                              </w:rPr>
                              <w:t xml:space="preserve"> year.</w:t>
                            </w:r>
                          </w:p>
                          <w:p w14:paraId="79C69992" w14:textId="77777777" w:rsidR="00343149" w:rsidRDefault="00917C28" w:rsidP="00795A34">
                            <w:pPr>
                              <w:autoSpaceDE w:val="0"/>
                              <w:autoSpaceDN w:val="0"/>
                              <w:adjustRightInd w:val="0"/>
                              <w:ind w:left="60"/>
                              <w:rPr>
                                <w:color w:val="000000" w:themeColor="text1"/>
                                <w:szCs w:val="24"/>
                              </w:rPr>
                            </w:pPr>
                            <w:bookmarkStart w:id="2" w:name="_Hlk106219335"/>
                            <w:bookmarkEnd w:id="1"/>
                            <w:bookmarkEnd w:id="2"/>
                            <w:r w:rsidRPr="006829D3">
                              <w:rPr>
                                <w:b/>
                                <w:color w:val="C00000"/>
                                <w:szCs w:val="24"/>
                              </w:rPr>
                              <w:t xml:space="preserve">Conclusion: </w:t>
                            </w:r>
                            <w:r w:rsidR="00343149">
                              <w:rPr>
                                <w:rFonts w:ascii="Helvetica" w:hAnsi="Helvetica" w:cs="Helvetica"/>
                                <w:szCs w:val="24"/>
                              </w:rPr>
                              <w:t>Awarded two ASE since we crossed the $75 threshold for raffle ticket sales.  Doug and Mark Entner were the winners</w:t>
                            </w:r>
                            <w:r w:rsidR="00271F7E">
                              <w:rPr>
                                <w:color w:val="000000" w:themeColor="text1"/>
                                <w:szCs w:val="24"/>
                              </w:rPr>
                              <w:t>.</w:t>
                            </w:r>
                          </w:p>
                          <w:p w14:paraId="7DF9F1FF" w14:textId="682BF799" w:rsidR="00271F7E" w:rsidRDefault="00271F7E" w:rsidP="00795A34">
                            <w:pPr>
                              <w:autoSpaceDE w:val="0"/>
                              <w:autoSpaceDN w:val="0"/>
                              <w:adjustRightInd w:val="0"/>
                              <w:ind w:left="60"/>
                              <w:rPr>
                                <w:color w:val="000000" w:themeColor="text1"/>
                                <w:szCs w:val="24"/>
                              </w:rPr>
                            </w:pPr>
                            <w:r>
                              <w:rPr>
                                <w:color w:val="000000" w:themeColor="text1"/>
                                <w:szCs w:val="24"/>
                              </w:rPr>
                              <w:t xml:space="preserve"> Meeting adjourned </w:t>
                            </w:r>
                            <w:r w:rsidR="00AB41FC" w:rsidRPr="00322BD8">
                              <w:rPr>
                                <w:color w:val="000000" w:themeColor="text1"/>
                                <w:szCs w:val="24"/>
                              </w:rPr>
                              <w:t>7</w:t>
                            </w:r>
                            <w:r w:rsidR="00322BD8" w:rsidRPr="00322BD8">
                              <w:rPr>
                                <w:color w:val="000000" w:themeColor="text1"/>
                                <w:szCs w:val="24"/>
                              </w:rPr>
                              <w:t>:45pm</w:t>
                            </w:r>
                          </w:p>
                          <w:p w14:paraId="68C77E80" w14:textId="3DE20BC7" w:rsidR="00795A34" w:rsidRDefault="009C0ABD" w:rsidP="00795A34">
                            <w:pPr>
                              <w:autoSpaceDE w:val="0"/>
                              <w:autoSpaceDN w:val="0"/>
                              <w:adjustRightInd w:val="0"/>
                              <w:ind w:left="60"/>
                              <w:rPr>
                                <w:color w:val="000000" w:themeColor="text1"/>
                                <w:szCs w:val="24"/>
                              </w:rPr>
                            </w:pPr>
                            <w:r>
                              <w:rPr>
                                <w:b/>
                                <w:color w:val="C00000"/>
                                <w:szCs w:val="24"/>
                              </w:rPr>
                              <w:t>Program</w:t>
                            </w:r>
                            <w:r w:rsidRPr="006829D3">
                              <w:rPr>
                                <w:b/>
                                <w:color w:val="C00000"/>
                                <w:szCs w:val="24"/>
                              </w:rPr>
                              <w:t>:</w:t>
                            </w:r>
                            <w:r>
                              <w:rPr>
                                <w:b/>
                                <w:color w:val="C00000"/>
                                <w:szCs w:val="24"/>
                              </w:rPr>
                              <w:t xml:space="preserve"> </w:t>
                            </w:r>
                            <w:r w:rsidR="00571E17" w:rsidRPr="00571E17">
                              <w:rPr>
                                <w:color w:val="000000" w:themeColor="text1"/>
                                <w:szCs w:val="24"/>
                              </w:rPr>
                              <w:t>Many</w:t>
                            </w:r>
                            <w:r w:rsidR="00571E17">
                              <w:rPr>
                                <w:color w:val="000000" w:themeColor="text1"/>
                                <w:szCs w:val="24"/>
                              </w:rPr>
                              <w:t xml:space="preserve"> members participated in an interesting Show &amp; Tell</w:t>
                            </w:r>
                            <w:r w:rsidR="008C1062">
                              <w:rPr>
                                <w:color w:val="000000" w:themeColor="text1"/>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F566" id="Text Box 458" o:spid="_x0000_s1035" type="#_x0000_t202" style="position:absolute;left:0;text-align:left;margin-left:165.75pt;margin-top:168.75pt;width:412.25pt;height:334.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" o:allowincell="f" filled="f">
                <v:textbox inset="0,0,0,0">
                  <w:txbxContent>
                    <w:p w14:paraId="0FEFF589" w14:textId="7DE6658A" w:rsidR="00444F5E" w:rsidRPr="00786AF2" w:rsidRDefault="00444F5E" w:rsidP="00527174">
                      <w:pPr>
                        <w:pStyle w:val="Heading1"/>
                        <w:rPr>
                          <w:color w:val="auto"/>
                          <w:sz w:val="36"/>
                          <w:szCs w:val="36"/>
                        </w:rPr>
                      </w:pPr>
                      <w:bookmarkStart w:id="3" w:name="_Hlk117074270"/>
                      <w:r w:rsidRPr="00F0630D">
                        <w:rPr>
                          <w:color w:val="C00000"/>
                          <w:sz w:val="36"/>
                          <w:szCs w:val="36"/>
                        </w:rPr>
                        <w:t>Meeting</w:t>
                      </w:r>
                      <w:r w:rsidRPr="00786AF2">
                        <w:rPr>
                          <w:color w:val="auto"/>
                          <w:sz w:val="36"/>
                          <w:szCs w:val="36"/>
                        </w:rPr>
                        <w:t xml:space="preserve"> Summary</w:t>
                      </w:r>
                      <w:bookmarkEnd w:id="3"/>
                      <w:r w:rsidRPr="00786AF2">
                        <w:rPr>
                          <w:color w:val="auto"/>
                          <w:sz w:val="36"/>
                          <w:szCs w:val="36"/>
                        </w:rPr>
                        <w:t xml:space="preserve"> </w:t>
                      </w:r>
                      <w:r w:rsidR="00F9427C">
                        <w:rPr>
                          <w:color w:val="auto"/>
                          <w:sz w:val="36"/>
                          <w:szCs w:val="36"/>
                        </w:rPr>
                        <w:t>–</w:t>
                      </w:r>
                      <w:r w:rsidRPr="00786AF2">
                        <w:rPr>
                          <w:color w:val="auto"/>
                          <w:sz w:val="36"/>
                          <w:szCs w:val="36"/>
                        </w:rPr>
                        <w:t xml:space="preserve"> </w:t>
                      </w:r>
                      <w:r w:rsidR="00343149">
                        <w:rPr>
                          <w:color w:val="auto"/>
                          <w:sz w:val="36"/>
                          <w:szCs w:val="36"/>
                        </w:rPr>
                        <w:t>February</w:t>
                      </w:r>
                      <w:r w:rsidR="00F9427C">
                        <w:rPr>
                          <w:color w:val="auto"/>
                          <w:sz w:val="36"/>
                          <w:szCs w:val="36"/>
                        </w:rPr>
                        <w:t xml:space="preserve"> </w:t>
                      </w:r>
                      <w:r w:rsidRPr="00786AF2">
                        <w:rPr>
                          <w:color w:val="auto"/>
                          <w:sz w:val="36"/>
                          <w:szCs w:val="36"/>
                        </w:rPr>
                        <w:t>20</w:t>
                      </w:r>
                      <w:r w:rsidR="008E7F41">
                        <w:rPr>
                          <w:color w:val="auto"/>
                          <w:sz w:val="36"/>
                          <w:szCs w:val="36"/>
                        </w:rPr>
                        <w:t>2</w:t>
                      </w:r>
                      <w:r w:rsidR="00E952C6">
                        <w:rPr>
                          <w:color w:val="auto"/>
                          <w:sz w:val="36"/>
                          <w:szCs w:val="36"/>
                        </w:rPr>
                        <w:t>3</w:t>
                      </w:r>
                    </w:p>
                    <w:p w14:paraId="480CA050" w14:textId="6C4C3F60" w:rsidR="00016AC2" w:rsidRPr="00795A34" w:rsidRDefault="007C154A" w:rsidP="00795A34">
                      <w:pPr>
                        <w:numPr>
                          <w:ilvl w:val="0"/>
                          <w:numId w:val="2"/>
                        </w:numPr>
                        <w:autoSpaceDE w:val="0"/>
                        <w:autoSpaceDN w:val="0"/>
                        <w:adjustRightInd w:val="0"/>
                        <w:rPr>
                          <w:color w:val="000000" w:themeColor="text1"/>
                          <w:szCs w:val="24"/>
                        </w:rPr>
                      </w:pPr>
                      <w:r w:rsidRPr="006A1264">
                        <w:rPr>
                          <w:color w:val="000000" w:themeColor="text1"/>
                          <w:szCs w:val="24"/>
                        </w:rPr>
                        <w:t>Mark</w:t>
                      </w:r>
                      <w:r w:rsidR="00E218A2" w:rsidRPr="006A1264">
                        <w:rPr>
                          <w:color w:val="000000" w:themeColor="text1"/>
                          <w:szCs w:val="24"/>
                        </w:rPr>
                        <w:t xml:space="preserve"> </w:t>
                      </w:r>
                      <w:r w:rsidR="00BB5097" w:rsidRPr="006A1264">
                        <w:rPr>
                          <w:color w:val="000000" w:themeColor="text1"/>
                          <w:szCs w:val="24"/>
                        </w:rPr>
                        <w:t>c</w:t>
                      </w:r>
                      <w:r w:rsidR="002B2538" w:rsidRPr="006A1264">
                        <w:rPr>
                          <w:color w:val="000000" w:themeColor="text1"/>
                          <w:szCs w:val="24"/>
                        </w:rPr>
                        <w:t xml:space="preserve">alled </w:t>
                      </w:r>
                      <w:r w:rsidR="00BB5097" w:rsidRPr="006A1264">
                        <w:rPr>
                          <w:color w:val="000000" w:themeColor="text1"/>
                          <w:szCs w:val="24"/>
                        </w:rPr>
                        <w:t xml:space="preserve">the meeting </w:t>
                      </w:r>
                      <w:r w:rsidR="00BF5139" w:rsidRPr="006A1264">
                        <w:rPr>
                          <w:color w:val="000000" w:themeColor="text1"/>
                          <w:szCs w:val="24"/>
                        </w:rPr>
                        <w:t xml:space="preserve">to order </w:t>
                      </w:r>
                      <w:r w:rsidR="00F20C45" w:rsidRPr="006A1264">
                        <w:rPr>
                          <w:color w:val="000000" w:themeColor="text1"/>
                          <w:szCs w:val="24"/>
                        </w:rPr>
                        <w:t xml:space="preserve">at </w:t>
                      </w:r>
                      <w:r w:rsidR="00C7591E" w:rsidRPr="006A1264">
                        <w:rPr>
                          <w:color w:val="000000" w:themeColor="text1"/>
                          <w:szCs w:val="24"/>
                        </w:rPr>
                        <w:t>6</w:t>
                      </w:r>
                      <w:r w:rsidR="00DA0C8F" w:rsidRPr="006A1264">
                        <w:rPr>
                          <w:color w:val="000000" w:themeColor="text1"/>
                          <w:szCs w:val="24"/>
                        </w:rPr>
                        <w:t>:</w:t>
                      </w:r>
                      <w:r w:rsidR="00C7591E" w:rsidRPr="006A1264">
                        <w:rPr>
                          <w:color w:val="000000" w:themeColor="text1"/>
                          <w:szCs w:val="24"/>
                        </w:rPr>
                        <w:t>30</w:t>
                      </w:r>
                      <w:r w:rsidR="001137D2" w:rsidRPr="006A1264">
                        <w:rPr>
                          <w:color w:val="000000" w:themeColor="text1"/>
                          <w:szCs w:val="24"/>
                        </w:rPr>
                        <w:t>pm</w:t>
                      </w:r>
                      <w:r w:rsidR="00BF5139" w:rsidRPr="006A1264">
                        <w:rPr>
                          <w:color w:val="000000" w:themeColor="text1"/>
                          <w:szCs w:val="24"/>
                        </w:rPr>
                        <w:t xml:space="preserve"> </w:t>
                      </w:r>
                      <w:r w:rsidR="00E952C6">
                        <w:rPr>
                          <w:color w:val="000000" w:themeColor="text1"/>
                          <w:szCs w:val="24"/>
                        </w:rPr>
                        <w:t>Thurs</w:t>
                      </w:r>
                      <w:r w:rsidR="00757EF8" w:rsidRPr="006A1264">
                        <w:rPr>
                          <w:color w:val="000000" w:themeColor="text1"/>
                          <w:szCs w:val="24"/>
                        </w:rPr>
                        <w:t>day</w:t>
                      </w:r>
                      <w:r w:rsidR="00BF5139" w:rsidRPr="006A1264">
                        <w:rPr>
                          <w:color w:val="000000" w:themeColor="text1"/>
                          <w:szCs w:val="24"/>
                        </w:rPr>
                        <w:t xml:space="preserve"> </w:t>
                      </w:r>
                      <w:r w:rsidR="00343149">
                        <w:rPr>
                          <w:color w:val="000000" w:themeColor="text1"/>
                          <w:szCs w:val="24"/>
                        </w:rPr>
                        <w:t>FEB</w:t>
                      </w:r>
                      <w:r w:rsidR="00C7591E" w:rsidRPr="006A1264">
                        <w:rPr>
                          <w:color w:val="000000" w:themeColor="text1"/>
                          <w:szCs w:val="24"/>
                        </w:rPr>
                        <w:t xml:space="preserve"> </w:t>
                      </w:r>
                      <w:r w:rsidR="002407E1" w:rsidRPr="006A1264">
                        <w:rPr>
                          <w:color w:val="000000" w:themeColor="text1"/>
                          <w:szCs w:val="24"/>
                        </w:rPr>
                        <w:t>1</w:t>
                      </w:r>
                      <w:r w:rsidR="00343149">
                        <w:rPr>
                          <w:color w:val="000000" w:themeColor="text1"/>
                          <w:szCs w:val="24"/>
                        </w:rPr>
                        <w:t>6</w:t>
                      </w:r>
                      <w:r w:rsidR="00046EA9" w:rsidRPr="006A1264">
                        <w:rPr>
                          <w:color w:val="000000" w:themeColor="text1"/>
                          <w:szCs w:val="24"/>
                          <w:vertAlign w:val="superscript"/>
                        </w:rPr>
                        <w:t>t</w:t>
                      </w:r>
                      <w:r w:rsidR="009B388D" w:rsidRPr="006A1264">
                        <w:rPr>
                          <w:color w:val="000000" w:themeColor="text1"/>
                          <w:szCs w:val="24"/>
                          <w:vertAlign w:val="superscript"/>
                        </w:rPr>
                        <w:t>h</w:t>
                      </w:r>
                      <w:r w:rsidR="00D006A7" w:rsidRPr="006A1264">
                        <w:rPr>
                          <w:color w:val="000000" w:themeColor="text1"/>
                          <w:szCs w:val="24"/>
                        </w:rPr>
                        <w:t xml:space="preserve"> </w:t>
                      </w:r>
                      <w:r w:rsidR="00C52A23" w:rsidRPr="006A1264">
                        <w:rPr>
                          <w:color w:val="000000" w:themeColor="text1"/>
                          <w:szCs w:val="24"/>
                        </w:rPr>
                        <w:t xml:space="preserve">with </w:t>
                      </w:r>
                      <w:r w:rsidR="00343149">
                        <w:rPr>
                          <w:color w:val="000000" w:themeColor="text1"/>
                          <w:szCs w:val="24"/>
                        </w:rPr>
                        <w:t>22</w:t>
                      </w:r>
                      <w:r w:rsidR="00B41991" w:rsidRPr="006A1264">
                        <w:rPr>
                          <w:color w:val="000000" w:themeColor="text1"/>
                          <w:szCs w:val="24"/>
                        </w:rPr>
                        <w:t xml:space="preserve"> </w:t>
                      </w:r>
                      <w:r w:rsidR="00BF5139" w:rsidRPr="006A1264">
                        <w:rPr>
                          <w:color w:val="000000" w:themeColor="text1"/>
                          <w:szCs w:val="24"/>
                        </w:rPr>
                        <w:t>members</w:t>
                      </w:r>
                      <w:r w:rsidR="00D4583C" w:rsidRPr="006A1264">
                        <w:rPr>
                          <w:color w:val="000000" w:themeColor="text1"/>
                          <w:szCs w:val="24"/>
                        </w:rPr>
                        <w:t xml:space="preserve"> </w:t>
                      </w:r>
                      <w:r w:rsidR="00343149">
                        <w:rPr>
                          <w:color w:val="000000" w:themeColor="text1"/>
                          <w:szCs w:val="24"/>
                        </w:rPr>
                        <w:t xml:space="preserve">and 1 visitor </w:t>
                      </w:r>
                      <w:r w:rsidR="00F65219" w:rsidRPr="006A1264">
                        <w:rPr>
                          <w:color w:val="000000" w:themeColor="text1"/>
                          <w:szCs w:val="24"/>
                        </w:rPr>
                        <w:t>present</w:t>
                      </w:r>
                      <w:r w:rsidR="00613838" w:rsidRPr="006A1264">
                        <w:rPr>
                          <w:color w:val="000000" w:themeColor="text1"/>
                          <w:szCs w:val="24"/>
                        </w:rPr>
                        <w:t xml:space="preserve">. </w:t>
                      </w:r>
                      <w:r w:rsidR="00343149">
                        <w:rPr>
                          <w:color w:val="000000" w:themeColor="text1"/>
                          <w:szCs w:val="24"/>
                        </w:rPr>
                        <w:t>JAN</w:t>
                      </w:r>
                      <w:r w:rsidR="00112BB7" w:rsidRPr="006A1264">
                        <w:rPr>
                          <w:color w:val="000000" w:themeColor="text1"/>
                          <w:szCs w:val="24"/>
                        </w:rPr>
                        <w:t xml:space="preserve"> </w:t>
                      </w:r>
                      <w:r w:rsidR="004F7E07" w:rsidRPr="006A1264">
                        <w:rPr>
                          <w:color w:val="000000" w:themeColor="text1"/>
                          <w:szCs w:val="24"/>
                        </w:rPr>
                        <w:t xml:space="preserve">minutes </w:t>
                      </w:r>
                      <w:r w:rsidR="00112BB7" w:rsidRPr="006A1264">
                        <w:rPr>
                          <w:color w:val="000000" w:themeColor="text1"/>
                          <w:szCs w:val="24"/>
                        </w:rPr>
                        <w:t xml:space="preserve">and </w:t>
                      </w:r>
                      <w:r w:rsidR="007B2774" w:rsidRPr="006A1264">
                        <w:rPr>
                          <w:color w:val="000000" w:themeColor="text1"/>
                          <w:szCs w:val="24"/>
                        </w:rPr>
                        <w:t xml:space="preserve">the current </w:t>
                      </w:r>
                      <w:r w:rsidR="00E94686" w:rsidRPr="006A1264">
                        <w:rPr>
                          <w:color w:val="000000" w:themeColor="text1"/>
                          <w:szCs w:val="24"/>
                        </w:rPr>
                        <w:t xml:space="preserve">Treasurer’s </w:t>
                      </w:r>
                      <w:r w:rsidR="00067072" w:rsidRPr="006A1264">
                        <w:rPr>
                          <w:color w:val="000000" w:themeColor="text1"/>
                          <w:szCs w:val="24"/>
                        </w:rPr>
                        <w:t>r</w:t>
                      </w:r>
                      <w:r w:rsidR="00BF5139" w:rsidRPr="006A1264">
                        <w:rPr>
                          <w:color w:val="000000" w:themeColor="text1"/>
                          <w:szCs w:val="24"/>
                        </w:rPr>
                        <w:t xml:space="preserve">eport </w:t>
                      </w:r>
                      <w:r w:rsidR="00F90CDD" w:rsidRPr="006A1264">
                        <w:rPr>
                          <w:color w:val="000000" w:themeColor="text1"/>
                          <w:szCs w:val="24"/>
                        </w:rPr>
                        <w:t xml:space="preserve">were read and </w:t>
                      </w:r>
                      <w:r w:rsidR="00BF5139" w:rsidRPr="006A1264">
                        <w:rPr>
                          <w:color w:val="000000" w:themeColor="text1"/>
                          <w:szCs w:val="24"/>
                        </w:rPr>
                        <w:t>unanimously approved</w:t>
                      </w:r>
                      <w:r w:rsidR="00E87AF8" w:rsidRPr="006A1264">
                        <w:rPr>
                          <w:color w:val="000000" w:themeColor="text1"/>
                          <w:szCs w:val="24"/>
                        </w:rPr>
                        <w:t>.</w:t>
                      </w:r>
                    </w:p>
                    <w:p w14:paraId="359268AE" w14:textId="659A87E3" w:rsidR="00E17756" w:rsidRPr="001D01E9" w:rsidRDefault="00E17756" w:rsidP="00E17756">
                      <w:pPr>
                        <w:autoSpaceDE w:val="0"/>
                        <w:autoSpaceDN w:val="0"/>
                        <w:adjustRightInd w:val="0"/>
                        <w:rPr>
                          <w:b/>
                          <w:color w:val="C00000"/>
                          <w:szCs w:val="24"/>
                        </w:rPr>
                      </w:pPr>
                      <w:r>
                        <w:rPr>
                          <w:b/>
                          <w:color w:val="C00000"/>
                          <w:szCs w:val="24"/>
                        </w:rPr>
                        <w:t>Old</w:t>
                      </w:r>
                      <w:r w:rsidRPr="001D01E9">
                        <w:rPr>
                          <w:b/>
                          <w:color w:val="C00000"/>
                          <w:szCs w:val="24"/>
                        </w:rPr>
                        <w:t xml:space="preserve"> Business:</w:t>
                      </w:r>
                    </w:p>
                    <w:p w14:paraId="0FEFF58B" w14:textId="32420B14" w:rsidR="00E87AF8" w:rsidRPr="00EE3677" w:rsidRDefault="00450246" w:rsidP="00176A1C">
                      <w:pPr>
                        <w:numPr>
                          <w:ilvl w:val="0"/>
                          <w:numId w:val="2"/>
                        </w:numPr>
                        <w:autoSpaceDE w:val="0"/>
                        <w:autoSpaceDN w:val="0"/>
                        <w:adjustRightInd w:val="0"/>
                        <w:rPr>
                          <w:color w:val="000000" w:themeColor="text1"/>
                          <w:szCs w:val="24"/>
                        </w:rPr>
                      </w:pPr>
                      <w:r>
                        <w:rPr>
                          <w:color w:val="000000" w:themeColor="text1"/>
                          <w:szCs w:val="24"/>
                        </w:rPr>
                        <w:t>D</w:t>
                      </w:r>
                      <w:r w:rsidR="000B3063">
                        <w:rPr>
                          <w:color w:val="000000" w:themeColor="text1"/>
                          <w:szCs w:val="24"/>
                        </w:rPr>
                        <w:t xml:space="preserve">ues collection </w:t>
                      </w:r>
                      <w:r w:rsidR="00072133">
                        <w:rPr>
                          <w:color w:val="000000" w:themeColor="text1"/>
                          <w:szCs w:val="24"/>
                        </w:rPr>
                        <w:t>continues</w:t>
                      </w:r>
                      <w:r>
                        <w:rPr>
                          <w:color w:val="000000" w:themeColor="text1"/>
                          <w:szCs w:val="24"/>
                        </w:rPr>
                        <w:t xml:space="preserve">, please </w:t>
                      </w:r>
                      <w:r w:rsidR="00347AC0">
                        <w:rPr>
                          <w:color w:val="000000" w:themeColor="text1"/>
                          <w:szCs w:val="24"/>
                        </w:rPr>
                        <w:t xml:space="preserve">see the </w:t>
                      </w:r>
                      <w:r w:rsidR="0006390D">
                        <w:rPr>
                          <w:color w:val="000000" w:themeColor="text1"/>
                          <w:szCs w:val="24"/>
                        </w:rPr>
                        <w:t>T</w:t>
                      </w:r>
                      <w:r w:rsidR="00E87AF8" w:rsidRPr="00EE3677">
                        <w:rPr>
                          <w:color w:val="000000" w:themeColor="text1"/>
                          <w:szCs w:val="24"/>
                        </w:rPr>
                        <w:t xml:space="preserve">reasurer. </w:t>
                      </w:r>
                      <w:r w:rsidR="00A9739A">
                        <w:rPr>
                          <w:color w:val="000000" w:themeColor="text1"/>
                          <w:szCs w:val="24"/>
                        </w:rPr>
                        <w:t>O</w:t>
                      </w:r>
                      <w:r w:rsidR="00E87AF8" w:rsidRPr="00EE3677">
                        <w:rPr>
                          <w:color w:val="000000" w:themeColor="text1"/>
                          <w:szCs w:val="24"/>
                        </w:rPr>
                        <w:t xml:space="preserve">ptions </w:t>
                      </w:r>
                      <w:r w:rsidR="000A35D1">
                        <w:rPr>
                          <w:color w:val="000000" w:themeColor="text1"/>
                          <w:szCs w:val="24"/>
                        </w:rPr>
                        <w:t>i</w:t>
                      </w:r>
                      <w:r w:rsidR="00F65219">
                        <w:rPr>
                          <w:color w:val="000000" w:themeColor="text1"/>
                          <w:szCs w:val="24"/>
                        </w:rPr>
                        <w:t>n</w:t>
                      </w:r>
                      <w:r w:rsidR="000A35D1">
                        <w:rPr>
                          <w:color w:val="000000" w:themeColor="text1"/>
                          <w:szCs w:val="24"/>
                        </w:rPr>
                        <w:t>clude</w:t>
                      </w:r>
                      <w:r w:rsidR="00FC1997">
                        <w:rPr>
                          <w:color w:val="000000" w:themeColor="text1"/>
                          <w:szCs w:val="24"/>
                        </w:rPr>
                        <w:t>:</w:t>
                      </w:r>
                      <w:r w:rsidR="00E87AF8" w:rsidRPr="00EE3677">
                        <w:rPr>
                          <w:color w:val="000000" w:themeColor="text1"/>
                          <w:szCs w:val="24"/>
                        </w:rPr>
                        <w:t xml:space="preserve">  </w:t>
                      </w:r>
                    </w:p>
                    <w:p w14:paraId="0FEFF58F" w14:textId="027F19DB" w:rsidR="00E87AF8" w:rsidRPr="006954B2" w:rsidRDefault="00E87AF8" w:rsidP="00E85CB4">
                      <w:pPr>
                        <w:numPr>
                          <w:ilvl w:val="1"/>
                          <w:numId w:val="2"/>
                        </w:numPr>
                        <w:autoSpaceDE w:val="0"/>
                        <w:autoSpaceDN w:val="0"/>
                        <w:adjustRightInd w:val="0"/>
                        <w:rPr>
                          <w:color w:val="000000" w:themeColor="text1"/>
                          <w:szCs w:val="24"/>
                        </w:rPr>
                      </w:pPr>
                      <w:r w:rsidRPr="006954B2">
                        <w:rPr>
                          <w:color w:val="000000" w:themeColor="text1"/>
                          <w:szCs w:val="24"/>
                        </w:rPr>
                        <w:t>Youth (under 18</w:t>
                      </w:r>
                      <w:r w:rsidR="00960201" w:rsidRPr="006954B2">
                        <w:rPr>
                          <w:color w:val="000000" w:themeColor="text1"/>
                          <w:szCs w:val="24"/>
                        </w:rPr>
                        <w:t>): $</w:t>
                      </w:r>
                      <w:r w:rsidRPr="006954B2">
                        <w:rPr>
                          <w:color w:val="000000" w:themeColor="text1"/>
                          <w:szCs w:val="24"/>
                        </w:rPr>
                        <w:t>6</w:t>
                      </w:r>
                      <w:r w:rsidR="00F15D0B" w:rsidRPr="006954B2">
                        <w:rPr>
                          <w:color w:val="000000" w:themeColor="text1"/>
                          <w:szCs w:val="24"/>
                        </w:rPr>
                        <w:t>,</w:t>
                      </w:r>
                      <w:r w:rsidR="00F77CFC" w:rsidRPr="006954B2">
                        <w:rPr>
                          <w:color w:val="000000" w:themeColor="text1"/>
                          <w:szCs w:val="24"/>
                        </w:rPr>
                        <w:t xml:space="preserve"> Family</w:t>
                      </w:r>
                      <w:r w:rsidR="0088225F" w:rsidRPr="006954B2">
                        <w:rPr>
                          <w:color w:val="000000" w:themeColor="text1"/>
                          <w:szCs w:val="24"/>
                        </w:rPr>
                        <w:t>:</w:t>
                      </w:r>
                      <w:r w:rsidR="00960201" w:rsidRPr="006954B2">
                        <w:rPr>
                          <w:color w:val="000000" w:themeColor="text1"/>
                          <w:szCs w:val="24"/>
                        </w:rPr>
                        <w:t xml:space="preserve"> </w:t>
                      </w:r>
                      <w:r w:rsidR="00F77CFC" w:rsidRPr="006954B2">
                        <w:rPr>
                          <w:color w:val="000000" w:themeColor="text1"/>
                          <w:szCs w:val="24"/>
                        </w:rPr>
                        <w:t>$18</w:t>
                      </w:r>
                      <w:r w:rsidR="00F15D0B" w:rsidRPr="006954B2">
                        <w:rPr>
                          <w:color w:val="000000" w:themeColor="text1"/>
                          <w:szCs w:val="24"/>
                        </w:rPr>
                        <w:t>,</w:t>
                      </w:r>
                      <w:r w:rsidR="00960201" w:rsidRPr="006954B2">
                        <w:rPr>
                          <w:color w:val="000000" w:themeColor="text1"/>
                          <w:szCs w:val="24"/>
                        </w:rPr>
                        <w:t xml:space="preserve"> </w:t>
                      </w:r>
                      <w:r w:rsidRPr="006954B2">
                        <w:rPr>
                          <w:color w:val="000000" w:themeColor="text1"/>
                          <w:szCs w:val="24"/>
                        </w:rPr>
                        <w:t>All others</w:t>
                      </w:r>
                      <w:r w:rsidR="00960201" w:rsidRPr="006954B2">
                        <w:rPr>
                          <w:color w:val="000000" w:themeColor="text1"/>
                          <w:szCs w:val="24"/>
                        </w:rPr>
                        <w:t xml:space="preserve">: </w:t>
                      </w:r>
                      <w:r w:rsidRPr="006954B2">
                        <w:rPr>
                          <w:color w:val="000000" w:themeColor="text1"/>
                          <w:szCs w:val="24"/>
                        </w:rPr>
                        <w:t>$12</w:t>
                      </w:r>
                      <w:r w:rsidR="006954B2" w:rsidRPr="006954B2">
                        <w:rPr>
                          <w:color w:val="000000" w:themeColor="text1"/>
                          <w:szCs w:val="24"/>
                        </w:rPr>
                        <w:t xml:space="preserve">, </w:t>
                      </w:r>
                      <w:r w:rsidRPr="006954B2">
                        <w:rPr>
                          <w:color w:val="000000" w:themeColor="text1"/>
                          <w:szCs w:val="24"/>
                        </w:rPr>
                        <w:t xml:space="preserve">Life </w:t>
                      </w:r>
                      <w:r w:rsidR="00352546" w:rsidRPr="006954B2">
                        <w:rPr>
                          <w:color w:val="000000" w:themeColor="text1"/>
                          <w:szCs w:val="24"/>
                        </w:rPr>
                        <w:t xml:space="preserve">member </w:t>
                      </w:r>
                      <w:r w:rsidRPr="006954B2">
                        <w:rPr>
                          <w:color w:val="000000" w:themeColor="text1"/>
                          <w:szCs w:val="24"/>
                        </w:rPr>
                        <w:t>(</w:t>
                      </w:r>
                      <w:r w:rsidR="001762D1" w:rsidRPr="006954B2">
                        <w:rPr>
                          <w:color w:val="000000" w:themeColor="text1"/>
                          <w:szCs w:val="24"/>
                        </w:rPr>
                        <w:t>a</w:t>
                      </w:r>
                      <w:r w:rsidR="0006466D" w:rsidRPr="006954B2">
                        <w:rPr>
                          <w:color w:val="000000" w:themeColor="text1"/>
                          <w:szCs w:val="24"/>
                        </w:rPr>
                        <w:t>ny</w:t>
                      </w:r>
                      <w:r w:rsidR="001762D1" w:rsidRPr="006954B2">
                        <w:rPr>
                          <w:color w:val="000000" w:themeColor="text1"/>
                          <w:szCs w:val="24"/>
                        </w:rPr>
                        <w:t xml:space="preserve"> </w:t>
                      </w:r>
                      <w:r w:rsidRPr="006954B2">
                        <w:rPr>
                          <w:color w:val="000000" w:themeColor="text1"/>
                          <w:szCs w:val="24"/>
                        </w:rPr>
                        <w:t>age)</w:t>
                      </w:r>
                      <w:r w:rsidR="00960201" w:rsidRPr="006954B2">
                        <w:rPr>
                          <w:color w:val="000000" w:themeColor="text1"/>
                          <w:szCs w:val="24"/>
                        </w:rPr>
                        <w:t xml:space="preserve">: </w:t>
                      </w:r>
                      <w:r w:rsidRPr="006954B2">
                        <w:rPr>
                          <w:color w:val="000000" w:themeColor="text1"/>
                          <w:szCs w:val="24"/>
                        </w:rPr>
                        <w:t>$120.</w:t>
                      </w:r>
                    </w:p>
                    <w:p w14:paraId="7A453C66" w14:textId="2F36DF41" w:rsidR="00233296" w:rsidRPr="00233296" w:rsidRDefault="00233296" w:rsidP="00233296">
                      <w:pPr>
                        <w:autoSpaceDE w:val="0"/>
                        <w:autoSpaceDN w:val="0"/>
                        <w:adjustRightInd w:val="0"/>
                        <w:ind w:left="60"/>
                        <w:rPr>
                          <w:b/>
                          <w:color w:val="C00000"/>
                          <w:szCs w:val="24"/>
                        </w:rPr>
                      </w:pPr>
                      <w:bookmarkStart w:id="4" w:name="_Hlk124771310"/>
                      <w:r>
                        <w:rPr>
                          <w:b/>
                          <w:color w:val="C00000"/>
                          <w:szCs w:val="24"/>
                        </w:rPr>
                        <w:t>New</w:t>
                      </w:r>
                      <w:r w:rsidRPr="00233296">
                        <w:rPr>
                          <w:b/>
                          <w:color w:val="C00000"/>
                          <w:szCs w:val="24"/>
                        </w:rPr>
                        <w:t xml:space="preserve"> Business:</w:t>
                      </w:r>
                    </w:p>
                    <w:p w14:paraId="25834498" w14:textId="1672510C" w:rsidR="00B86548" w:rsidRPr="00E26ADF" w:rsidRDefault="00B86548" w:rsidP="00B86548">
                      <w:pPr>
                        <w:numPr>
                          <w:ilvl w:val="0"/>
                          <w:numId w:val="2"/>
                        </w:numPr>
                        <w:autoSpaceDE w:val="0"/>
                        <w:autoSpaceDN w:val="0"/>
                        <w:adjustRightInd w:val="0"/>
                        <w:rPr>
                          <w:b/>
                          <w:color w:val="000000" w:themeColor="text1"/>
                          <w:szCs w:val="24"/>
                        </w:rPr>
                      </w:pPr>
                      <w:r>
                        <w:rPr>
                          <w:color w:val="000000" w:themeColor="text1"/>
                          <w:szCs w:val="24"/>
                        </w:rPr>
                        <w:t xml:space="preserve">Attendance Drawing. </w:t>
                      </w:r>
                      <w:r w:rsidR="00557F02">
                        <w:rPr>
                          <w:color w:val="000000" w:themeColor="text1"/>
                          <w:szCs w:val="24"/>
                        </w:rPr>
                        <w:t xml:space="preserve">The </w:t>
                      </w:r>
                      <w:r w:rsidR="00343149">
                        <w:rPr>
                          <w:color w:val="000000" w:themeColor="text1"/>
                          <w:szCs w:val="24"/>
                        </w:rPr>
                        <w:t>FEB</w:t>
                      </w:r>
                      <w:r w:rsidR="00557F02">
                        <w:rPr>
                          <w:color w:val="000000" w:themeColor="text1"/>
                          <w:szCs w:val="24"/>
                        </w:rPr>
                        <w:t xml:space="preserve"> winner was </w:t>
                      </w:r>
                      <w:r w:rsidR="00343149">
                        <w:rPr>
                          <w:color w:val="000000" w:themeColor="text1"/>
                          <w:szCs w:val="24"/>
                        </w:rPr>
                        <w:t>Darrell Beckner</w:t>
                      </w:r>
                      <w:r w:rsidR="00557F02">
                        <w:rPr>
                          <w:color w:val="000000" w:themeColor="text1"/>
                          <w:szCs w:val="24"/>
                        </w:rPr>
                        <w:t xml:space="preserve">. </w:t>
                      </w:r>
                      <w:r w:rsidR="009C5159">
                        <w:rPr>
                          <w:color w:val="000000" w:themeColor="text1"/>
                          <w:szCs w:val="24"/>
                        </w:rPr>
                        <w:t>Unfortunately,</w:t>
                      </w:r>
                      <w:r w:rsidR="00557F02">
                        <w:rPr>
                          <w:color w:val="000000" w:themeColor="text1"/>
                          <w:szCs w:val="24"/>
                        </w:rPr>
                        <w:t xml:space="preserve"> </w:t>
                      </w:r>
                      <w:r w:rsidR="00343149">
                        <w:rPr>
                          <w:color w:val="000000" w:themeColor="text1"/>
                          <w:szCs w:val="24"/>
                        </w:rPr>
                        <w:t>he</w:t>
                      </w:r>
                      <w:r w:rsidR="00557F02">
                        <w:rPr>
                          <w:color w:val="000000" w:themeColor="text1"/>
                          <w:szCs w:val="24"/>
                        </w:rPr>
                        <w:t xml:space="preserve"> was not </w:t>
                      </w:r>
                      <w:r w:rsidR="001B3F75">
                        <w:rPr>
                          <w:color w:val="000000" w:themeColor="text1"/>
                          <w:szCs w:val="24"/>
                        </w:rPr>
                        <w:t>present,</w:t>
                      </w:r>
                      <w:r w:rsidR="00CE3D8E">
                        <w:rPr>
                          <w:color w:val="000000" w:themeColor="text1"/>
                          <w:szCs w:val="24"/>
                        </w:rPr>
                        <w:t xml:space="preserve"> </w:t>
                      </w:r>
                      <w:r w:rsidR="00557F02">
                        <w:rPr>
                          <w:color w:val="000000" w:themeColor="text1"/>
                          <w:szCs w:val="24"/>
                        </w:rPr>
                        <w:t xml:space="preserve">so </w:t>
                      </w:r>
                      <w:r w:rsidR="00545FA7">
                        <w:rPr>
                          <w:color w:val="000000" w:themeColor="text1"/>
                          <w:szCs w:val="24"/>
                        </w:rPr>
                        <w:t xml:space="preserve">the </w:t>
                      </w:r>
                      <w:r w:rsidR="00343149">
                        <w:rPr>
                          <w:color w:val="000000" w:themeColor="text1"/>
                          <w:szCs w:val="24"/>
                        </w:rPr>
                        <w:t>MAR</w:t>
                      </w:r>
                      <w:r w:rsidR="00767E3F">
                        <w:rPr>
                          <w:color w:val="000000" w:themeColor="text1"/>
                          <w:szCs w:val="24"/>
                        </w:rPr>
                        <w:t xml:space="preserve"> </w:t>
                      </w:r>
                      <w:r w:rsidR="00557F02">
                        <w:rPr>
                          <w:color w:val="000000" w:themeColor="text1"/>
                          <w:szCs w:val="24"/>
                        </w:rPr>
                        <w:t xml:space="preserve">prize </w:t>
                      </w:r>
                      <w:r w:rsidR="00343149">
                        <w:rPr>
                          <w:color w:val="000000" w:themeColor="text1"/>
                          <w:szCs w:val="24"/>
                        </w:rPr>
                        <w:t>will be</w:t>
                      </w:r>
                      <w:r w:rsidR="00F93E90">
                        <w:rPr>
                          <w:color w:val="000000" w:themeColor="text1"/>
                          <w:szCs w:val="24"/>
                        </w:rPr>
                        <w:t xml:space="preserve"> </w:t>
                      </w:r>
                      <w:r w:rsidR="00545FA7">
                        <w:rPr>
                          <w:color w:val="000000" w:themeColor="text1"/>
                          <w:szCs w:val="24"/>
                        </w:rPr>
                        <w:t>$</w:t>
                      </w:r>
                      <w:r w:rsidR="00343149">
                        <w:rPr>
                          <w:color w:val="000000" w:themeColor="text1"/>
                          <w:szCs w:val="24"/>
                        </w:rPr>
                        <w:t>3</w:t>
                      </w:r>
                      <w:r w:rsidR="00545FA7">
                        <w:rPr>
                          <w:color w:val="000000" w:themeColor="text1"/>
                          <w:szCs w:val="24"/>
                        </w:rPr>
                        <w:t>0.</w:t>
                      </w:r>
                      <w:r w:rsidR="00AC326C">
                        <w:rPr>
                          <w:color w:val="000000" w:themeColor="text1"/>
                          <w:szCs w:val="24"/>
                        </w:rPr>
                        <w:t xml:space="preserve"> </w:t>
                      </w:r>
                      <w:r w:rsidR="001C63A3">
                        <w:rPr>
                          <w:color w:val="000000" w:themeColor="text1"/>
                          <w:szCs w:val="24"/>
                        </w:rPr>
                        <w:t xml:space="preserve"> </w:t>
                      </w:r>
                    </w:p>
                    <w:p w14:paraId="3968EA85" w14:textId="77777777" w:rsidR="00322BD8" w:rsidRPr="00322BD8" w:rsidRDefault="002470DB" w:rsidP="00B86548">
                      <w:pPr>
                        <w:numPr>
                          <w:ilvl w:val="1"/>
                          <w:numId w:val="2"/>
                        </w:numPr>
                        <w:autoSpaceDE w:val="0"/>
                        <w:autoSpaceDN w:val="0"/>
                        <w:adjustRightInd w:val="0"/>
                        <w:rPr>
                          <w:b/>
                          <w:color w:val="000000" w:themeColor="text1"/>
                          <w:szCs w:val="24"/>
                        </w:rPr>
                      </w:pPr>
                      <w:r>
                        <w:rPr>
                          <w:color w:val="000000" w:themeColor="text1"/>
                          <w:szCs w:val="24"/>
                        </w:rPr>
                        <w:t xml:space="preserve">Eligibility: </w:t>
                      </w:r>
                      <w:r w:rsidR="00B86548">
                        <w:rPr>
                          <w:color w:val="000000" w:themeColor="text1"/>
                          <w:szCs w:val="24"/>
                        </w:rPr>
                        <w:t xml:space="preserve">Current members (dues paid) provided one chance to win the monthly </w:t>
                      </w:r>
                      <w:r>
                        <w:rPr>
                          <w:color w:val="000000" w:themeColor="text1"/>
                          <w:szCs w:val="24"/>
                        </w:rPr>
                        <w:t xml:space="preserve">$10 </w:t>
                      </w:r>
                      <w:r w:rsidR="00B86548">
                        <w:rPr>
                          <w:color w:val="000000" w:themeColor="text1"/>
                          <w:szCs w:val="24"/>
                        </w:rPr>
                        <w:t>cash prize but only if present. If not</w:t>
                      </w:r>
                      <w:r>
                        <w:rPr>
                          <w:color w:val="000000" w:themeColor="text1"/>
                          <w:szCs w:val="24"/>
                        </w:rPr>
                        <w:t xml:space="preserve"> present</w:t>
                      </w:r>
                      <w:r w:rsidR="00B86548">
                        <w:rPr>
                          <w:color w:val="000000" w:themeColor="text1"/>
                          <w:szCs w:val="24"/>
                        </w:rPr>
                        <w:t xml:space="preserve">, the award carries over to the next </w:t>
                      </w:r>
                      <w:r w:rsidR="006B643F">
                        <w:rPr>
                          <w:color w:val="000000" w:themeColor="text1"/>
                          <w:szCs w:val="24"/>
                        </w:rPr>
                        <w:t xml:space="preserve">meeting </w:t>
                      </w:r>
                      <w:r w:rsidR="00BC6CCF">
                        <w:rPr>
                          <w:color w:val="000000" w:themeColor="text1"/>
                          <w:szCs w:val="24"/>
                        </w:rPr>
                        <w:t>through DEC of th</w:t>
                      </w:r>
                      <w:r w:rsidR="000F3184">
                        <w:rPr>
                          <w:color w:val="000000" w:themeColor="text1"/>
                          <w:szCs w:val="24"/>
                        </w:rPr>
                        <w:t>e current</w:t>
                      </w:r>
                      <w:r w:rsidR="00BC6CCF">
                        <w:rPr>
                          <w:color w:val="000000" w:themeColor="text1"/>
                          <w:szCs w:val="24"/>
                        </w:rPr>
                        <w:t xml:space="preserve"> year.</w:t>
                      </w:r>
                    </w:p>
                    <w:p w14:paraId="79C69992" w14:textId="77777777" w:rsidR="00343149" w:rsidRDefault="00917C28" w:rsidP="00795A34">
                      <w:pPr>
                        <w:autoSpaceDE w:val="0"/>
                        <w:autoSpaceDN w:val="0"/>
                        <w:adjustRightInd w:val="0"/>
                        <w:ind w:left="60"/>
                        <w:rPr>
                          <w:color w:val="000000" w:themeColor="text1"/>
                          <w:szCs w:val="24"/>
                        </w:rPr>
                      </w:pPr>
                      <w:bookmarkStart w:id="5" w:name="_Hlk106219335"/>
                      <w:bookmarkEnd w:id="4"/>
                      <w:bookmarkEnd w:id="5"/>
                      <w:r w:rsidRPr="006829D3">
                        <w:rPr>
                          <w:b/>
                          <w:color w:val="C00000"/>
                          <w:szCs w:val="24"/>
                        </w:rPr>
                        <w:t xml:space="preserve">Conclusion: </w:t>
                      </w:r>
                      <w:r w:rsidR="00343149">
                        <w:rPr>
                          <w:rFonts w:ascii="Helvetica" w:hAnsi="Helvetica" w:cs="Helvetica"/>
                          <w:szCs w:val="24"/>
                        </w:rPr>
                        <w:t>Awarded two ASE since we crossed the $75 threshold for raffle ticket sales.  Doug and Mark Entner were the winners</w:t>
                      </w:r>
                      <w:r w:rsidR="00271F7E">
                        <w:rPr>
                          <w:color w:val="000000" w:themeColor="text1"/>
                          <w:szCs w:val="24"/>
                        </w:rPr>
                        <w:t>.</w:t>
                      </w:r>
                    </w:p>
                    <w:p w14:paraId="7DF9F1FF" w14:textId="682BF799" w:rsidR="00271F7E" w:rsidRDefault="00271F7E" w:rsidP="00795A34">
                      <w:pPr>
                        <w:autoSpaceDE w:val="0"/>
                        <w:autoSpaceDN w:val="0"/>
                        <w:adjustRightInd w:val="0"/>
                        <w:ind w:left="60"/>
                        <w:rPr>
                          <w:color w:val="000000" w:themeColor="text1"/>
                          <w:szCs w:val="24"/>
                        </w:rPr>
                      </w:pPr>
                      <w:r>
                        <w:rPr>
                          <w:color w:val="000000" w:themeColor="text1"/>
                          <w:szCs w:val="24"/>
                        </w:rPr>
                        <w:t xml:space="preserve"> Meeting adjourned </w:t>
                      </w:r>
                      <w:r w:rsidR="00AB41FC" w:rsidRPr="00322BD8">
                        <w:rPr>
                          <w:color w:val="000000" w:themeColor="text1"/>
                          <w:szCs w:val="24"/>
                        </w:rPr>
                        <w:t>7</w:t>
                      </w:r>
                      <w:r w:rsidR="00322BD8" w:rsidRPr="00322BD8">
                        <w:rPr>
                          <w:color w:val="000000" w:themeColor="text1"/>
                          <w:szCs w:val="24"/>
                        </w:rPr>
                        <w:t>:45pm</w:t>
                      </w:r>
                    </w:p>
                    <w:p w14:paraId="68C77E80" w14:textId="3DE20BC7" w:rsidR="00795A34" w:rsidRDefault="009C0ABD" w:rsidP="00795A34">
                      <w:pPr>
                        <w:autoSpaceDE w:val="0"/>
                        <w:autoSpaceDN w:val="0"/>
                        <w:adjustRightInd w:val="0"/>
                        <w:ind w:left="60"/>
                        <w:rPr>
                          <w:color w:val="000000" w:themeColor="text1"/>
                          <w:szCs w:val="24"/>
                        </w:rPr>
                      </w:pPr>
                      <w:r>
                        <w:rPr>
                          <w:b/>
                          <w:color w:val="C00000"/>
                          <w:szCs w:val="24"/>
                        </w:rPr>
                        <w:t>Program</w:t>
                      </w:r>
                      <w:r w:rsidRPr="006829D3">
                        <w:rPr>
                          <w:b/>
                          <w:color w:val="C00000"/>
                          <w:szCs w:val="24"/>
                        </w:rPr>
                        <w:t>:</w:t>
                      </w:r>
                      <w:r>
                        <w:rPr>
                          <w:b/>
                          <w:color w:val="C00000"/>
                          <w:szCs w:val="24"/>
                        </w:rPr>
                        <w:t xml:space="preserve"> </w:t>
                      </w:r>
                      <w:r w:rsidR="00571E17" w:rsidRPr="00571E17">
                        <w:rPr>
                          <w:color w:val="000000" w:themeColor="text1"/>
                          <w:szCs w:val="24"/>
                        </w:rPr>
                        <w:t>Many</w:t>
                      </w:r>
                      <w:r w:rsidR="00571E17">
                        <w:rPr>
                          <w:color w:val="000000" w:themeColor="text1"/>
                          <w:szCs w:val="24"/>
                        </w:rPr>
                        <w:t xml:space="preserve"> members participated in an interesting Show &amp; Tell</w:t>
                      </w:r>
                      <w:r w:rsidR="008C1062">
                        <w:rPr>
                          <w:color w:val="000000" w:themeColor="text1"/>
                          <w:szCs w:val="24"/>
                        </w:rPr>
                        <w:t>.</w:t>
                      </w:r>
                    </w:p>
                  </w:txbxContent>
                </v:textbox>
                <w10:wrap type="square" anchorx="page" anchory="page"/>
              </v:shape>
            </w:pict>
          </mc:Fallback>
        </mc:AlternateContent>
      </w:r>
      <w:r w:rsidR="00EB31C1">
        <w:rPr>
          <w:noProof/>
        </w:rPr>
        <mc:AlternateContent>
          <mc:Choice Requires="wps">
            <w:drawing>
              <wp:anchor distT="0" distB="0" distL="114300" distR="114300" simplePos="0" relativeHeight="251566080" behindDoc="0" locked="0" layoutInCell="1" allowOverlap="1" wp14:anchorId="01FA543A" wp14:editId="4B8CAB8B">
                <wp:simplePos x="0" y="0"/>
                <wp:positionH relativeFrom="column">
                  <wp:posOffset>142874</wp:posOffset>
                </wp:positionH>
                <wp:positionV relativeFrom="paragraph">
                  <wp:posOffset>2463165</wp:posOffset>
                </wp:positionV>
                <wp:extent cx="1419225" cy="752475"/>
                <wp:effectExtent l="0" t="0" r="9525" b="9525"/>
                <wp:wrapNone/>
                <wp:docPr id="1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F5B9" w14:textId="59B8E2B2" w:rsidR="00444F5E" w:rsidRPr="00D40308" w:rsidRDefault="00444F5E" w:rsidP="0047573F">
                            <w:pPr>
                              <w:spacing w:after="60"/>
                              <w:jc w:val="center"/>
                              <w:rPr>
                                <w:color w:val="002060"/>
                                <w:sz w:val="22"/>
                              </w:rPr>
                            </w:pPr>
                            <w:r w:rsidRPr="00217DD0">
                              <w:rPr>
                                <w:color w:val="FF0000"/>
                                <w:sz w:val="22"/>
                              </w:rPr>
                              <w:t>W</w:t>
                            </w:r>
                            <w:r w:rsidR="007F3EB5" w:rsidRPr="00217DD0">
                              <w:rPr>
                                <w:color w:val="FF0000"/>
                                <w:sz w:val="22"/>
                              </w:rPr>
                              <w:t>EBSITE</w:t>
                            </w:r>
                          </w:p>
                          <w:p w14:paraId="0FEFF5BA" w14:textId="77777777" w:rsidR="00444F5E" w:rsidRPr="00EF0D22" w:rsidRDefault="00444F5E" w:rsidP="00EF0D22">
                            <w:pPr>
                              <w:spacing w:after="60"/>
                              <w:jc w:val="center"/>
                              <w:rPr>
                                <w:i/>
                                <w:color w:val="002060"/>
                                <w:sz w:val="18"/>
                              </w:rPr>
                            </w:pPr>
                            <w:r w:rsidRPr="00EF0D22">
                              <w:rPr>
                                <w:i/>
                                <w:color w:val="002060"/>
                                <w:sz w:val="18"/>
                              </w:rPr>
                              <w:t>See us at:</w:t>
                            </w:r>
                          </w:p>
                          <w:p w14:paraId="0FEFF5BB" w14:textId="4140217B" w:rsidR="00444F5E" w:rsidRDefault="00000000" w:rsidP="00EF0D22">
                            <w:pPr>
                              <w:spacing w:after="60"/>
                              <w:jc w:val="center"/>
                              <w:rPr>
                                <w:rStyle w:val="Hyperlink"/>
                                <w:i/>
                                <w:sz w:val="18"/>
                              </w:rPr>
                            </w:pPr>
                            <w:hyperlink r:id="rId8" w:history="1">
                              <w:r w:rsidR="00217DD0">
                                <w:rPr>
                                  <w:rStyle w:val="Hyperlink"/>
                                  <w:i/>
                                  <w:sz w:val="18"/>
                                </w:rPr>
                                <w:t>https:</w:t>
                              </w:r>
                              <w:r w:rsidR="00444F5E" w:rsidRPr="00154A8F">
                                <w:rPr>
                                  <w:rStyle w:val="Hyperlink"/>
                                  <w:i/>
                                  <w:sz w:val="18"/>
                                </w:rPr>
                                <w:t>racceteer</w:t>
                              </w:r>
                              <w:r w:rsidR="00444F5E" w:rsidRPr="008D7044">
                                <w:rPr>
                                  <w:rStyle w:val="Hyperlink"/>
                                  <w:i/>
                                  <w:sz w:val="18"/>
                                </w:rPr>
                                <w:t>.</w:t>
                              </w:r>
                              <w:r w:rsidR="00AC565A">
                                <w:rPr>
                                  <w:rStyle w:val="Hyperlink"/>
                                  <w:i/>
                                  <w:sz w:val="18"/>
                                </w:rPr>
                                <w:t>org</w:t>
                              </w:r>
                            </w:hyperlink>
                          </w:p>
                          <w:p w14:paraId="5373457B" w14:textId="76BE8EE9" w:rsidR="00EE0CE5" w:rsidRPr="00EE0CE5" w:rsidRDefault="000526B9" w:rsidP="00EF0D22">
                            <w:pPr>
                              <w:spacing w:after="60"/>
                              <w:jc w:val="center"/>
                              <w:rPr>
                                <w:b/>
                                <w:iCs/>
                                <w:color w:val="000000" w:themeColor="text1"/>
                                <w:sz w:val="16"/>
                              </w:rPr>
                            </w:pPr>
                            <w:r>
                              <w:rPr>
                                <w:rStyle w:val="Hyperlink"/>
                                <w:iCs/>
                                <w:color w:val="000000" w:themeColor="text1"/>
                                <w:sz w:val="18"/>
                                <w:u w:val="none"/>
                              </w:rPr>
                              <w:t>Chris Thomas,</w:t>
                            </w:r>
                            <w:r w:rsidR="00C5664F">
                              <w:rPr>
                                <w:rStyle w:val="Hyperlink"/>
                                <w:iCs/>
                                <w:color w:val="000000" w:themeColor="text1"/>
                                <w:sz w:val="18"/>
                                <w:u w:val="none"/>
                              </w:rPr>
                              <w:t xml:space="preserve"> W</w:t>
                            </w:r>
                            <w:r>
                              <w:rPr>
                                <w:rStyle w:val="Hyperlink"/>
                                <w:iCs/>
                                <w:color w:val="000000" w:themeColor="text1"/>
                                <w:sz w:val="18"/>
                                <w:u w:val="none"/>
                              </w:rPr>
                              <w:t>ebmaster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A543A" id="Text Box 256" o:spid="_x0000_s1036" type="#_x0000_t202" style="position:absolute;left:0;text-align:left;margin-left:11.25pt;margin-top:193.95pt;width:111.75pt;height:59.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" filled="f" stroked="f">
                <v:textbox inset="0,0,0,0">
                  <w:txbxContent>
                    <w:p w14:paraId="0FEFF5B9" w14:textId="59B8E2B2" w:rsidR="00444F5E" w:rsidRPr="00D40308" w:rsidRDefault="00444F5E" w:rsidP="0047573F">
                      <w:pPr>
                        <w:spacing w:after="60"/>
                        <w:jc w:val="center"/>
                        <w:rPr>
                          <w:color w:val="002060"/>
                          <w:sz w:val="22"/>
                        </w:rPr>
                      </w:pPr>
                      <w:r w:rsidRPr="00217DD0">
                        <w:rPr>
                          <w:color w:val="FF0000"/>
                          <w:sz w:val="22"/>
                        </w:rPr>
                        <w:t>W</w:t>
                      </w:r>
                      <w:r w:rsidR="007F3EB5" w:rsidRPr="00217DD0">
                        <w:rPr>
                          <w:color w:val="FF0000"/>
                          <w:sz w:val="22"/>
                        </w:rPr>
                        <w:t>EBSITE</w:t>
                      </w:r>
                    </w:p>
                    <w:p w14:paraId="0FEFF5BA" w14:textId="77777777" w:rsidR="00444F5E" w:rsidRPr="00EF0D22" w:rsidRDefault="00444F5E" w:rsidP="00EF0D22">
                      <w:pPr>
                        <w:spacing w:after="60"/>
                        <w:jc w:val="center"/>
                        <w:rPr>
                          <w:i/>
                          <w:color w:val="002060"/>
                          <w:sz w:val="18"/>
                        </w:rPr>
                      </w:pPr>
                      <w:r w:rsidRPr="00EF0D22">
                        <w:rPr>
                          <w:i/>
                          <w:color w:val="002060"/>
                          <w:sz w:val="18"/>
                        </w:rPr>
                        <w:t>See us at:</w:t>
                      </w:r>
                    </w:p>
                    <w:p w14:paraId="0FEFF5BB" w14:textId="4140217B" w:rsidR="00444F5E" w:rsidRDefault="00000000" w:rsidP="00EF0D22">
                      <w:pPr>
                        <w:spacing w:after="60"/>
                        <w:jc w:val="center"/>
                        <w:rPr>
                          <w:rStyle w:val="Hyperlink"/>
                          <w:i/>
                          <w:sz w:val="18"/>
                        </w:rPr>
                      </w:pPr>
                      <w:hyperlink r:id="rId9" w:history="1">
                        <w:r w:rsidR="00217DD0">
                          <w:rPr>
                            <w:rStyle w:val="Hyperlink"/>
                            <w:i/>
                            <w:sz w:val="18"/>
                          </w:rPr>
                          <w:t>https:</w:t>
                        </w:r>
                        <w:r w:rsidR="00444F5E" w:rsidRPr="00154A8F">
                          <w:rPr>
                            <w:rStyle w:val="Hyperlink"/>
                            <w:i/>
                            <w:sz w:val="18"/>
                          </w:rPr>
                          <w:t>racceteer</w:t>
                        </w:r>
                        <w:r w:rsidR="00444F5E" w:rsidRPr="008D7044">
                          <w:rPr>
                            <w:rStyle w:val="Hyperlink"/>
                            <w:i/>
                            <w:sz w:val="18"/>
                          </w:rPr>
                          <w:t>.</w:t>
                        </w:r>
                        <w:r w:rsidR="00AC565A">
                          <w:rPr>
                            <w:rStyle w:val="Hyperlink"/>
                            <w:i/>
                            <w:sz w:val="18"/>
                          </w:rPr>
                          <w:t>org</w:t>
                        </w:r>
                      </w:hyperlink>
                    </w:p>
                    <w:p w14:paraId="5373457B" w14:textId="76BE8EE9" w:rsidR="00EE0CE5" w:rsidRPr="00EE0CE5" w:rsidRDefault="000526B9" w:rsidP="00EF0D22">
                      <w:pPr>
                        <w:spacing w:after="60"/>
                        <w:jc w:val="center"/>
                        <w:rPr>
                          <w:b/>
                          <w:iCs/>
                          <w:color w:val="000000" w:themeColor="text1"/>
                          <w:sz w:val="16"/>
                        </w:rPr>
                      </w:pPr>
                      <w:r>
                        <w:rPr>
                          <w:rStyle w:val="Hyperlink"/>
                          <w:iCs/>
                          <w:color w:val="000000" w:themeColor="text1"/>
                          <w:sz w:val="18"/>
                          <w:u w:val="none"/>
                        </w:rPr>
                        <w:t>Chris Thomas,</w:t>
                      </w:r>
                      <w:r w:rsidR="00C5664F">
                        <w:rPr>
                          <w:rStyle w:val="Hyperlink"/>
                          <w:iCs/>
                          <w:color w:val="000000" w:themeColor="text1"/>
                          <w:sz w:val="18"/>
                          <w:u w:val="none"/>
                        </w:rPr>
                        <w:t xml:space="preserve"> W</w:t>
                      </w:r>
                      <w:r>
                        <w:rPr>
                          <w:rStyle w:val="Hyperlink"/>
                          <w:iCs/>
                          <w:color w:val="000000" w:themeColor="text1"/>
                          <w:sz w:val="18"/>
                          <w:u w:val="none"/>
                        </w:rPr>
                        <w:t>ebmaster</w:t>
                      </w:r>
                    </w:p>
                  </w:txbxContent>
                </v:textbox>
              </v:shape>
            </w:pict>
          </mc:Fallback>
        </mc:AlternateContent>
      </w:r>
      <w:r w:rsidR="00EB31C1">
        <w:rPr>
          <w:noProof/>
        </w:rPr>
        <mc:AlternateContent>
          <mc:Choice Requires="wps">
            <w:drawing>
              <wp:anchor distT="0" distB="0" distL="114300" distR="114300" simplePos="0" relativeHeight="251557888" behindDoc="0" locked="0" layoutInCell="1" allowOverlap="1" wp14:anchorId="118ECAAF" wp14:editId="6F0A9D8C">
                <wp:simplePos x="0" y="0"/>
                <wp:positionH relativeFrom="column">
                  <wp:posOffset>133350</wp:posOffset>
                </wp:positionH>
                <wp:positionV relativeFrom="paragraph">
                  <wp:posOffset>2453640</wp:posOffset>
                </wp:positionV>
                <wp:extent cx="1428750" cy="762000"/>
                <wp:effectExtent l="0" t="0" r="19050" b="19050"/>
                <wp:wrapNone/>
                <wp:docPr id="14"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62000"/>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a:graphicData>
                </a:graphic>
              </wp:anchor>
            </w:drawing>
          </mc:Choice>
          <mc:Fallback>
            <w:pict>
              <v:roundrect w14:anchorId="3CC02770" id="AutoShape 259" o:spid="_x0000_s1026" style="position:absolute;margin-left:10.5pt;margin-top:193.2pt;width:112.5pt;height:60pt;z-index:2515578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" fillcolor="#d8d8d8" strokecolor="#002060"/>
            </w:pict>
          </mc:Fallback>
        </mc:AlternateContent>
      </w:r>
      <w:r w:rsidR="003D17B4">
        <w:rPr>
          <w:noProof/>
        </w:rPr>
        <mc:AlternateContent>
          <mc:Choice Requires="wps">
            <w:drawing>
              <wp:anchor distT="0" distB="0" distL="114300" distR="114300" simplePos="0" relativeHeight="251551744" behindDoc="0" locked="0" layoutInCell="0" allowOverlap="1" wp14:anchorId="0FEFF568" wp14:editId="5AE90EAF">
                <wp:simplePos x="0" y="0"/>
                <wp:positionH relativeFrom="page">
                  <wp:posOffset>546735</wp:posOffset>
                </wp:positionH>
                <wp:positionV relativeFrom="page">
                  <wp:posOffset>6553200</wp:posOffset>
                </wp:positionV>
                <wp:extent cx="1538605" cy="2257425"/>
                <wp:effectExtent l="0" t="0" r="4445" b="9525"/>
                <wp:wrapNone/>
                <wp:docPr id="2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225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F5A7" w14:textId="77777777" w:rsidR="00444F5E" w:rsidRPr="003A1890" w:rsidRDefault="00444F5E" w:rsidP="00590DDA">
                            <w:pPr>
                              <w:pStyle w:val="BodyText"/>
                              <w:rPr>
                                <w:b/>
                                <w:i/>
                                <w:color w:val="000000"/>
                              </w:rPr>
                            </w:pPr>
                            <w:r w:rsidRPr="003A1890">
                              <w:rPr>
                                <w:b/>
                                <w:i/>
                                <w:color w:val="000000"/>
                              </w:rPr>
                              <w:t>RACC Officers:</w:t>
                            </w:r>
                          </w:p>
                          <w:p w14:paraId="0FEFF5A8" w14:textId="77777777"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President</w:t>
                            </w:r>
                          </w:p>
                          <w:p w14:paraId="0FEFF5A9" w14:textId="6A27AF7E" w:rsidR="00444F5E" w:rsidRDefault="001C4278" w:rsidP="00E921D9">
                            <w:pPr>
                              <w:pStyle w:val="BodyTextIndent"/>
                              <w:tabs>
                                <w:tab w:val="clear" w:pos="180"/>
                                <w:tab w:val="right" w:pos="1620"/>
                              </w:tabs>
                              <w:spacing w:line="200" w:lineRule="exact"/>
                              <w:rPr>
                                <w:color w:val="000000"/>
                                <w:sz w:val="16"/>
                                <w:szCs w:val="16"/>
                              </w:rPr>
                            </w:pPr>
                            <w:r>
                              <w:rPr>
                                <w:color w:val="000000"/>
                                <w:sz w:val="16"/>
                                <w:szCs w:val="16"/>
                              </w:rPr>
                              <w:t>Mark</w:t>
                            </w:r>
                            <w:r w:rsidR="00FE39FF">
                              <w:rPr>
                                <w:color w:val="000000"/>
                                <w:sz w:val="16"/>
                                <w:szCs w:val="16"/>
                              </w:rPr>
                              <w:t xml:space="preserve"> </w:t>
                            </w:r>
                            <w:r w:rsidR="001C6467">
                              <w:rPr>
                                <w:color w:val="000000"/>
                                <w:sz w:val="16"/>
                                <w:szCs w:val="16"/>
                              </w:rPr>
                              <w:t>Entner (</w:t>
                            </w:r>
                            <w:r w:rsidR="00444F5E" w:rsidRPr="003A1890">
                              <w:rPr>
                                <w:color w:val="000000"/>
                                <w:sz w:val="16"/>
                                <w:szCs w:val="16"/>
                              </w:rPr>
                              <w:t>540</w:t>
                            </w:r>
                            <w:r w:rsidR="00444F5E">
                              <w:rPr>
                                <w:color w:val="000000"/>
                                <w:sz w:val="16"/>
                                <w:szCs w:val="16"/>
                              </w:rPr>
                              <w:t xml:space="preserve">) </w:t>
                            </w:r>
                            <w:r w:rsidR="00D010AD">
                              <w:rPr>
                                <w:color w:val="000000"/>
                                <w:sz w:val="16"/>
                                <w:szCs w:val="16"/>
                              </w:rPr>
                              <w:t>605-1519</w:t>
                            </w:r>
                          </w:p>
                          <w:p w14:paraId="0FEFF5AA" w14:textId="74B610D8" w:rsidR="00444F5E" w:rsidRPr="003A1890" w:rsidRDefault="00D11ADD" w:rsidP="00E921D9">
                            <w:pPr>
                              <w:pStyle w:val="BodyTextIndent"/>
                              <w:tabs>
                                <w:tab w:val="clear" w:pos="180"/>
                                <w:tab w:val="right" w:pos="1620"/>
                              </w:tabs>
                              <w:spacing w:line="200" w:lineRule="exact"/>
                              <w:rPr>
                                <w:color w:val="000000"/>
                                <w:sz w:val="16"/>
                                <w:szCs w:val="16"/>
                              </w:rPr>
                            </w:pPr>
                            <w:r>
                              <w:rPr>
                                <w:color w:val="0000FF"/>
                                <w:sz w:val="16"/>
                                <w:szCs w:val="16"/>
                              </w:rPr>
                              <w:t>markentner83@verizon.net</w:t>
                            </w:r>
                          </w:p>
                          <w:p w14:paraId="0FEFF5AB" w14:textId="77777777" w:rsidR="00444F5E" w:rsidRPr="003A1890" w:rsidRDefault="00444F5E" w:rsidP="00590DDA">
                            <w:pPr>
                              <w:pStyle w:val="BodyTextIndent"/>
                              <w:tabs>
                                <w:tab w:val="clear" w:pos="180"/>
                                <w:tab w:val="right" w:pos="1620"/>
                              </w:tabs>
                              <w:spacing w:line="200" w:lineRule="exact"/>
                              <w:ind w:firstLine="0"/>
                              <w:rPr>
                                <w:color w:val="000000"/>
                                <w:sz w:val="16"/>
                                <w:szCs w:val="16"/>
                              </w:rPr>
                            </w:pPr>
                          </w:p>
                          <w:p w14:paraId="3F24CDB8" w14:textId="60DB21E8" w:rsidR="00294584" w:rsidRPr="003A1890" w:rsidRDefault="00444F5E" w:rsidP="00294584">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Vice President</w:t>
                            </w:r>
                          </w:p>
                          <w:p w14:paraId="01F4CEFC" w14:textId="77777777" w:rsidR="00294584" w:rsidRDefault="00294584" w:rsidP="00294584">
                            <w:pPr>
                              <w:pStyle w:val="BodyTextIndent"/>
                              <w:tabs>
                                <w:tab w:val="clear" w:pos="180"/>
                                <w:tab w:val="right" w:pos="1620"/>
                              </w:tabs>
                              <w:spacing w:line="200" w:lineRule="exact"/>
                              <w:ind w:left="0" w:firstLine="0"/>
                              <w:rPr>
                                <w:color w:val="000000"/>
                                <w:sz w:val="16"/>
                                <w:szCs w:val="16"/>
                              </w:rPr>
                            </w:pPr>
                            <w:r>
                              <w:rPr>
                                <w:color w:val="000000"/>
                                <w:sz w:val="16"/>
                                <w:szCs w:val="16"/>
                              </w:rPr>
                              <w:t>Jack Bell</w:t>
                            </w:r>
                            <w:r w:rsidRPr="003A1890">
                              <w:rPr>
                                <w:color w:val="000000"/>
                                <w:sz w:val="16"/>
                                <w:szCs w:val="16"/>
                              </w:rPr>
                              <w:t xml:space="preserve"> </w:t>
                            </w:r>
                            <w:r>
                              <w:rPr>
                                <w:color w:val="000000"/>
                                <w:sz w:val="16"/>
                                <w:szCs w:val="16"/>
                              </w:rPr>
                              <w:t>(</w:t>
                            </w:r>
                            <w:r w:rsidRPr="003A1890">
                              <w:rPr>
                                <w:color w:val="000000"/>
                                <w:sz w:val="16"/>
                                <w:szCs w:val="16"/>
                              </w:rPr>
                              <w:t>540</w:t>
                            </w:r>
                            <w:r>
                              <w:rPr>
                                <w:color w:val="000000"/>
                                <w:sz w:val="16"/>
                                <w:szCs w:val="16"/>
                              </w:rPr>
                              <w:t>) 413-4985</w:t>
                            </w:r>
                          </w:p>
                          <w:p w14:paraId="0FEFF5AF" w14:textId="27B5436F" w:rsidR="00444F5E" w:rsidRPr="003A1890" w:rsidRDefault="00294584" w:rsidP="00294584">
                            <w:pPr>
                              <w:pStyle w:val="BodyTextIndent"/>
                              <w:tabs>
                                <w:tab w:val="clear" w:pos="180"/>
                                <w:tab w:val="right" w:pos="1620"/>
                              </w:tabs>
                              <w:spacing w:line="200" w:lineRule="exact"/>
                              <w:ind w:left="0" w:firstLine="0"/>
                              <w:rPr>
                                <w:color w:val="000000"/>
                                <w:sz w:val="16"/>
                                <w:szCs w:val="16"/>
                              </w:rPr>
                            </w:pPr>
                            <w:r>
                              <w:rPr>
                                <w:color w:val="0000FF"/>
                                <w:szCs w:val="18"/>
                              </w:rPr>
                              <w:t>coinsr4me2001@yahoo.com</w:t>
                            </w:r>
                          </w:p>
                          <w:p w14:paraId="0426CD4B" w14:textId="77777777" w:rsidR="00294584" w:rsidRDefault="00294584" w:rsidP="00E921D9">
                            <w:pPr>
                              <w:pStyle w:val="BodyTextIndent"/>
                              <w:tabs>
                                <w:tab w:val="clear" w:pos="180"/>
                                <w:tab w:val="right" w:pos="1620"/>
                              </w:tabs>
                              <w:spacing w:line="200" w:lineRule="exact"/>
                              <w:ind w:left="0" w:firstLine="0"/>
                              <w:rPr>
                                <w:color w:val="000000"/>
                                <w:sz w:val="16"/>
                                <w:szCs w:val="16"/>
                              </w:rPr>
                            </w:pPr>
                          </w:p>
                          <w:p w14:paraId="0FEFF5B0" w14:textId="51B0BBF0" w:rsidR="00444F5E"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Secretary</w:t>
                            </w:r>
                          </w:p>
                          <w:p w14:paraId="7EB5E3D2" w14:textId="77777777" w:rsidR="00294584" w:rsidRDefault="00294584" w:rsidP="00294584">
                            <w:pPr>
                              <w:pStyle w:val="BodyTextIndent"/>
                              <w:tabs>
                                <w:tab w:val="clear" w:pos="180"/>
                                <w:tab w:val="right" w:pos="1620"/>
                              </w:tabs>
                              <w:spacing w:line="200" w:lineRule="exact"/>
                              <w:ind w:left="0" w:firstLine="0"/>
                              <w:rPr>
                                <w:color w:val="000000"/>
                                <w:sz w:val="16"/>
                                <w:szCs w:val="16"/>
                              </w:rPr>
                            </w:pPr>
                            <w:r>
                              <w:rPr>
                                <w:sz w:val="16"/>
                                <w:szCs w:val="16"/>
                              </w:rPr>
                              <w:t xml:space="preserve">Steve Hagan (703) 623-3791 </w:t>
                            </w:r>
                            <w:r>
                              <w:rPr>
                                <w:color w:val="0000FF"/>
                                <w:sz w:val="16"/>
                                <w:szCs w:val="16"/>
                              </w:rPr>
                              <w:t>Steve.hagan@comcast.net</w:t>
                            </w:r>
                          </w:p>
                          <w:p w14:paraId="5EBF5462" w14:textId="77777777" w:rsidR="00244C71" w:rsidRDefault="00244C71" w:rsidP="00E921D9">
                            <w:pPr>
                              <w:pStyle w:val="BodyTextIndent"/>
                              <w:tabs>
                                <w:tab w:val="clear" w:pos="180"/>
                                <w:tab w:val="right" w:pos="1620"/>
                              </w:tabs>
                              <w:spacing w:line="200" w:lineRule="exact"/>
                              <w:ind w:left="0" w:firstLine="0"/>
                              <w:rPr>
                                <w:color w:val="000000"/>
                                <w:sz w:val="16"/>
                                <w:szCs w:val="16"/>
                              </w:rPr>
                            </w:pPr>
                          </w:p>
                          <w:p w14:paraId="0FEFF5B4" w14:textId="6CE31591"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Treasurer</w:t>
                            </w:r>
                          </w:p>
                          <w:p w14:paraId="0FEFF5B7" w14:textId="512D7B66" w:rsidR="00444F5E" w:rsidRPr="00512F9A" w:rsidRDefault="00D3554B" w:rsidP="00D3554B">
                            <w:pPr>
                              <w:pStyle w:val="BodyTextIndent"/>
                              <w:tabs>
                                <w:tab w:val="clear" w:pos="180"/>
                                <w:tab w:val="right" w:pos="1620"/>
                              </w:tabs>
                              <w:spacing w:line="200" w:lineRule="exact"/>
                              <w:ind w:left="0" w:firstLine="0"/>
                              <w:rPr>
                                <w:color w:val="FFFFFF"/>
                              </w:rPr>
                            </w:pPr>
                            <w:r>
                              <w:rPr>
                                <w:sz w:val="16"/>
                                <w:szCs w:val="16"/>
                              </w:rPr>
                              <w:t xml:space="preserve">Gregg Coburn </w:t>
                            </w:r>
                            <w:r w:rsidR="00491C9B">
                              <w:rPr>
                                <w:sz w:val="16"/>
                                <w:szCs w:val="16"/>
                              </w:rPr>
                              <w:t>(</w:t>
                            </w:r>
                            <w:r>
                              <w:rPr>
                                <w:sz w:val="16"/>
                                <w:szCs w:val="16"/>
                              </w:rPr>
                              <w:t>540</w:t>
                            </w:r>
                            <w:r w:rsidR="00491C9B">
                              <w:rPr>
                                <w:sz w:val="16"/>
                                <w:szCs w:val="16"/>
                              </w:rPr>
                              <w:t xml:space="preserve">) </w:t>
                            </w:r>
                            <w:r>
                              <w:rPr>
                                <w:sz w:val="16"/>
                                <w:szCs w:val="16"/>
                              </w:rPr>
                              <w:t xml:space="preserve">272-1524 </w:t>
                            </w:r>
                            <w:r>
                              <w:rPr>
                                <w:color w:val="0000FF"/>
                                <w:sz w:val="16"/>
                                <w:szCs w:val="16"/>
                              </w:rPr>
                              <w:t>coburngregg@gmail.com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F568" id="Text Box 245" o:spid="_x0000_s1037" type="#_x0000_t202" style="position:absolute;left:0;text-align:left;margin-left:43.05pt;margin-top:516pt;width:121.15pt;height:177.7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" o:allowincell="f" filled="f" stroked="f">
                <v:textbox inset="0,0,0,0">
                  <w:txbxContent>
                    <w:p w14:paraId="0FEFF5A7" w14:textId="77777777" w:rsidR="00444F5E" w:rsidRPr="003A1890" w:rsidRDefault="00444F5E" w:rsidP="00590DDA">
                      <w:pPr>
                        <w:pStyle w:val="BodyText"/>
                        <w:rPr>
                          <w:b/>
                          <w:i/>
                          <w:color w:val="000000"/>
                        </w:rPr>
                      </w:pPr>
                      <w:r w:rsidRPr="003A1890">
                        <w:rPr>
                          <w:b/>
                          <w:i/>
                          <w:color w:val="000000"/>
                        </w:rPr>
                        <w:t>RACC Officers:</w:t>
                      </w:r>
                    </w:p>
                    <w:p w14:paraId="0FEFF5A8" w14:textId="77777777"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President</w:t>
                      </w:r>
                    </w:p>
                    <w:p w14:paraId="0FEFF5A9" w14:textId="6A27AF7E" w:rsidR="00444F5E" w:rsidRDefault="001C4278" w:rsidP="00E921D9">
                      <w:pPr>
                        <w:pStyle w:val="BodyTextIndent"/>
                        <w:tabs>
                          <w:tab w:val="clear" w:pos="180"/>
                          <w:tab w:val="right" w:pos="1620"/>
                        </w:tabs>
                        <w:spacing w:line="200" w:lineRule="exact"/>
                        <w:rPr>
                          <w:color w:val="000000"/>
                          <w:sz w:val="16"/>
                          <w:szCs w:val="16"/>
                        </w:rPr>
                      </w:pPr>
                      <w:r>
                        <w:rPr>
                          <w:color w:val="000000"/>
                          <w:sz w:val="16"/>
                          <w:szCs w:val="16"/>
                        </w:rPr>
                        <w:t>Mark</w:t>
                      </w:r>
                      <w:r w:rsidR="00FE39FF">
                        <w:rPr>
                          <w:color w:val="000000"/>
                          <w:sz w:val="16"/>
                          <w:szCs w:val="16"/>
                        </w:rPr>
                        <w:t xml:space="preserve"> </w:t>
                      </w:r>
                      <w:r w:rsidR="001C6467">
                        <w:rPr>
                          <w:color w:val="000000"/>
                          <w:sz w:val="16"/>
                          <w:szCs w:val="16"/>
                        </w:rPr>
                        <w:t>Entner (</w:t>
                      </w:r>
                      <w:r w:rsidR="00444F5E" w:rsidRPr="003A1890">
                        <w:rPr>
                          <w:color w:val="000000"/>
                          <w:sz w:val="16"/>
                          <w:szCs w:val="16"/>
                        </w:rPr>
                        <w:t>540</w:t>
                      </w:r>
                      <w:r w:rsidR="00444F5E">
                        <w:rPr>
                          <w:color w:val="000000"/>
                          <w:sz w:val="16"/>
                          <w:szCs w:val="16"/>
                        </w:rPr>
                        <w:t xml:space="preserve">) </w:t>
                      </w:r>
                      <w:r w:rsidR="00D010AD">
                        <w:rPr>
                          <w:color w:val="000000"/>
                          <w:sz w:val="16"/>
                          <w:szCs w:val="16"/>
                        </w:rPr>
                        <w:t>605-1519</w:t>
                      </w:r>
                    </w:p>
                    <w:p w14:paraId="0FEFF5AA" w14:textId="74B610D8" w:rsidR="00444F5E" w:rsidRPr="003A1890" w:rsidRDefault="00D11ADD" w:rsidP="00E921D9">
                      <w:pPr>
                        <w:pStyle w:val="BodyTextIndent"/>
                        <w:tabs>
                          <w:tab w:val="clear" w:pos="180"/>
                          <w:tab w:val="right" w:pos="1620"/>
                        </w:tabs>
                        <w:spacing w:line="200" w:lineRule="exact"/>
                        <w:rPr>
                          <w:color w:val="000000"/>
                          <w:sz w:val="16"/>
                          <w:szCs w:val="16"/>
                        </w:rPr>
                      </w:pPr>
                      <w:r>
                        <w:rPr>
                          <w:color w:val="0000FF"/>
                          <w:sz w:val="16"/>
                          <w:szCs w:val="16"/>
                        </w:rPr>
                        <w:t>markentner83@verizon.net</w:t>
                      </w:r>
                    </w:p>
                    <w:p w14:paraId="0FEFF5AB" w14:textId="77777777" w:rsidR="00444F5E" w:rsidRPr="003A1890" w:rsidRDefault="00444F5E" w:rsidP="00590DDA">
                      <w:pPr>
                        <w:pStyle w:val="BodyTextIndent"/>
                        <w:tabs>
                          <w:tab w:val="clear" w:pos="180"/>
                          <w:tab w:val="right" w:pos="1620"/>
                        </w:tabs>
                        <w:spacing w:line="200" w:lineRule="exact"/>
                        <w:ind w:firstLine="0"/>
                        <w:rPr>
                          <w:color w:val="000000"/>
                          <w:sz w:val="16"/>
                          <w:szCs w:val="16"/>
                        </w:rPr>
                      </w:pPr>
                    </w:p>
                    <w:p w14:paraId="3F24CDB8" w14:textId="60DB21E8" w:rsidR="00294584" w:rsidRPr="003A1890" w:rsidRDefault="00444F5E" w:rsidP="00294584">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Vice President</w:t>
                      </w:r>
                    </w:p>
                    <w:p w14:paraId="01F4CEFC" w14:textId="77777777" w:rsidR="00294584" w:rsidRDefault="00294584" w:rsidP="00294584">
                      <w:pPr>
                        <w:pStyle w:val="BodyTextIndent"/>
                        <w:tabs>
                          <w:tab w:val="clear" w:pos="180"/>
                          <w:tab w:val="right" w:pos="1620"/>
                        </w:tabs>
                        <w:spacing w:line="200" w:lineRule="exact"/>
                        <w:ind w:left="0" w:firstLine="0"/>
                        <w:rPr>
                          <w:color w:val="000000"/>
                          <w:sz w:val="16"/>
                          <w:szCs w:val="16"/>
                        </w:rPr>
                      </w:pPr>
                      <w:r>
                        <w:rPr>
                          <w:color w:val="000000"/>
                          <w:sz w:val="16"/>
                          <w:szCs w:val="16"/>
                        </w:rPr>
                        <w:t>Jack Bell</w:t>
                      </w:r>
                      <w:r w:rsidRPr="003A1890">
                        <w:rPr>
                          <w:color w:val="000000"/>
                          <w:sz w:val="16"/>
                          <w:szCs w:val="16"/>
                        </w:rPr>
                        <w:t xml:space="preserve"> </w:t>
                      </w:r>
                      <w:r>
                        <w:rPr>
                          <w:color w:val="000000"/>
                          <w:sz w:val="16"/>
                          <w:szCs w:val="16"/>
                        </w:rPr>
                        <w:t>(</w:t>
                      </w:r>
                      <w:r w:rsidRPr="003A1890">
                        <w:rPr>
                          <w:color w:val="000000"/>
                          <w:sz w:val="16"/>
                          <w:szCs w:val="16"/>
                        </w:rPr>
                        <w:t>540</w:t>
                      </w:r>
                      <w:r>
                        <w:rPr>
                          <w:color w:val="000000"/>
                          <w:sz w:val="16"/>
                          <w:szCs w:val="16"/>
                        </w:rPr>
                        <w:t>) 413-4985</w:t>
                      </w:r>
                    </w:p>
                    <w:p w14:paraId="0FEFF5AF" w14:textId="27B5436F" w:rsidR="00444F5E" w:rsidRPr="003A1890" w:rsidRDefault="00294584" w:rsidP="00294584">
                      <w:pPr>
                        <w:pStyle w:val="BodyTextIndent"/>
                        <w:tabs>
                          <w:tab w:val="clear" w:pos="180"/>
                          <w:tab w:val="right" w:pos="1620"/>
                        </w:tabs>
                        <w:spacing w:line="200" w:lineRule="exact"/>
                        <w:ind w:left="0" w:firstLine="0"/>
                        <w:rPr>
                          <w:color w:val="000000"/>
                          <w:sz w:val="16"/>
                          <w:szCs w:val="16"/>
                        </w:rPr>
                      </w:pPr>
                      <w:r>
                        <w:rPr>
                          <w:color w:val="0000FF"/>
                          <w:szCs w:val="18"/>
                        </w:rPr>
                        <w:t>coinsr4me2001@yahoo.com</w:t>
                      </w:r>
                    </w:p>
                    <w:p w14:paraId="0426CD4B" w14:textId="77777777" w:rsidR="00294584" w:rsidRDefault="00294584" w:rsidP="00E921D9">
                      <w:pPr>
                        <w:pStyle w:val="BodyTextIndent"/>
                        <w:tabs>
                          <w:tab w:val="clear" w:pos="180"/>
                          <w:tab w:val="right" w:pos="1620"/>
                        </w:tabs>
                        <w:spacing w:line="200" w:lineRule="exact"/>
                        <w:ind w:left="0" w:firstLine="0"/>
                        <w:rPr>
                          <w:color w:val="000000"/>
                          <w:sz w:val="16"/>
                          <w:szCs w:val="16"/>
                        </w:rPr>
                      </w:pPr>
                    </w:p>
                    <w:p w14:paraId="0FEFF5B0" w14:textId="51B0BBF0" w:rsidR="00444F5E"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Secretary</w:t>
                      </w:r>
                    </w:p>
                    <w:p w14:paraId="7EB5E3D2" w14:textId="77777777" w:rsidR="00294584" w:rsidRDefault="00294584" w:rsidP="00294584">
                      <w:pPr>
                        <w:pStyle w:val="BodyTextIndent"/>
                        <w:tabs>
                          <w:tab w:val="clear" w:pos="180"/>
                          <w:tab w:val="right" w:pos="1620"/>
                        </w:tabs>
                        <w:spacing w:line="200" w:lineRule="exact"/>
                        <w:ind w:left="0" w:firstLine="0"/>
                        <w:rPr>
                          <w:color w:val="000000"/>
                          <w:sz w:val="16"/>
                          <w:szCs w:val="16"/>
                        </w:rPr>
                      </w:pPr>
                      <w:r>
                        <w:rPr>
                          <w:sz w:val="16"/>
                          <w:szCs w:val="16"/>
                        </w:rPr>
                        <w:t xml:space="preserve">Steve Hagan (703) 623-3791 </w:t>
                      </w:r>
                      <w:r>
                        <w:rPr>
                          <w:color w:val="0000FF"/>
                          <w:sz w:val="16"/>
                          <w:szCs w:val="16"/>
                        </w:rPr>
                        <w:t>Steve.hagan@comcast.net</w:t>
                      </w:r>
                    </w:p>
                    <w:p w14:paraId="5EBF5462" w14:textId="77777777" w:rsidR="00244C71" w:rsidRDefault="00244C71" w:rsidP="00E921D9">
                      <w:pPr>
                        <w:pStyle w:val="BodyTextIndent"/>
                        <w:tabs>
                          <w:tab w:val="clear" w:pos="180"/>
                          <w:tab w:val="right" w:pos="1620"/>
                        </w:tabs>
                        <w:spacing w:line="200" w:lineRule="exact"/>
                        <w:ind w:left="0" w:firstLine="0"/>
                        <w:rPr>
                          <w:color w:val="000000"/>
                          <w:sz w:val="16"/>
                          <w:szCs w:val="16"/>
                        </w:rPr>
                      </w:pPr>
                    </w:p>
                    <w:p w14:paraId="0FEFF5B4" w14:textId="6CE31591" w:rsidR="00444F5E" w:rsidRPr="003A1890" w:rsidRDefault="00444F5E" w:rsidP="00E921D9">
                      <w:pPr>
                        <w:pStyle w:val="BodyTextIndent"/>
                        <w:tabs>
                          <w:tab w:val="clear" w:pos="180"/>
                          <w:tab w:val="right" w:pos="1620"/>
                        </w:tabs>
                        <w:spacing w:line="200" w:lineRule="exact"/>
                        <w:ind w:left="0" w:firstLine="0"/>
                        <w:rPr>
                          <w:color w:val="000000"/>
                          <w:sz w:val="16"/>
                          <w:szCs w:val="16"/>
                        </w:rPr>
                      </w:pPr>
                      <w:r w:rsidRPr="003A1890">
                        <w:rPr>
                          <w:color w:val="000000"/>
                          <w:sz w:val="16"/>
                          <w:szCs w:val="16"/>
                        </w:rPr>
                        <w:t>Treasurer</w:t>
                      </w:r>
                    </w:p>
                    <w:p w14:paraId="0FEFF5B7" w14:textId="512D7B66" w:rsidR="00444F5E" w:rsidRPr="00512F9A" w:rsidRDefault="00D3554B" w:rsidP="00D3554B">
                      <w:pPr>
                        <w:pStyle w:val="BodyTextIndent"/>
                        <w:tabs>
                          <w:tab w:val="clear" w:pos="180"/>
                          <w:tab w:val="right" w:pos="1620"/>
                        </w:tabs>
                        <w:spacing w:line="200" w:lineRule="exact"/>
                        <w:ind w:left="0" w:firstLine="0"/>
                        <w:rPr>
                          <w:color w:val="FFFFFF"/>
                        </w:rPr>
                      </w:pPr>
                      <w:r>
                        <w:rPr>
                          <w:sz w:val="16"/>
                          <w:szCs w:val="16"/>
                        </w:rPr>
                        <w:t xml:space="preserve">Gregg Coburn </w:t>
                      </w:r>
                      <w:r w:rsidR="00491C9B">
                        <w:rPr>
                          <w:sz w:val="16"/>
                          <w:szCs w:val="16"/>
                        </w:rPr>
                        <w:t>(</w:t>
                      </w:r>
                      <w:r>
                        <w:rPr>
                          <w:sz w:val="16"/>
                          <w:szCs w:val="16"/>
                        </w:rPr>
                        <w:t>540</w:t>
                      </w:r>
                      <w:r w:rsidR="00491C9B">
                        <w:rPr>
                          <w:sz w:val="16"/>
                          <w:szCs w:val="16"/>
                        </w:rPr>
                        <w:t xml:space="preserve">) </w:t>
                      </w:r>
                      <w:r>
                        <w:rPr>
                          <w:sz w:val="16"/>
                          <w:szCs w:val="16"/>
                        </w:rPr>
                        <w:t xml:space="preserve">272-1524 </w:t>
                      </w:r>
                      <w:r>
                        <w:rPr>
                          <w:color w:val="0000FF"/>
                          <w:sz w:val="16"/>
                          <w:szCs w:val="16"/>
                        </w:rPr>
                        <w:t>coburngregg@gmail.com</w:t>
                      </w:r>
                    </w:p>
                  </w:txbxContent>
                </v:textbox>
                <w10:wrap anchorx="page" anchory="page"/>
              </v:shape>
            </w:pict>
          </mc:Fallback>
        </mc:AlternateContent>
      </w:r>
      <w:r w:rsidR="003D17B4">
        <w:rPr>
          <w:noProof/>
        </w:rPr>
        <mc:AlternateContent>
          <mc:Choice Requires="wpg">
            <w:drawing>
              <wp:anchor distT="0" distB="0" distL="114300" distR="114300" simplePos="0" relativeHeight="251569152" behindDoc="0" locked="0" layoutInCell="1" allowOverlap="1" wp14:anchorId="0FEFF569" wp14:editId="371799C8">
                <wp:simplePos x="0" y="0"/>
                <wp:positionH relativeFrom="column">
                  <wp:posOffset>142875</wp:posOffset>
                </wp:positionH>
                <wp:positionV relativeFrom="paragraph">
                  <wp:posOffset>3472815</wp:posOffset>
                </wp:positionV>
                <wp:extent cx="1432560" cy="878205"/>
                <wp:effectExtent l="0" t="0" r="15240" b="17145"/>
                <wp:wrapNone/>
                <wp:docPr id="2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2560" cy="878205"/>
                          <a:chOff x="5325" y="7869"/>
                          <a:chExt cx="4110" cy="2325"/>
                        </a:xfrm>
                      </wpg:grpSpPr>
                      <wps:wsp>
                        <wps:cNvPr id="21" name="AutoShape 441"/>
                        <wps:cNvSpPr>
                          <a:spLocks noChangeArrowheads="1"/>
                        </wps:cNvSpPr>
                        <wps:spPr bwMode="auto">
                          <a:xfrm>
                            <a:off x="5325" y="7869"/>
                            <a:ext cx="4110" cy="2325"/>
                          </a:xfrm>
                          <a:prstGeom prst="roundRect">
                            <a:avLst>
                              <a:gd name="adj" fmla="val 16667"/>
                            </a:avLst>
                          </a:prstGeom>
                          <a:solidFill>
                            <a:srgbClr val="D8D8D8"/>
                          </a:solidFill>
                          <a:ln w="9525">
                            <a:solidFill>
                              <a:srgbClr val="002060"/>
                            </a:solidFill>
                            <a:round/>
                            <a:headEnd/>
                            <a:tailEnd/>
                          </a:ln>
                        </wps:spPr>
                        <wps:bodyPr rot="0" vert="horz" wrap="square" lIns="91440" tIns="45720" rIns="91440" bIns="45720" anchor="t" anchorCtr="0" upright="1">
                          <a:noAutofit/>
                        </wps:bodyPr>
                      </wps:wsp>
                      <wps:wsp>
                        <wps:cNvPr id="22" name="Text Box 442"/>
                        <wps:cNvSpPr txBox="1">
                          <a:spLocks noChangeArrowheads="1"/>
                        </wps:cNvSpPr>
                        <wps:spPr bwMode="auto">
                          <a:xfrm>
                            <a:off x="5520" y="8190"/>
                            <a:ext cx="3630"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F5B8" w14:textId="77777777" w:rsidR="00444F5E" w:rsidRPr="00EF0D22" w:rsidRDefault="00444F5E" w:rsidP="00BA1156">
                              <w:pPr>
                                <w:spacing w:after="60"/>
                                <w:jc w:val="center"/>
                                <w:rPr>
                                  <w:b/>
                                  <w:color w:val="002060"/>
                                  <w:sz w:val="16"/>
                                </w:rPr>
                              </w:pPr>
                              <w:r w:rsidRPr="00D40308">
                                <w:rPr>
                                  <w:color w:val="002060"/>
                                  <w:sz w:val="22"/>
                                </w:rPr>
                                <w:t>View 24/7 Gold and S</w:t>
                              </w:r>
                              <w:r w:rsidRPr="004B61E2">
                                <w:t>ilver SPOT Prices</w:t>
                              </w:r>
                              <w:r>
                                <w:t xml:space="preserve"> from the RACC website.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FF569" id="Group 440" o:spid="_x0000_s1038" style="position:absolute;left:0;text-align:left;margin-left:11.25pt;margin-top:273.45pt;width:112.8pt;height:69.15pt;z-index:251569152" coordorigin="5325,7869" coordsize="4110,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">
                <v:roundrect id="AutoShape 441" o:spid="_x0000_s1039" style="position:absolute;left:5325;top:7869;width:4110;height:23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" fillcolor="#d8d8d8" strokecolor="#002060"/>
                <v:shape id="Text Box 442" o:spid="_x0000_s1040" type="#_x0000_t202" style="position:absolute;left:5520;top:8190;width:363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FEFF5B8" w14:textId="77777777" w:rsidR="00444F5E" w:rsidRPr="00EF0D22" w:rsidRDefault="00444F5E" w:rsidP="00BA1156">
                        <w:pPr>
                          <w:spacing w:after="60"/>
                          <w:jc w:val="center"/>
                          <w:rPr>
                            <w:b/>
                            <w:color w:val="002060"/>
                            <w:sz w:val="16"/>
                          </w:rPr>
                        </w:pPr>
                        <w:r w:rsidRPr="00D40308">
                          <w:rPr>
                            <w:color w:val="002060"/>
                            <w:sz w:val="22"/>
                          </w:rPr>
                          <w:t>View 24/7 Gold and S</w:t>
                        </w:r>
                        <w:r w:rsidRPr="004B61E2">
                          <w:t>ilver SPOT Prices</w:t>
                        </w:r>
                        <w:r>
                          <w:t xml:space="preserve"> from the RACC website.</w:t>
                        </w:r>
                      </w:p>
                    </w:txbxContent>
                  </v:textbox>
                </v:shape>
              </v:group>
            </w:pict>
          </mc:Fallback>
        </mc:AlternateContent>
      </w:r>
      <w:r w:rsidR="008A3B4C">
        <w:rPr>
          <w:noProof/>
        </w:rPr>
        <mc:AlternateContent>
          <mc:Choice Requires="wps">
            <w:drawing>
              <wp:anchor distT="0" distB="0" distL="114300" distR="114300" simplePos="0" relativeHeight="251606016" behindDoc="0" locked="0" layoutInCell="0" allowOverlap="1" wp14:anchorId="0FEFF567" wp14:editId="71F28251">
                <wp:simplePos x="0" y="0"/>
                <wp:positionH relativeFrom="page">
                  <wp:posOffset>561975</wp:posOffset>
                </wp:positionH>
                <wp:positionV relativeFrom="page">
                  <wp:posOffset>2819400</wp:posOffset>
                </wp:positionV>
                <wp:extent cx="1490980" cy="1409700"/>
                <wp:effectExtent l="0" t="0" r="1397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F59D" w14:textId="77777777" w:rsidR="00444F5E" w:rsidRPr="003A1890" w:rsidRDefault="00444F5E">
                            <w:pPr>
                              <w:pStyle w:val="BodyText"/>
                              <w:rPr>
                                <w:b/>
                                <w:i/>
                                <w:color w:val="000000"/>
                                <w:u w:val="single"/>
                              </w:rPr>
                            </w:pPr>
                            <w:r w:rsidRPr="003A1890">
                              <w:rPr>
                                <w:b/>
                                <w:i/>
                                <w:color w:val="000000"/>
                                <w:u w:val="single"/>
                              </w:rPr>
                              <w:t>Inside this issue:</w:t>
                            </w:r>
                          </w:p>
                          <w:p w14:paraId="0FEFF59E" w14:textId="77777777" w:rsidR="00444F5E" w:rsidRDefault="00444F5E"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Meeting Summary</w:t>
                            </w:r>
                            <w:r>
                              <w:rPr>
                                <w:color w:val="000000"/>
                                <w:sz w:val="16"/>
                                <w:szCs w:val="16"/>
                              </w:rPr>
                              <w:tab/>
                            </w:r>
                            <w:r>
                              <w:rPr>
                                <w:color w:val="000000"/>
                                <w:sz w:val="16"/>
                                <w:szCs w:val="16"/>
                              </w:rPr>
                              <w:tab/>
                              <w:t>1</w:t>
                            </w:r>
                          </w:p>
                          <w:p w14:paraId="41106A8F" w14:textId="47B4BF00" w:rsidR="008A3B4C" w:rsidRDefault="008A3B4C"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Treasurer’s Report</w:t>
                            </w:r>
                            <w:r>
                              <w:rPr>
                                <w:color w:val="000000"/>
                                <w:sz w:val="16"/>
                                <w:szCs w:val="16"/>
                              </w:rPr>
                              <w:tab/>
                            </w:r>
                            <w:r>
                              <w:rPr>
                                <w:color w:val="000000"/>
                                <w:sz w:val="16"/>
                                <w:szCs w:val="16"/>
                              </w:rPr>
                              <w:tab/>
                              <w:t>2</w:t>
                            </w:r>
                          </w:p>
                          <w:p w14:paraId="0FEFF59F" w14:textId="77777777" w:rsidR="00444F5E" w:rsidRDefault="00444F5E"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EB Meeting</w:t>
                            </w:r>
                            <w:r>
                              <w:rPr>
                                <w:color w:val="000000"/>
                                <w:sz w:val="16"/>
                                <w:szCs w:val="16"/>
                              </w:rPr>
                              <w:tab/>
                            </w:r>
                            <w:r>
                              <w:rPr>
                                <w:color w:val="000000"/>
                                <w:sz w:val="16"/>
                                <w:szCs w:val="16"/>
                              </w:rPr>
                              <w:tab/>
                            </w:r>
                            <w:r w:rsidR="00741CB4">
                              <w:rPr>
                                <w:color w:val="000000"/>
                                <w:sz w:val="16"/>
                                <w:szCs w:val="16"/>
                              </w:rPr>
                              <w:t>2</w:t>
                            </w:r>
                          </w:p>
                          <w:p w14:paraId="0FEFF5A0" w14:textId="77777777" w:rsidR="00444F5E" w:rsidRDefault="00444F5E" w:rsidP="009F6755">
                            <w:pPr>
                              <w:pStyle w:val="BodyTextIndent"/>
                              <w:tabs>
                                <w:tab w:val="clear" w:pos="180"/>
                                <w:tab w:val="right" w:pos="1620"/>
                              </w:tabs>
                              <w:spacing w:line="360" w:lineRule="exact"/>
                              <w:ind w:left="0" w:firstLine="0"/>
                              <w:jc w:val="both"/>
                              <w:rPr>
                                <w:color w:val="000000"/>
                                <w:sz w:val="16"/>
                                <w:szCs w:val="16"/>
                              </w:rPr>
                            </w:pPr>
                            <w:r>
                              <w:rPr>
                                <w:color w:val="000000"/>
                                <w:sz w:val="16"/>
                                <w:szCs w:val="16"/>
                              </w:rPr>
                              <w:t>Upcoming Club Events</w:t>
                            </w:r>
                            <w:r>
                              <w:rPr>
                                <w:color w:val="000000"/>
                                <w:sz w:val="16"/>
                                <w:szCs w:val="16"/>
                              </w:rPr>
                              <w:tab/>
                            </w:r>
                            <w:r w:rsidR="00667320">
                              <w:rPr>
                                <w:color w:val="000000"/>
                                <w:sz w:val="16"/>
                                <w:szCs w:val="16"/>
                              </w:rPr>
                              <w:t>2</w:t>
                            </w:r>
                          </w:p>
                          <w:p w14:paraId="0FEFF5A1" w14:textId="77777777" w:rsidR="00444F5E" w:rsidRDefault="00444F5E" w:rsidP="009F6755">
                            <w:pPr>
                              <w:pStyle w:val="BodyTextIndent"/>
                              <w:tabs>
                                <w:tab w:val="clear" w:pos="180"/>
                                <w:tab w:val="right" w:pos="1620"/>
                              </w:tabs>
                              <w:spacing w:line="360" w:lineRule="exact"/>
                              <w:ind w:left="0" w:firstLine="0"/>
                              <w:jc w:val="both"/>
                              <w:rPr>
                                <w:color w:val="000000"/>
                                <w:sz w:val="16"/>
                                <w:szCs w:val="16"/>
                              </w:rPr>
                            </w:pPr>
                            <w:r>
                              <w:rPr>
                                <w:color w:val="000000"/>
                                <w:sz w:val="16"/>
                                <w:szCs w:val="16"/>
                              </w:rPr>
                              <w:t>Coin Show Info</w:t>
                            </w:r>
                            <w:r>
                              <w:rPr>
                                <w:color w:val="000000"/>
                                <w:sz w:val="16"/>
                                <w:szCs w:val="16"/>
                              </w:rPr>
                              <w:tab/>
                            </w:r>
                            <w:r>
                              <w:rPr>
                                <w:color w:val="000000"/>
                                <w:sz w:val="16"/>
                                <w:szCs w:val="16"/>
                              </w:rPr>
                              <w:tab/>
                            </w:r>
                            <w:r w:rsidR="00B63316">
                              <w:rPr>
                                <w:color w:val="000000"/>
                                <w:sz w:val="16"/>
                                <w:szCs w:val="16"/>
                              </w:rPr>
                              <w:t>2</w:t>
                            </w:r>
                          </w:p>
                          <w:p w14:paraId="0FEFF5A5" w14:textId="77777777" w:rsidR="00741CB4" w:rsidRPr="003A1890" w:rsidRDefault="00741CB4" w:rsidP="00FE76E0">
                            <w:pPr>
                              <w:pStyle w:val="BodyTextIndent"/>
                              <w:tabs>
                                <w:tab w:val="clear" w:pos="180"/>
                                <w:tab w:val="right" w:pos="1620"/>
                              </w:tabs>
                              <w:spacing w:line="360" w:lineRule="exact"/>
                              <w:ind w:left="0" w:firstLine="0"/>
                              <w:jc w:val="both"/>
                              <w:rPr>
                                <w:color w:val="000000"/>
                              </w:rPr>
                            </w:pPr>
                          </w:p>
                          <w:p w14:paraId="0FEFF5A6" w14:textId="77777777" w:rsidR="000F5095" w:rsidRDefault="000F50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F567" id="Text Box 10" o:spid="_x0000_s1041" type="#_x0000_t202" style="position:absolute;left:0;text-align:left;margin-left:44.25pt;margin-top:222pt;width:117.4pt;height:11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" o:allowincell="f" filled="f" stroked="f">
                <v:textbox inset="0,0,0,0">
                  <w:txbxContent>
                    <w:p w14:paraId="0FEFF59D" w14:textId="77777777" w:rsidR="00444F5E" w:rsidRPr="003A1890" w:rsidRDefault="00444F5E">
                      <w:pPr>
                        <w:pStyle w:val="BodyText"/>
                        <w:rPr>
                          <w:b/>
                          <w:i/>
                          <w:color w:val="000000"/>
                          <w:u w:val="single"/>
                        </w:rPr>
                      </w:pPr>
                      <w:r w:rsidRPr="003A1890">
                        <w:rPr>
                          <w:b/>
                          <w:i/>
                          <w:color w:val="000000"/>
                          <w:u w:val="single"/>
                        </w:rPr>
                        <w:t>Inside this issue:</w:t>
                      </w:r>
                    </w:p>
                    <w:p w14:paraId="0FEFF59E" w14:textId="77777777" w:rsidR="00444F5E" w:rsidRDefault="00444F5E"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Meeting Summary</w:t>
                      </w:r>
                      <w:r>
                        <w:rPr>
                          <w:color w:val="000000"/>
                          <w:sz w:val="16"/>
                          <w:szCs w:val="16"/>
                        </w:rPr>
                        <w:tab/>
                      </w:r>
                      <w:r>
                        <w:rPr>
                          <w:color w:val="000000"/>
                          <w:sz w:val="16"/>
                          <w:szCs w:val="16"/>
                        </w:rPr>
                        <w:tab/>
                        <w:t>1</w:t>
                      </w:r>
                    </w:p>
                    <w:p w14:paraId="41106A8F" w14:textId="47B4BF00" w:rsidR="008A3B4C" w:rsidRDefault="008A3B4C"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Treasurer’s Report</w:t>
                      </w:r>
                      <w:r>
                        <w:rPr>
                          <w:color w:val="000000"/>
                          <w:sz w:val="16"/>
                          <w:szCs w:val="16"/>
                        </w:rPr>
                        <w:tab/>
                      </w:r>
                      <w:r>
                        <w:rPr>
                          <w:color w:val="000000"/>
                          <w:sz w:val="16"/>
                          <w:szCs w:val="16"/>
                        </w:rPr>
                        <w:tab/>
                        <w:t>2</w:t>
                      </w:r>
                    </w:p>
                    <w:p w14:paraId="0FEFF59F" w14:textId="77777777" w:rsidR="00444F5E" w:rsidRDefault="00444F5E" w:rsidP="00352BE7">
                      <w:pPr>
                        <w:pStyle w:val="BodyTextIndent"/>
                        <w:tabs>
                          <w:tab w:val="clear" w:pos="180"/>
                          <w:tab w:val="right" w:pos="1620"/>
                        </w:tabs>
                        <w:spacing w:line="360" w:lineRule="exact"/>
                        <w:ind w:left="0" w:firstLine="0"/>
                        <w:jc w:val="both"/>
                        <w:rPr>
                          <w:color w:val="000000"/>
                          <w:sz w:val="16"/>
                          <w:szCs w:val="16"/>
                        </w:rPr>
                      </w:pPr>
                      <w:r>
                        <w:rPr>
                          <w:color w:val="000000"/>
                          <w:sz w:val="16"/>
                          <w:szCs w:val="16"/>
                        </w:rPr>
                        <w:t>EB Meeting</w:t>
                      </w:r>
                      <w:r>
                        <w:rPr>
                          <w:color w:val="000000"/>
                          <w:sz w:val="16"/>
                          <w:szCs w:val="16"/>
                        </w:rPr>
                        <w:tab/>
                      </w:r>
                      <w:r>
                        <w:rPr>
                          <w:color w:val="000000"/>
                          <w:sz w:val="16"/>
                          <w:szCs w:val="16"/>
                        </w:rPr>
                        <w:tab/>
                      </w:r>
                      <w:r w:rsidR="00741CB4">
                        <w:rPr>
                          <w:color w:val="000000"/>
                          <w:sz w:val="16"/>
                          <w:szCs w:val="16"/>
                        </w:rPr>
                        <w:t>2</w:t>
                      </w:r>
                    </w:p>
                    <w:p w14:paraId="0FEFF5A0" w14:textId="77777777" w:rsidR="00444F5E" w:rsidRDefault="00444F5E" w:rsidP="009F6755">
                      <w:pPr>
                        <w:pStyle w:val="BodyTextIndent"/>
                        <w:tabs>
                          <w:tab w:val="clear" w:pos="180"/>
                          <w:tab w:val="right" w:pos="1620"/>
                        </w:tabs>
                        <w:spacing w:line="360" w:lineRule="exact"/>
                        <w:ind w:left="0" w:firstLine="0"/>
                        <w:jc w:val="both"/>
                        <w:rPr>
                          <w:color w:val="000000"/>
                          <w:sz w:val="16"/>
                          <w:szCs w:val="16"/>
                        </w:rPr>
                      </w:pPr>
                      <w:r>
                        <w:rPr>
                          <w:color w:val="000000"/>
                          <w:sz w:val="16"/>
                          <w:szCs w:val="16"/>
                        </w:rPr>
                        <w:t>Upcoming Club Events</w:t>
                      </w:r>
                      <w:r>
                        <w:rPr>
                          <w:color w:val="000000"/>
                          <w:sz w:val="16"/>
                          <w:szCs w:val="16"/>
                        </w:rPr>
                        <w:tab/>
                      </w:r>
                      <w:r w:rsidR="00667320">
                        <w:rPr>
                          <w:color w:val="000000"/>
                          <w:sz w:val="16"/>
                          <w:szCs w:val="16"/>
                        </w:rPr>
                        <w:t>2</w:t>
                      </w:r>
                    </w:p>
                    <w:p w14:paraId="0FEFF5A1" w14:textId="77777777" w:rsidR="00444F5E" w:rsidRDefault="00444F5E" w:rsidP="009F6755">
                      <w:pPr>
                        <w:pStyle w:val="BodyTextIndent"/>
                        <w:tabs>
                          <w:tab w:val="clear" w:pos="180"/>
                          <w:tab w:val="right" w:pos="1620"/>
                        </w:tabs>
                        <w:spacing w:line="360" w:lineRule="exact"/>
                        <w:ind w:left="0" w:firstLine="0"/>
                        <w:jc w:val="both"/>
                        <w:rPr>
                          <w:color w:val="000000"/>
                          <w:sz w:val="16"/>
                          <w:szCs w:val="16"/>
                        </w:rPr>
                      </w:pPr>
                      <w:r>
                        <w:rPr>
                          <w:color w:val="000000"/>
                          <w:sz w:val="16"/>
                          <w:szCs w:val="16"/>
                        </w:rPr>
                        <w:t>Coin Show Info</w:t>
                      </w:r>
                      <w:r>
                        <w:rPr>
                          <w:color w:val="000000"/>
                          <w:sz w:val="16"/>
                          <w:szCs w:val="16"/>
                        </w:rPr>
                        <w:tab/>
                      </w:r>
                      <w:r>
                        <w:rPr>
                          <w:color w:val="000000"/>
                          <w:sz w:val="16"/>
                          <w:szCs w:val="16"/>
                        </w:rPr>
                        <w:tab/>
                      </w:r>
                      <w:r w:rsidR="00B63316">
                        <w:rPr>
                          <w:color w:val="000000"/>
                          <w:sz w:val="16"/>
                          <w:szCs w:val="16"/>
                        </w:rPr>
                        <w:t>2</w:t>
                      </w:r>
                    </w:p>
                    <w:p w14:paraId="0FEFF5A5" w14:textId="77777777" w:rsidR="00741CB4" w:rsidRPr="003A1890" w:rsidRDefault="00741CB4" w:rsidP="00FE76E0">
                      <w:pPr>
                        <w:pStyle w:val="BodyTextIndent"/>
                        <w:tabs>
                          <w:tab w:val="clear" w:pos="180"/>
                          <w:tab w:val="right" w:pos="1620"/>
                        </w:tabs>
                        <w:spacing w:line="360" w:lineRule="exact"/>
                        <w:ind w:left="0" w:firstLine="0"/>
                        <w:jc w:val="both"/>
                        <w:rPr>
                          <w:color w:val="000000"/>
                        </w:rPr>
                      </w:pPr>
                    </w:p>
                    <w:p w14:paraId="0FEFF5A6" w14:textId="77777777" w:rsidR="000F5095" w:rsidRDefault="000F5095"/>
                  </w:txbxContent>
                </v:textbox>
                <w10:wrap anchorx="page" anchory="page"/>
              </v:shape>
            </w:pict>
          </mc:Fallback>
        </mc:AlternateContent>
      </w:r>
      <w:r w:rsidR="00E841AB">
        <w:rPr>
          <w:noProof/>
        </w:rPr>
        <w:br w:type="page"/>
      </w:r>
    </w:p>
    <w:p w14:paraId="0FEFF533" w14:textId="506D2ED8" w:rsidR="00E841AB" w:rsidRDefault="00D24A2F" w:rsidP="00155C0B">
      <w:pPr>
        <w:ind w:left="-360"/>
        <w:rPr>
          <w:noProof/>
        </w:rPr>
      </w:pPr>
      <w:r>
        <w:rPr>
          <w:noProof/>
        </w:rPr>
        <w:lastRenderedPageBreak/>
        <mc:AlternateContent>
          <mc:Choice Requires="wps">
            <w:drawing>
              <wp:anchor distT="0" distB="0" distL="114300" distR="114300" simplePos="0" relativeHeight="251597824" behindDoc="0" locked="0" layoutInCell="0" allowOverlap="1" wp14:anchorId="335E34B1" wp14:editId="51543FC2">
                <wp:simplePos x="0" y="0"/>
                <wp:positionH relativeFrom="margin">
                  <wp:posOffset>171449</wp:posOffset>
                </wp:positionH>
                <wp:positionV relativeFrom="margin">
                  <wp:posOffset>-590550</wp:posOffset>
                </wp:positionV>
                <wp:extent cx="6627495" cy="1038225"/>
                <wp:effectExtent l="0" t="0" r="20955" b="28575"/>
                <wp:wrapNone/>
                <wp:docPr id="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63141D" w14:textId="68DE6FAD" w:rsidR="001A7C4C" w:rsidRDefault="008A5310" w:rsidP="001A7C4C">
                            <w:pPr>
                              <w:autoSpaceDE w:val="0"/>
                              <w:autoSpaceDN w:val="0"/>
                              <w:adjustRightInd w:val="0"/>
                            </w:pPr>
                            <w:r>
                              <w:rPr>
                                <w:rFonts w:ascii="Impact" w:hAnsi="Impact"/>
                                <w:color w:val="C00000"/>
                                <w:sz w:val="36"/>
                                <w:szCs w:val="36"/>
                              </w:rPr>
                              <w:t>Announcements/</w:t>
                            </w:r>
                            <w:r>
                              <w:rPr>
                                <w:rFonts w:ascii="Impact" w:hAnsi="Impact"/>
                                <w:color w:val="000000" w:themeColor="text1"/>
                                <w:sz w:val="36"/>
                                <w:szCs w:val="36"/>
                              </w:rPr>
                              <w:t>News</w:t>
                            </w:r>
                            <w:r w:rsidR="00A85DA1">
                              <w:rPr>
                                <w:rFonts w:ascii="Impact" w:hAnsi="Impact"/>
                                <w:color w:val="000000" w:themeColor="text1"/>
                                <w:sz w:val="36"/>
                                <w:szCs w:val="36"/>
                              </w:rPr>
                              <w:t xml:space="preserve"> (cont.)</w:t>
                            </w:r>
                          </w:p>
                          <w:p w14:paraId="472BDCD6" w14:textId="17BE50F6" w:rsidR="00121CB0" w:rsidRPr="007F0D59" w:rsidRDefault="00CF6B0A" w:rsidP="00F2643B">
                            <w:pPr>
                              <w:numPr>
                                <w:ilvl w:val="0"/>
                                <w:numId w:val="2"/>
                              </w:numPr>
                              <w:autoSpaceDE w:val="0"/>
                              <w:autoSpaceDN w:val="0"/>
                              <w:adjustRightInd w:val="0"/>
                              <w:rPr>
                                <w:szCs w:val="24"/>
                              </w:rPr>
                            </w:pPr>
                            <w:bookmarkStart w:id="6" w:name="_Hlk127368816"/>
                            <w:r>
                              <w:rPr>
                                <w:szCs w:val="24"/>
                              </w:rPr>
                              <w:t xml:space="preserve">RACC logo shirts are available from ‘Rocky Top Embroidery &amp; More” in King George, VA. Go to </w:t>
                            </w:r>
                            <w:r w:rsidRPr="00713A7F">
                              <w:rPr>
                                <w:rStyle w:val="Hyperlink"/>
                                <w:i/>
                                <w:sz w:val="18"/>
                              </w:rPr>
                              <w:t>https://rockytoponline.com/</w:t>
                            </w:r>
                            <w:r>
                              <w:rPr>
                                <w:szCs w:val="24"/>
                              </w:rPr>
                              <w:t xml:space="preserve"> and select the “Coin Club” link under the “Shop” menu. The shirts are very good quality that will be embroidered with our logo and are reasonably priced. If needed, Jack Bell can deliver</w:t>
                            </w:r>
                            <w:r w:rsidR="007A2596">
                              <w:rPr>
                                <w:szCs w:val="24"/>
                              </w:rPr>
                              <w:t xml:space="preserve"> orders </w:t>
                            </w:r>
                            <w:r>
                              <w:rPr>
                                <w:szCs w:val="24"/>
                              </w:rPr>
                              <w:t>at follow on meetings.</w:t>
                            </w:r>
                            <w:bookmarkEnd w:id="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E34B1" id="_x0000_s1042" type="#_x0000_t202" style="position:absolute;left:0;text-align:left;margin-left:13.5pt;margin-top:-46.5pt;width:521.85pt;height:81.7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" o:allowincell="f" filled="f">
                <v:textbox inset="0,0,0,0">
                  <w:txbxContent>
                    <w:p w14:paraId="1163141D" w14:textId="68DE6FAD" w:rsidR="001A7C4C" w:rsidRDefault="008A5310" w:rsidP="001A7C4C">
                      <w:pPr>
                        <w:autoSpaceDE w:val="0"/>
                        <w:autoSpaceDN w:val="0"/>
                        <w:adjustRightInd w:val="0"/>
                      </w:pPr>
                      <w:r>
                        <w:rPr>
                          <w:rFonts w:ascii="Impact" w:hAnsi="Impact"/>
                          <w:color w:val="C00000"/>
                          <w:sz w:val="36"/>
                          <w:szCs w:val="36"/>
                        </w:rPr>
                        <w:t>Announcements/</w:t>
                      </w:r>
                      <w:r>
                        <w:rPr>
                          <w:rFonts w:ascii="Impact" w:hAnsi="Impact"/>
                          <w:color w:val="000000" w:themeColor="text1"/>
                          <w:sz w:val="36"/>
                          <w:szCs w:val="36"/>
                        </w:rPr>
                        <w:t>News</w:t>
                      </w:r>
                      <w:r w:rsidR="00A85DA1">
                        <w:rPr>
                          <w:rFonts w:ascii="Impact" w:hAnsi="Impact"/>
                          <w:color w:val="000000" w:themeColor="text1"/>
                          <w:sz w:val="36"/>
                          <w:szCs w:val="36"/>
                        </w:rPr>
                        <w:t xml:space="preserve"> (cont.)</w:t>
                      </w:r>
                    </w:p>
                    <w:p w14:paraId="472BDCD6" w14:textId="17BE50F6" w:rsidR="00121CB0" w:rsidRPr="007F0D59" w:rsidRDefault="00CF6B0A" w:rsidP="00F2643B">
                      <w:pPr>
                        <w:numPr>
                          <w:ilvl w:val="0"/>
                          <w:numId w:val="2"/>
                        </w:numPr>
                        <w:autoSpaceDE w:val="0"/>
                        <w:autoSpaceDN w:val="0"/>
                        <w:adjustRightInd w:val="0"/>
                        <w:rPr>
                          <w:szCs w:val="24"/>
                        </w:rPr>
                      </w:pPr>
                      <w:bookmarkStart w:id="7" w:name="_Hlk127368816"/>
                      <w:r>
                        <w:rPr>
                          <w:szCs w:val="24"/>
                        </w:rPr>
                        <w:t xml:space="preserve">RACC logo shirts are available from ‘Rocky Top Embroidery &amp; More” in King George, VA. Go to </w:t>
                      </w:r>
                      <w:r w:rsidRPr="00713A7F">
                        <w:rPr>
                          <w:rStyle w:val="Hyperlink"/>
                          <w:i/>
                          <w:sz w:val="18"/>
                        </w:rPr>
                        <w:t>https://rockytoponline.com/</w:t>
                      </w:r>
                      <w:r>
                        <w:rPr>
                          <w:szCs w:val="24"/>
                        </w:rPr>
                        <w:t xml:space="preserve"> and select the “Coin Club” link under the “Shop” menu. The shirts are very good quality that will be embroidered with our logo and are reasonably priced. If needed, Jack Bell can deliver</w:t>
                      </w:r>
                      <w:r w:rsidR="007A2596">
                        <w:rPr>
                          <w:szCs w:val="24"/>
                        </w:rPr>
                        <w:t xml:space="preserve"> orders </w:t>
                      </w:r>
                      <w:r>
                        <w:rPr>
                          <w:szCs w:val="24"/>
                        </w:rPr>
                        <w:t>at follow on meetings.</w:t>
                      </w:r>
                      <w:bookmarkEnd w:id="7"/>
                    </w:p>
                  </w:txbxContent>
                </v:textbox>
                <w10:wrap anchorx="margin" anchory="margin"/>
              </v:shape>
            </w:pict>
          </mc:Fallback>
        </mc:AlternateContent>
      </w:r>
      <w:r w:rsidR="00BA1042" w:rsidRPr="00BA1042">
        <w:rPr>
          <w:noProof/>
        </w:rPr>
        <w:t xml:space="preserve"> </w:t>
      </w:r>
    </w:p>
    <w:p w14:paraId="0FEFF534" w14:textId="29053469" w:rsidR="00E841AB" w:rsidRDefault="00E841AB">
      <w:pPr>
        <w:rPr>
          <w:noProof/>
        </w:rPr>
      </w:pPr>
    </w:p>
    <w:p w14:paraId="0FEFF535" w14:textId="0165AEB1" w:rsidR="00E841AB" w:rsidRDefault="00546725" w:rsidP="00B02F3A">
      <w:pPr>
        <w:rPr>
          <w:noProof/>
        </w:rPr>
      </w:pPr>
      <w:r>
        <w:rPr>
          <w:noProof/>
        </w:rPr>
        <mc:AlternateContent>
          <mc:Choice Requires="wps">
            <w:drawing>
              <wp:anchor distT="0" distB="0" distL="114300" distR="114300" simplePos="0" relativeHeight="251731968" behindDoc="0" locked="0" layoutInCell="0" allowOverlap="1" wp14:anchorId="6F004E4E" wp14:editId="4F82A6FD">
                <wp:simplePos x="0" y="0"/>
                <wp:positionH relativeFrom="margin">
                  <wp:posOffset>161925</wp:posOffset>
                </wp:positionH>
                <wp:positionV relativeFrom="margin">
                  <wp:posOffset>495300</wp:posOffset>
                </wp:positionV>
                <wp:extent cx="6637020" cy="2609850"/>
                <wp:effectExtent l="0" t="0" r="11430" b="19050"/>
                <wp:wrapNone/>
                <wp:docPr id="2"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2609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CB4982" w14:textId="77777777" w:rsidR="00CA7A75" w:rsidRPr="004600D6" w:rsidRDefault="00CA7A75" w:rsidP="00CA7A75">
                            <w:pPr>
                              <w:pStyle w:val="Heading1"/>
                              <w:rPr>
                                <w:color w:val="auto"/>
                                <w:sz w:val="36"/>
                                <w:szCs w:val="36"/>
                              </w:rPr>
                            </w:pPr>
                            <w:r w:rsidRPr="004600D6">
                              <w:rPr>
                                <w:color w:val="FF0000"/>
                                <w:sz w:val="36"/>
                                <w:szCs w:val="36"/>
                              </w:rPr>
                              <w:t>Upcoming</w:t>
                            </w:r>
                            <w:r w:rsidRPr="004600D6">
                              <w:rPr>
                                <w:color w:val="auto"/>
                                <w:sz w:val="36"/>
                                <w:szCs w:val="36"/>
                              </w:rPr>
                              <w:t xml:space="preserve"> Club Events </w:t>
                            </w:r>
                          </w:p>
                          <w:p w14:paraId="31F8365F" w14:textId="15AC604B" w:rsidR="00EC451D" w:rsidRPr="00ED5341" w:rsidRDefault="00ED5341" w:rsidP="00905180">
                            <w:pPr>
                              <w:numPr>
                                <w:ilvl w:val="0"/>
                                <w:numId w:val="1"/>
                              </w:numPr>
                              <w:autoSpaceDE w:val="0"/>
                              <w:autoSpaceDN w:val="0"/>
                              <w:adjustRightInd w:val="0"/>
                            </w:pPr>
                            <w:bookmarkStart w:id="8" w:name="_Hlk127370077"/>
                            <w:r>
                              <w:rPr>
                                <w:b/>
                                <w:u w:val="single"/>
                              </w:rPr>
                              <w:t>MAR Prog</w:t>
                            </w:r>
                            <w:bookmarkStart w:id="9" w:name="_Hlk127370537"/>
                            <w:bookmarkEnd w:id="8"/>
                            <w:r w:rsidR="002E3C66" w:rsidRPr="002E3C66">
                              <w:rPr>
                                <w:b/>
                              </w:rPr>
                              <w:t>:</w:t>
                            </w:r>
                            <w:r w:rsidR="002E3C66">
                              <w:rPr>
                                <w:bCs/>
                              </w:rPr>
                              <w:tab/>
                            </w:r>
                            <w:bookmarkEnd w:id="9"/>
                            <w:r w:rsidR="00343149">
                              <w:rPr>
                                <w:bCs/>
                              </w:rPr>
                              <w:t>Gregg Coburn, Grading Game (Mark Entner in Gregg’s absence)</w:t>
                            </w:r>
                          </w:p>
                          <w:p w14:paraId="63F31E03" w14:textId="6C384246" w:rsidR="00ED5341" w:rsidRPr="00ED5341" w:rsidRDefault="00ED5341" w:rsidP="00905180">
                            <w:pPr>
                              <w:numPr>
                                <w:ilvl w:val="0"/>
                                <w:numId w:val="1"/>
                              </w:numPr>
                              <w:autoSpaceDE w:val="0"/>
                              <w:autoSpaceDN w:val="0"/>
                              <w:adjustRightInd w:val="0"/>
                            </w:pPr>
                            <w:r>
                              <w:rPr>
                                <w:b/>
                                <w:u w:val="single"/>
                              </w:rPr>
                              <w:t>APR Prog</w:t>
                            </w:r>
                            <w:r w:rsidR="002E3C66" w:rsidRPr="002E3C66">
                              <w:rPr>
                                <w:b/>
                              </w:rPr>
                              <w:t>:</w:t>
                            </w:r>
                            <w:r w:rsidR="002E3C66">
                              <w:rPr>
                                <w:b/>
                              </w:rPr>
                              <w:tab/>
                            </w:r>
                            <w:r w:rsidR="00A72685" w:rsidRPr="00AB1BF6">
                              <w:rPr>
                                <w:bCs/>
                              </w:rPr>
                              <w:t>Jack</w:t>
                            </w:r>
                            <w:r w:rsidR="00AB1BF6" w:rsidRPr="00AB1BF6">
                              <w:rPr>
                                <w:bCs/>
                              </w:rPr>
                              <w:t xml:space="preserve"> Bell,</w:t>
                            </w:r>
                            <w:r w:rsidR="00AB1BF6">
                              <w:rPr>
                                <w:bCs/>
                              </w:rPr>
                              <w:t xml:space="preserve"> </w:t>
                            </w:r>
                            <w:r w:rsidR="007D0E37">
                              <w:rPr>
                                <w:bCs/>
                              </w:rPr>
                              <w:t>“</w:t>
                            </w:r>
                            <w:r w:rsidR="00AB1BF6">
                              <w:rPr>
                                <w:bCs/>
                              </w:rPr>
                              <w:t>Coin Identifica</w:t>
                            </w:r>
                            <w:r w:rsidR="000E0167">
                              <w:rPr>
                                <w:bCs/>
                              </w:rPr>
                              <w:t>tion Lab.</w:t>
                            </w:r>
                            <w:r w:rsidR="009D6C69">
                              <w:rPr>
                                <w:bCs/>
                              </w:rPr>
                              <w:t>”</w:t>
                            </w:r>
                            <w:r w:rsidR="00AB1BF6">
                              <w:rPr>
                                <w:b/>
                              </w:rPr>
                              <w:t xml:space="preserve"> </w:t>
                            </w:r>
                          </w:p>
                          <w:p w14:paraId="2CB1D743" w14:textId="35FE98C5" w:rsidR="00ED5341" w:rsidRPr="00ED5341" w:rsidRDefault="00ED5341" w:rsidP="00013760">
                            <w:pPr>
                              <w:numPr>
                                <w:ilvl w:val="0"/>
                                <w:numId w:val="5"/>
                              </w:numPr>
                              <w:autoSpaceDE w:val="0"/>
                              <w:autoSpaceDN w:val="0"/>
                              <w:adjustRightInd w:val="0"/>
                            </w:pPr>
                            <w:r>
                              <w:rPr>
                                <w:b/>
                                <w:u w:val="single"/>
                              </w:rPr>
                              <w:t>MAY Prog</w:t>
                            </w:r>
                            <w:r w:rsidRPr="00EC451D">
                              <w:rPr>
                                <w:b/>
                              </w:rPr>
                              <w:t>:</w:t>
                            </w:r>
                            <w:r w:rsidR="006E6522">
                              <w:rPr>
                                <w:b/>
                              </w:rPr>
                              <w:tab/>
                            </w:r>
                            <w:r w:rsidR="00343149">
                              <w:rPr>
                                <w:bCs/>
                              </w:rPr>
                              <w:t>Steve Hagan, US Mint Medals</w:t>
                            </w:r>
                          </w:p>
                          <w:p w14:paraId="56D84BA4" w14:textId="1BEF89BA" w:rsidR="00ED5341" w:rsidRPr="00ED5341" w:rsidRDefault="00ED5341" w:rsidP="00905180">
                            <w:pPr>
                              <w:numPr>
                                <w:ilvl w:val="0"/>
                                <w:numId w:val="1"/>
                              </w:numPr>
                              <w:autoSpaceDE w:val="0"/>
                              <w:autoSpaceDN w:val="0"/>
                              <w:adjustRightInd w:val="0"/>
                            </w:pPr>
                            <w:r>
                              <w:rPr>
                                <w:b/>
                                <w:u w:val="single"/>
                              </w:rPr>
                              <w:t>JUN Prog</w:t>
                            </w:r>
                            <w:r w:rsidRPr="00EC451D">
                              <w:rPr>
                                <w:b/>
                              </w:rPr>
                              <w:t>:</w:t>
                            </w:r>
                            <w:r w:rsidR="006E6522">
                              <w:rPr>
                                <w:b/>
                              </w:rPr>
                              <w:tab/>
                            </w:r>
                            <w:r w:rsidR="000E0167" w:rsidRPr="000E0167">
                              <w:rPr>
                                <w:bCs/>
                              </w:rPr>
                              <w:t>TBD</w:t>
                            </w:r>
                          </w:p>
                          <w:p w14:paraId="160F7300" w14:textId="0E1D12AB" w:rsidR="00ED5341" w:rsidRPr="00ED5341" w:rsidRDefault="00ED5341" w:rsidP="00905180">
                            <w:pPr>
                              <w:numPr>
                                <w:ilvl w:val="0"/>
                                <w:numId w:val="1"/>
                              </w:numPr>
                              <w:autoSpaceDE w:val="0"/>
                              <w:autoSpaceDN w:val="0"/>
                              <w:adjustRightInd w:val="0"/>
                            </w:pPr>
                            <w:r>
                              <w:rPr>
                                <w:b/>
                                <w:u w:val="single"/>
                              </w:rPr>
                              <w:t>JUL Prog</w:t>
                            </w:r>
                            <w:r w:rsidRPr="00EC451D">
                              <w:rPr>
                                <w:b/>
                              </w:rPr>
                              <w:t>:</w:t>
                            </w:r>
                            <w:r w:rsidR="006E6522">
                              <w:rPr>
                                <w:b/>
                              </w:rPr>
                              <w:tab/>
                            </w:r>
                            <w:r w:rsidR="000E0167" w:rsidRPr="000E0167">
                              <w:rPr>
                                <w:bCs/>
                              </w:rPr>
                              <w:t>TBD</w:t>
                            </w:r>
                          </w:p>
                          <w:p w14:paraId="2C3243B2" w14:textId="1E193331" w:rsidR="00ED5341" w:rsidRPr="00ED5341" w:rsidRDefault="00ED5341" w:rsidP="00905180">
                            <w:pPr>
                              <w:numPr>
                                <w:ilvl w:val="0"/>
                                <w:numId w:val="1"/>
                              </w:numPr>
                              <w:autoSpaceDE w:val="0"/>
                              <w:autoSpaceDN w:val="0"/>
                              <w:adjustRightInd w:val="0"/>
                            </w:pPr>
                            <w:r>
                              <w:rPr>
                                <w:b/>
                                <w:u w:val="single"/>
                              </w:rPr>
                              <w:t>AUG Prog</w:t>
                            </w:r>
                            <w:r w:rsidRPr="00EC451D">
                              <w:rPr>
                                <w:b/>
                              </w:rPr>
                              <w:t>:</w:t>
                            </w:r>
                            <w:r w:rsidR="006E6522">
                              <w:rPr>
                                <w:b/>
                              </w:rPr>
                              <w:tab/>
                            </w:r>
                            <w:r w:rsidR="000E0167" w:rsidRPr="000E0167">
                              <w:rPr>
                                <w:bCs/>
                              </w:rPr>
                              <w:t>TBD</w:t>
                            </w:r>
                          </w:p>
                          <w:p w14:paraId="4D50FEC9" w14:textId="39F021DD" w:rsidR="00ED5341" w:rsidRPr="00ED5341" w:rsidRDefault="00ED5341" w:rsidP="00905180">
                            <w:pPr>
                              <w:numPr>
                                <w:ilvl w:val="0"/>
                                <w:numId w:val="1"/>
                              </w:numPr>
                              <w:autoSpaceDE w:val="0"/>
                              <w:autoSpaceDN w:val="0"/>
                              <w:adjustRightInd w:val="0"/>
                            </w:pPr>
                            <w:r>
                              <w:rPr>
                                <w:b/>
                                <w:u w:val="single"/>
                              </w:rPr>
                              <w:t>SEP Prog</w:t>
                            </w:r>
                            <w:r w:rsidRPr="00EC451D">
                              <w:rPr>
                                <w:b/>
                              </w:rPr>
                              <w:t>:</w:t>
                            </w:r>
                            <w:bookmarkStart w:id="10" w:name="_Hlk127371154"/>
                            <w:r w:rsidR="00953F8D">
                              <w:rPr>
                                <w:b/>
                              </w:rPr>
                              <w:tab/>
                            </w:r>
                            <w:r w:rsidR="000E0167" w:rsidRPr="000E0167">
                              <w:rPr>
                                <w:bCs/>
                              </w:rPr>
                              <w:t>TBD</w:t>
                            </w:r>
                            <w:bookmarkEnd w:id="10"/>
                          </w:p>
                          <w:p w14:paraId="6444A731" w14:textId="3A423467" w:rsidR="00445B6D" w:rsidRPr="00445B6D" w:rsidRDefault="00ED5341" w:rsidP="00500A5C">
                            <w:pPr>
                              <w:numPr>
                                <w:ilvl w:val="0"/>
                                <w:numId w:val="1"/>
                              </w:numPr>
                              <w:autoSpaceDE w:val="0"/>
                              <w:autoSpaceDN w:val="0"/>
                              <w:adjustRightInd w:val="0"/>
                            </w:pPr>
                            <w:r w:rsidRPr="00445B6D">
                              <w:rPr>
                                <w:b/>
                                <w:u w:val="single"/>
                              </w:rPr>
                              <w:t>OCT Prog</w:t>
                            </w:r>
                            <w:r w:rsidRPr="00445B6D">
                              <w:rPr>
                                <w:b/>
                              </w:rPr>
                              <w:t>:</w:t>
                            </w:r>
                            <w:r w:rsidR="00953F8D" w:rsidRPr="00953F8D">
                              <w:rPr>
                                <w:b/>
                              </w:rPr>
                              <w:t xml:space="preserve"> </w:t>
                            </w:r>
                            <w:r w:rsidR="00953F8D">
                              <w:rPr>
                                <w:b/>
                              </w:rPr>
                              <w:tab/>
                            </w:r>
                            <w:r w:rsidR="00953F8D" w:rsidRPr="000E0167">
                              <w:rPr>
                                <w:bCs/>
                              </w:rPr>
                              <w:t>TBD</w:t>
                            </w:r>
                            <w:r w:rsidR="00445B6D" w:rsidRPr="00445B6D">
                              <w:rPr>
                                <w:b/>
                              </w:rPr>
                              <w:t xml:space="preserve">  </w:t>
                            </w:r>
                          </w:p>
                          <w:p w14:paraId="3BA8E50E" w14:textId="11F989FF" w:rsidR="00ED5341" w:rsidRPr="00ED5341" w:rsidRDefault="00ED5341" w:rsidP="00500A5C">
                            <w:pPr>
                              <w:numPr>
                                <w:ilvl w:val="0"/>
                                <w:numId w:val="1"/>
                              </w:numPr>
                              <w:autoSpaceDE w:val="0"/>
                              <w:autoSpaceDN w:val="0"/>
                              <w:adjustRightInd w:val="0"/>
                            </w:pPr>
                            <w:r w:rsidRPr="00445B6D">
                              <w:rPr>
                                <w:b/>
                                <w:u w:val="single"/>
                              </w:rPr>
                              <w:t>NOV Prog</w:t>
                            </w:r>
                            <w:r w:rsidRPr="00445B6D">
                              <w:rPr>
                                <w:b/>
                              </w:rPr>
                              <w:t>:</w:t>
                            </w:r>
                            <w:r w:rsidR="00953F8D" w:rsidRPr="00953F8D">
                              <w:rPr>
                                <w:b/>
                              </w:rPr>
                              <w:t xml:space="preserve"> </w:t>
                            </w:r>
                            <w:r w:rsidR="00953F8D">
                              <w:rPr>
                                <w:b/>
                              </w:rPr>
                              <w:tab/>
                            </w:r>
                            <w:r w:rsidR="00953F8D" w:rsidRPr="000E0167">
                              <w:rPr>
                                <w:bCs/>
                              </w:rPr>
                              <w:t>TBD</w:t>
                            </w:r>
                          </w:p>
                          <w:p w14:paraId="1706222A" w14:textId="17FB8D74" w:rsidR="00ED5341" w:rsidRPr="00ED5341" w:rsidRDefault="00ED5341" w:rsidP="00905180">
                            <w:pPr>
                              <w:numPr>
                                <w:ilvl w:val="0"/>
                                <w:numId w:val="1"/>
                              </w:numPr>
                              <w:autoSpaceDE w:val="0"/>
                              <w:autoSpaceDN w:val="0"/>
                              <w:adjustRightInd w:val="0"/>
                            </w:pPr>
                            <w:r>
                              <w:rPr>
                                <w:b/>
                                <w:u w:val="single"/>
                              </w:rPr>
                              <w:t>DEC Prog</w:t>
                            </w:r>
                            <w:r w:rsidRPr="00EC451D">
                              <w:rPr>
                                <w:b/>
                              </w:rPr>
                              <w:t>:</w:t>
                            </w:r>
                            <w:r w:rsidR="00953F8D">
                              <w:rPr>
                                <w:b/>
                              </w:rPr>
                              <w:tab/>
                            </w:r>
                            <w:r w:rsidR="00953F8D" w:rsidRPr="00953F8D">
                              <w:rPr>
                                <w:bCs/>
                                <w:color w:val="FF0000"/>
                              </w:rPr>
                              <w:t>C</w:t>
                            </w:r>
                            <w:r w:rsidR="00953F8D" w:rsidRPr="00953F8D">
                              <w:rPr>
                                <w:bCs/>
                                <w:color w:val="00B050"/>
                              </w:rPr>
                              <w:t>h</w:t>
                            </w:r>
                            <w:r w:rsidR="00953F8D" w:rsidRPr="00953F8D">
                              <w:rPr>
                                <w:bCs/>
                                <w:color w:val="FF0000"/>
                              </w:rPr>
                              <w:t>r</w:t>
                            </w:r>
                            <w:r w:rsidR="00953F8D" w:rsidRPr="00953F8D">
                              <w:rPr>
                                <w:bCs/>
                                <w:color w:val="00B050"/>
                              </w:rPr>
                              <w:t>i</w:t>
                            </w:r>
                            <w:r w:rsidR="00953F8D" w:rsidRPr="00953F8D">
                              <w:rPr>
                                <w:bCs/>
                                <w:color w:val="FF0000"/>
                              </w:rPr>
                              <w:t>s</w:t>
                            </w:r>
                            <w:r w:rsidR="00953F8D" w:rsidRPr="00953F8D">
                              <w:rPr>
                                <w:bCs/>
                                <w:color w:val="00B050"/>
                              </w:rPr>
                              <w:t>t</w:t>
                            </w:r>
                            <w:r w:rsidR="00953F8D" w:rsidRPr="00953F8D">
                              <w:rPr>
                                <w:bCs/>
                                <w:color w:val="FF0000"/>
                              </w:rPr>
                              <w:t>m</w:t>
                            </w:r>
                            <w:r w:rsidR="00953F8D" w:rsidRPr="00953F8D">
                              <w:rPr>
                                <w:bCs/>
                                <w:color w:val="00B050"/>
                              </w:rPr>
                              <w:t>a</w:t>
                            </w:r>
                            <w:r w:rsidR="00953F8D" w:rsidRPr="00953F8D">
                              <w:rPr>
                                <w:bCs/>
                                <w:color w:val="FF0000"/>
                              </w:rPr>
                              <w:t xml:space="preserve">s </w:t>
                            </w:r>
                            <w:r w:rsidR="00953F8D" w:rsidRPr="00953F8D">
                              <w:rPr>
                                <w:bCs/>
                                <w:color w:val="00B050"/>
                              </w:rPr>
                              <w:t>P</w:t>
                            </w:r>
                            <w:r w:rsidR="00953F8D" w:rsidRPr="00953F8D">
                              <w:rPr>
                                <w:bCs/>
                                <w:color w:val="FF0000"/>
                              </w:rPr>
                              <w:t>a</w:t>
                            </w:r>
                            <w:r w:rsidR="00953F8D" w:rsidRPr="00953F8D">
                              <w:rPr>
                                <w:bCs/>
                                <w:color w:val="00B050"/>
                              </w:rPr>
                              <w:t>r</w:t>
                            </w:r>
                            <w:r w:rsidR="00953F8D" w:rsidRPr="00953F8D">
                              <w:rPr>
                                <w:bCs/>
                                <w:color w:val="FF0000"/>
                              </w:rPr>
                              <w:t>t</w:t>
                            </w:r>
                            <w:r w:rsidR="00953F8D" w:rsidRPr="00953F8D">
                              <w:rPr>
                                <w:bCs/>
                                <w:color w:val="00B050"/>
                              </w:rPr>
                              <w:t>y</w:t>
                            </w:r>
                          </w:p>
                          <w:p w14:paraId="1711E36F" w14:textId="7EB5214B" w:rsidR="00ED5341" w:rsidRPr="00067072" w:rsidRDefault="00ED5341" w:rsidP="00ED5341">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04E4E" id="Text Box 563" o:spid="_x0000_s1043" type="#_x0000_t202" style="position:absolute;margin-left:12.75pt;margin-top:39pt;width:522.6pt;height:20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" o:allowincell="f" filled="f">
                <v:textbox inset="0,0,0,0">
                  <w:txbxContent>
                    <w:p w14:paraId="3ACB4982" w14:textId="77777777" w:rsidR="00CA7A75" w:rsidRPr="004600D6" w:rsidRDefault="00CA7A75" w:rsidP="00CA7A75">
                      <w:pPr>
                        <w:pStyle w:val="Heading1"/>
                        <w:rPr>
                          <w:color w:val="auto"/>
                          <w:sz w:val="36"/>
                          <w:szCs w:val="36"/>
                        </w:rPr>
                      </w:pPr>
                      <w:r w:rsidRPr="004600D6">
                        <w:rPr>
                          <w:color w:val="FF0000"/>
                          <w:sz w:val="36"/>
                          <w:szCs w:val="36"/>
                        </w:rPr>
                        <w:t>Upcoming</w:t>
                      </w:r>
                      <w:r w:rsidRPr="004600D6">
                        <w:rPr>
                          <w:color w:val="auto"/>
                          <w:sz w:val="36"/>
                          <w:szCs w:val="36"/>
                        </w:rPr>
                        <w:t xml:space="preserve"> Club Events </w:t>
                      </w:r>
                    </w:p>
                    <w:p w14:paraId="31F8365F" w14:textId="15AC604B" w:rsidR="00EC451D" w:rsidRPr="00ED5341" w:rsidRDefault="00ED5341" w:rsidP="00905180">
                      <w:pPr>
                        <w:numPr>
                          <w:ilvl w:val="0"/>
                          <w:numId w:val="1"/>
                        </w:numPr>
                        <w:autoSpaceDE w:val="0"/>
                        <w:autoSpaceDN w:val="0"/>
                        <w:adjustRightInd w:val="0"/>
                      </w:pPr>
                      <w:bookmarkStart w:id="11" w:name="_Hlk127370077"/>
                      <w:r>
                        <w:rPr>
                          <w:b/>
                          <w:u w:val="single"/>
                        </w:rPr>
                        <w:t>MAR Prog</w:t>
                      </w:r>
                      <w:bookmarkStart w:id="12" w:name="_Hlk127370537"/>
                      <w:bookmarkEnd w:id="11"/>
                      <w:r w:rsidR="002E3C66" w:rsidRPr="002E3C66">
                        <w:rPr>
                          <w:b/>
                        </w:rPr>
                        <w:t>:</w:t>
                      </w:r>
                      <w:r w:rsidR="002E3C66">
                        <w:rPr>
                          <w:bCs/>
                        </w:rPr>
                        <w:tab/>
                      </w:r>
                      <w:bookmarkEnd w:id="12"/>
                      <w:r w:rsidR="00343149">
                        <w:rPr>
                          <w:bCs/>
                        </w:rPr>
                        <w:t>Gregg Coburn, Grading Game (Mark Entner in Gregg’s absence)</w:t>
                      </w:r>
                    </w:p>
                    <w:p w14:paraId="63F31E03" w14:textId="6C384246" w:rsidR="00ED5341" w:rsidRPr="00ED5341" w:rsidRDefault="00ED5341" w:rsidP="00905180">
                      <w:pPr>
                        <w:numPr>
                          <w:ilvl w:val="0"/>
                          <w:numId w:val="1"/>
                        </w:numPr>
                        <w:autoSpaceDE w:val="0"/>
                        <w:autoSpaceDN w:val="0"/>
                        <w:adjustRightInd w:val="0"/>
                      </w:pPr>
                      <w:r>
                        <w:rPr>
                          <w:b/>
                          <w:u w:val="single"/>
                        </w:rPr>
                        <w:t>APR Prog</w:t>
                      </w:r>
                      <w:r w:rsidR="002E3C66" w:rsidRPr="002E3C66">
                        <w:rPr>
                          <w:b/>
                        </w:rPr>
                        <w:t>:</w:t>
                      </w:r>
                      <w:r w:rsidR="002E3C66">
                        <w:rPr>
                          <w:b/>
                        </w:rPr>
                        <w:tab/>
                      </w:r>
                      <w:r w:rsidR="00A72685" w:rsidRPr="00AB1BF6">
                        <w:rPr>
                          <w:bCs/>
                        </w:rPr>
                        <w:t>Jack</w:t>
                      </w:r>
                      <w:r w:rsidR="00AB1BF6" w:rsidRPr="00AB1BF6">
                        <w:rPr>
                          <w:bCs/>
                        </w:rPr>
                        <w:t xml:space="preserve"> Bell,</w:t>
                      </w:r>
                      <w:r w:rsidR="00AB1BF6">
                        <w:rPr>
                          <w:bCs/>
                        </w:rPr>
                        <w:t xml:space="preserve"> </w:t>
                      </w:r>
                      <w:r w:rsidR="007D0E37">
                        <w:rPr>
                          <w:bCs/>
                        </w:rPr>
                        <w:t>“</w:t>
                      </w:r>
                      <w:r w:rsidR="00AB1BF6">
                        <w:rPr>
                          <w:bCs/>
                        </w:rPr>
                        <w:t>Coin Identifica</w:t>
                      </w:r>
                      <w:r w:rsidR="000E0167">
                        <w:rPr>
                          <w:bCs/>
                        </w:rPr>
                        <w:t>tion Lab.</w:t>
                      </w:r>
                      <w:r w:rsidR="009D6C69">
                        <w:rPr>
                          <w:bCs/>
                        </w:rPr>
                        <w:t>”</w:t>
                      </w:r>
                      <w:r w:rsidR="00AB1BF6">
                        <w:rPr>
                          <w:b/>
                        </w:rPr>
                        <w:t xml:space="preserve"> </w:t>
                      </w:r>
                    </w:p>
                    <w:p w14:paraId="2CB1D743" w14:textId="35FE98C5" w:rsidR="00ED5341" w:rsidRPr="00ED5341" w:rsidRDefault="00ED5341" w:rsidP="00013760">
                      <w:pPr>
                        <w:numPr>
                          <w:ilvl w:val="0"/>
                          <w:numId w:val="5"/>
                        </w:numPr>
                        <w:autoSpaceDE w:val="0"/>
                        <w:autoSpaceDN w:val="0"/>
                        <w:adjustRightInd w:val="0"/>
                      </w:pPr>
                      <w:r>
                        <w:rPr>
                          <w:b/>
                          <w:u w:val="single"/>
                        </w:rPr>
                        <w:t>MAY Prog</w:t>
                      </w:r>
                      <w:r w:rsidRPr="00EC451D">
                        <w:rPr>
                          <w:b/>
                        </w:rPr>
                        <w:t>:</w:t>
                      </w:r>
                      <w:r w:rsidR="006E6522">
                        <w:rPr>
                          <w:b/>
                        </w:rPr>
                        <w:tab/>
                      </w:r>
                      <w:r w:rsidR="00343149">
                        <w:rPr>
                          <w:bCs/>
                        </w:rPr>
                        <w:t>Steve Hagan, US Mint Medals</w:t>
                      </w:r>
                    </w:p>
                    <w:p w14:paraId="56D84BA4" w14:textId="1BEF89BA" w:rsidR="00ED5341" w:rsidRPr="00ED5341" w:rsidRDefault="00ED5341" w:rsidP="00905180">
                      <w:pPr>
                        <w:numPr>
                          <w:ilvl w:val="0"/>
                          <w:numId w:val="1"/>
                        </w:numPr>
                        <w:autoSpaceDE w:val="0"/>
                        <w:autoSpaceDN w:val="0"/>
                        <w:adjustRightInd w:val="0"/>
                      </w:pPr>
                      <w:r>
                        <w:rPr>
                          <w:b/>
                          <w:u w:val="single"/>
                        </w:rPr>
                        <w:t>JUN Prog</w:t>
                      </w:r>
                      <w:r w:rsidRPr="00EC451D">
                        <w:rPr>
                          <w:b/>
                        </w:rPr>
                        <w:t>:</w:t>
                      </w:r>
                      <w:r w:rsidR="006E6522">
                        <w:rPr>
                          <w:b/>
                        </w:rPr>
                        <w:tab/>
                      </w:r>
                      <w:r w:rsidR="000E0167" w:rsidRPr="000E0167">
                        <w:rPr>
                          <w:bCs/>
                        </w:rPr>
                        <w:t>TBD</w:t>
                      </w:r>
                    </w:p>
                    <w:p w14:paraId="160F7300" w14:textId="0E1D12AB" w:rsidR="00ED5341" w:rsidRPr="00ED5341" w:rsidRDefault="00ED5341" w:rsidP="00905180">
                      <w:pPr>
                        <w:numPr>
                          <w:ilvl w:val="0"/>
                          <w:numId w:val="1"/>
                        </w:numPr>
                        <w:autoSpaceDE w:val="0"/>
                        <w:autoSpaceDN w:val="0"/>
                        <w:adjustRightInd w:val="0"/>
                      </w:pPr>
                      <w:r>
                        <w:rPr>
                          <w:b/>
                          <w:u w:val="single"/>
                        </w:rPr>
                        <w:t>JUL Prog</w:t>
                      </w:r>
                      <w:r w:rsidRPr="00EC451D">
                        <w:rPr>
                          <w:b/>
                        </w:rPr>
                        <w:t>:</w:t>
                      </w:r>
                      <w:r w:rsidR="006E6522">
                        <w:rPr>
                          <w:b/>
                        </w:rPr>
                        <w:tab/>
                      </w:r>
                      <w:r w:rsidR="000E0167" w:rsidRPr="000E0167">
                        <w:rPr>
                          <w:bCs/>
                        </w:rPr>
                        <w:t>TBD</w:t>
                      </w:r>
                    </w:p>
                    <w:p w14:paraId="2C3243B2" w14:textId="1E193331" w:rsidR="00ED5341" w:rsidRPr="00ED5341" w:rsidRDefault="00ED5341" w:rsidP="00905180">
                      <w:pPr>
                        <w:numPr>
                          <w:ilvl w:val="0"/>
                          <w:numId w:val="1"/>
                        </w:numPr>
                        <w:autoSpaceDE w:val="0"/>
                        <w:autoSpaceDN w:val="0"/>
                        <w:adjustRightInd w:val="0"/>
                      </w:pPr>
                      <w:r>
                        <w:rPr>
                          <w:b/>
                          <w:u w:val="single"/>
                        </w:rPr>
                        <w:t>AUG Prog</w:t>
                      </w:r>
                      <w:r w:rsidRPr="00EC451D">
                        <w:rPr>
                          <w:b/>
                        </w:rPr>
                        <w:t>:</w:t>
                      </w:r>
                      <w:r w:rsidR="006E6522">
                        <w:rPr>
                          <w:b/>
                        </w:rPr>
                        <w:tab/>
                      </w:r>
                      <w:r w:rsidR="000E0167" w:rsidRPr="000E0167">
                        <w:rPr>
                          <w:bCs/>
                        </w:rPr>
                        <w:t>TBD</w:t>
                      </w:r>
                    </w:p>
                    <w:p w14:paraId="4D50FEC9" w14:textId="39F021DD" w:rsidR="00ED5341" w:rsidRPr="00ED5341" w:rsidRDefault="00ED5341" w:rsidP="00905180">
                      <w:pPr>
                        <w:numPr>
                          <w:ilvl w:val="0"/>
                          <w:numId w:val="1"/>
                        </w:numPr>
                        <w:autoSpaceDE w:val="0"/>
                        <w:autoSpaceDN w:val="0"/>
                        <w:adjustRightInd w:val="0"/>
                      </w:pPr>
                      <w:r>
                        <w:rPr>
                          <w:b/>
                          <w:u w:val="single"/>
                        </w:rPr>
                        <w:t>SEP Prog</w:t>
                      </w:r>
                      <w:r w:rsidRPr="00EC451D">
                        <w:rPr>
                          <w:b/>
                        </w:rPr>
                        <w:t>:</w:t>
                      </w:r>
                      <w:bookmarkStart w:id="13" w:name="_Hlk127371154"/>
                      <w:r w:rsidR="00953F8D">
                        <w:rPr>
                          <w:b/>
                        </w:rPr>
                        <w:tab/>
                      </w:r>
                      <w:r w:rsidR="000E0167" w:rsidRPr="000E0167">
                        <w:rPr>
                          <w:bCs/>
                        </w:rPr>
                        <w:t>TBD</w:t>
                      </w:r>
                      <w:bookmarkEnd w:id="13"/>
                    </w:p>
                    <w:p w14:paraId="6444A731" w14:textId="3A423467" w:rsidR="00445B6D" w:rsidRPr="00445B6D" w:rsidRDefault="00ED5341" w:rsidP="00500A5C">
                      <w:pPr>
                        <w:numPr>
                          <w:ilvl w:val="0"/>
                          <w:numId w:val="1"/>
                        </w:numPr>
                        <w:autoSpaceDE w:val="0"/>
                        <w:autoSpaceDN w:val="0"/>
                        <w:adjustRightInd w:val="0"/>
                      </w:pPr>
                      <w:r w:rsidRPr="00445B6D">
                        <w:rPr>
                          <w:b/>
                          <w:u w:val="single"/>
                        </w:rPr>
                        <w:t>OCT Prog</w:t>
                      </w:r>
                      <w:r w:rsidRPr="00445B6D">
                        <w:rPr>
                          <w:b/>
                        </w:rPr>
                        <w:t>:</w:t>
                      </w:r>
                      <w:r w:rsidR="00953F8D" w:rsidRPr="00953F8D">
                        <w:rPr>
                          <w:b/>
                        </w:rPr>
                        <w:t xml:space="preserve"> </w:t>
                      </w:r>
                      <w:r w:rsidR="00953F8D">
                        <w:rPr>
                          <w:b/>
                        </w:rPr>
                        <w:tab/>
                      </w:r>
                      <w:r w:rsidR="00953F8D" w:rsidRPr="000E0167">
                        <w:rPr>
                          <w:bCs/>
                        </w:rPr>
                        <w:t>TBD</w:t>
                      </w:r>
                      <w:r w:rsidR="00445B6D" w:rsidRPr="00445B6D">
                        <w:rPr>
                          <w:b/>
                        </w:rPr>
                        <w:t xml:space="preserve">  </w:t>
                      </w:r>
                    </w:p>
                    <w:p w14:paraId="3BA8E50E" w14:textId="11F989FF" w:rsidR="00ED5341" w:rsidRPr="00ED5341" w:rsidRDefault="00ED5341" w:rsidP="00500A5C">
                      <w:pPr>
                        <w:numPr>
                          <w:ilvl w:val="0"/>
                          <w:numId w:val="1"/>
                        </w:numPr>
                        <w:autoSpaceDE w:val="0"/>
                        <w:autoSpaceDN w:val="0"/>
                        <w:adjustRightInd w:val="0"/>
                      </w:pPr>
                      <w:r w:rsidRPr="00445B6D">
                        <w:rPr>
                          <w:b/>
                          <w:u w:val="single"/>
                        </w:rPr>
                        <w:t>NOV Prog</w:t>
                      </w:r>
                      <w:r w:rsidRPr="00445B6D">
                        <w:rPr>
                          <w:b/>
                        </w:rPr>
                        <w:t>:</w:t>
                      </w:r>
                      <w:r w:rsidR="00953F8D" w:rsidRPr="00953F8D">
                        <w:rPr>
                          <w:b/>
                        </w:rPr>
                        <w:t xml:space="preserve"> </w:t>
                      </w:r>
                      <w:r w:rsidR="00953F8D">
                        <w:rPr>
                          <w:b/>
                        </w:rPr>
                        <w:tab/>
                      </w:r>
                      <w:r w:rsidR="00953F8D" w:rsidRPr="000E0167">
                        <w:rPr>
                          <w:bCs/>
                        </w:rPr>
                        <w:t>TBD</w:t>
                      </w:r>
                    </w:p>
                    <w:p w14:paraId="1706222A" w14:textId="17FB8D74" w:rsidR="00ED5341" w:rsidRPr="00ED5341" w:rsidRDefault="00ED5341" w:rsidP="00905180">
                      <w:pPr>
                        <w:numPr>
                          <w:ilvl w:val="0"/>
                          <w:numId w:val="1"/>
                        </w:numPr>
                        <w:autoSpaceDE w:val="0"/>
                        <w:autoSpaceDN w:val="0"/>
                        <w:adjustRightInd w:val="0"/>
                      </w:pPr>
                      <w:r>
                        <w:rPr>
                          <w:b/>
                          <w:u w:val="single"/>
                        </w:rPr>
                        <w:t>DEC Prog</w:t>
                      </w:r>
                      <w:r w:rsidRPr="00EC451D">
                        <w:rPr>
                          <w:b/>
                        </w:rPr>
                        <w:t>:</w:t>
                      </w:r>
                      <w:r w:rsidR="00953F8D">
                        <w:rPr>
                          <w:b/>
                        </w:rPr>
                        <w:tab/>
                      </w:r>
                      <w:r w:rsidR="00953F8D" w:rsidRPr="00953F8D">
                        <w:rPr>
                          <w:bCs/>
                          <w:color w:val="FF0000"/>
                        </w:rPr>
                        <w:t>C</w:t>
                      </w:r>
                      <w:r w:rsidR="00953F8D" w:rsidRPr="00953F8D">
                        <w:rPr>
                          <w:bCs/>
                          <w:color w:val="00B050"/>
                        </w:rPr>
                        <w:t>h</w:t>
                      </w:r>
                      <w:r w:rsidR="00953F8D" w:rsidRPr="00953F8D">
                        <w:rPr>
                          <w:bCs/>
                          <w:color w:val="FF0000"/>
                        </w:rPr>
                        <w:t>r</w:t>
                      </w:r>
                      <w:r w:rsidR="00953F8D" w:rsidRPr="00953F8D">
                        <w:rPr>
                          <w:bCs/>
                          <w:color w:val="00B050"/>
                        </w:rPr>
                        <w:t>i</w:t>
                      </w:r>
                      <w:r w:rsidR="00953F8D" w:rsidRPr="00953F8D">
                        <w:rPr>
                          <w:bCs/>
                          <w:color w:val="FF0000"/>
                        </w:rPr>
                        <w:t>s</w:t>
                      </w:r>
                      <w:r w:rsidR="00953F8D" w:rsidRPr="00953F8D">
                        <w:rPr>
                          <w:bCs/>
                          <w:color w:val="00B050"/>
                        </w:rPr>
                        <w:t>t</w:t>
                      </w:r>
                      <w:r w:rsidR="00953F8D" w:rsidRPr="00953F8D">
                        <w:rPr>
                          <w:bCs/>
                          <w:color w:val="FF0000"/>
                        </w:rPr>
                        <w:t>m</w:t>
                      </w:r>
                      <w:r w:rsidR="00953F8D" w:rsidRPr="00953F8D">
                        <w:rPr>
                          <w:bCs/>
                          <w:color w:val="00B050"/>
                        </w:rPr>
                        <w:t>a</w:t>
                      </w:r>
                      <w:r w:rsidR="00953F8D" w:rsidRPr="00953F8D">
                        <w:rPr>
                          <w:bCs/>
                          <w:color w:val="FF0000"/>
                        </w:rPr>
                        <w:t xml:space="preserve">s </w:t>
                      </w:r>
                      <w:r w:rsidR="00953F8D" w:rsidRPr="00953F8D">
                        <w:rPr>
                          <w:bCs/>
                          <w:color w:val="00B050"/>
                        </w:rPr>
                        <w:t>P</w:t>
                      </w:r>
                      <w:r w:rsidR="00953F8D" w:rsidRPr="00953F8D">
                        <w:rPr>
                          <w:bCs/>
                          <w:color w:val="FF0000"/>
                        </w:rPr>
                        <w:t>a</w:t>
                      </w:r>
                      <w:r w:rsidR="00953F8D" w:rsidRPr="00953F8D">
                        <w:rPr>
                          <w:bCs/>
                          <w:color w:val="00B050"/>
                        </w:rPr>
                        <w:t>r</w:t>
                      </w:r>
                      <w:r w:rsidR="00953F8D" w:rsidRPr="00953F8D">
                        <w:rPr>
                          <w:bCs/>
                          <w:color w:val="FF0000"/>
                        </w:rPr>
                        <w:t>t</w:t>
                      </w:r>
                      <w:r w:rsidR="00953F8D" w:rsidRPr="00953F8D">
                        <w:rPr>
                          <w:bCs/>
                          <w:color w:val="00B050"/>
                        </w:rPr>
                        <w:t>y</w:t>
                      </w:r>
                    </w:p>
                    <w:p w14:paraId="1711E36F" w14:textId="7EB5214B" w:rsidR="00ED5341" w:rsidRPr="00067072" w:rsidRDefault="00ED5341" w:rsidP="00ED5341">
                      <w:pPr>
                        <w:autoSpaceDE w:val="0"/>
                        <w:autoSpaceDN w:val="0"/>
                        <w:adjustRightInd w:val="0"/>
                      </w:pPr>
                    </w:p>
                  </w:txbxContent>
                </v:textbox>
                <w10:wrap anchorx="margin" anchory="margin"/>
              </v:shape>
            </w:pict>
          </mc:Fallback>
        </mc:AlternateContent>
      </w:r>
      <w:r w:rsidR="00C64D1F" w:rsidRPr="00C64D1F">
        <w:rPr>
          <w:noProof/>
        </w:rPr>
        <w:t xml:space="preserve"> </w:t>
      </w:r>
    </w:p>
    <w:p w14:paraId="0FEFF536" w14:textId="0EF252F8" w:rsidR="00E841AB" w:rsidRDefault="00E841AB">
      <w:pPr>
        <w:rPr>
          <w:noProof/>
        </w:rPr>
      </w:pPr>
    </w:p>
    <w:p w14:paraId="0FEFF537" w14:textId="35E7148A" w:rsidR="00E841AB" w:rsidRDefault="00E841AB">
      <w:pPr>
        <w:rPr>
          <w:noProof/>
        </w:rPr>
      </w:pPr>
    </w:p>
    <w:p w14:paraId="0FEFF538" w14:textId="6B98A459" w:rsidR="00E841AB" w:rsidRDefault="00E841AB">
      <w:pPr>
        <w:rPr>
          <w:noProof/>
        </w:rPr>
      </w:pPr>
    </w:p>
    <w:p w14:paraId="0FEFF539" w14:textId="150074F2" w:rsidR="00E841AB" w:rsidRDefault="004603A8" w:rsidP="004603A8">
      <w:pPr>
        <w:tabs>
          <w:tab w:val="center" w:pos="5490"/>
        </w:tabs>
        <w:rPr>
          <w:noProof/>
        </w:rPr>
      </w:pPr>
      <w:r>
        <w:rPr>
          <w:noProof/>
        </w:rPr>
        <w:tab/>
      </w:r>
    </w:p>
    <w:p w14:paraId="0FEFF53A" w14:textId="3AF899DF" w:rsidR="00E841AB" w:rsidRDefault="00E841AB">
      <w:pPr>
        <w:rPr>
          <w:noProof/>
        </w:rPr>
      </w:pPr>
    </w:p>
    <w:p w14:paraId="0FEFF53B" w14:textId="7383412A" w:rsidR="00E841AB" w:rsidRDefault="00E841AB">
      <w:pPr>
        <w:rPr>
          <w:noProof/>
        </w:rPr>
      </w:pPr>
    </w:p>
    <w:p w14:paraId="0FEFF53C" w14:textId="7E8E00AC" w:rsidR="00E841AB" w:rsidRDefault="00176A1C">
      <w:pPr>
        <w:rPr>
          <w:noProof/>
        </w:rPr>
      </w:pPr>
      <w:r>
        <w:rPr>
          <w:noProof/>
        </w:rPr>
        <mc:AlternateContent>
          <mc:Choice Requires="wps">
            <w:drawing>
              <wp:anchor distT="0" distB="0" distL="114300" distR="114300" simplePos="0" relativeHeight="251581440" behindDoc="0" locked="0" layoutInCell="0" allowOverlap="1" wp14:anchorId="0FEFF56D" wp14:editId="55F92EFF">
                <wp:simplePos x="0" y="0"/>
                <wp:positionH relativeFrom="page">
                  <wp:posOffset>619125</wp:posOffset>
                </wp:positionH>
                <wp:positionV relativeFrom="page">
                  <wp:posOffset>6010275</wp:posOffset>
                </wp:positionV>
                <wp:extent cx="1619250" cy="238125"/>
                <wp:effectExtent l="0" t="0" r="0" b="0"/>
                <wp:wrapNone/>
                <wp:docPr id="1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FF5CE" w14:textId="77777777" w:rsidR="00444F5E" w:rsidRPr="00D40308" w:rsidRDefault="00444F5E" w:rsidP="0006561E">
                            <w:pPr>
                              <w:spacing w:after="60"/>
                              <w:jc w:val="center"/>
                              <w:rPr>
                                <w:b/>
                                <w:color w:val="002060"/>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FF56D" id="Text Box 277" o:spid="_x0000_s1044" type="#_x0000_t202" style="position:absolute;margin-left:48.75pt;margin-top:473.25pt;width:127.5pt;height:18.7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" o:allowincell="f" filled="f" stroked="f">
                <v:textbox inset="0,0,0,0">
                  <w:txbxContent>
                    <w:p w14:paraId="0FEFF5CE" w14:textId="77777777" w:rsidR="00444F5E" w:rsidRPr="00D40308" w:rsidRDefault="00444F5E" w:rsidP="0006561E">
                      <w:pPr>
                        <w:spacing w:after="60"/>
                        <w:jc w:val="center"/>
                        <w:rPr>
                          <w:b/>
                          <w:color w:val="002060"/>
                          <w:sz w:val="22"/>
                        </w:rPr>
                      </w:pPr>
                    </w:p>
                  </w:txbxContent>
                </v:textbox>
                <w10:wrap anchorx="page" anchory="page"/>
              </v:shape>
            </w:pict>
          </mc:Fallback>
        </mc:AlternateContent>
      </w:r>
    </w:p>
    <w:p w14:paraId="0FEFF53D" w14:textId="2EC84DFE" w:rsidR="00604E20" w:rsidRDefault="008E703D" w:rsidP="008E703D">
      <w:pPr>
        <w:tabs>
          <w:tab w:val="left" w:pos="8070"/>
        </w:tabs>
      </w:pPr>
      <w:r>
        <w:tab/>
      </w:r>
    </w:p>
    <w:p w14:paraId="0FEFF53E" w14:textId="708BAC28" w:rsidR="00BA420B" w:rsidRDefault="00E80692" w:rsidP="000113CE">
      <w:pPr>
        <w:rPr>
          <w:noProof/>
        </w:rPr>
      </w:pPr>
      <w:r w:rsidRPr="00E80692">
        <w:rPr>
          <w:noProof/>
        </w:rPr>
        <w:t xml:space="preserve"> </w:t>
      </w:r>
    </w:p>
    <w:p w14:paraId="0FEFF53F" w14:textId="1A5C3905" w:rsidR="00BA420B" w:rsidRDefault="00BA420B" w:rsidP="000113CE">
      <w:pPr>
        <w:rPr>
          <w:noProof/>
        </w:rPr>
      </w:pPr>
    </w:p>
    <w:p w14:paraId="0FEFF540" w14:textId="55C0178E" w:rsidR="00AF5760" w:rsidRPr="00AF5760" w:rsidRDefault="0037034E" w:rsidP="00AF5760">
      <w:pPr>
        <w:rPr>
          <w:noProof/>
        </w:rPr>
      </w:pPr>
      <w:r w:rsidRPr="0037034E">
        <w:rPr>
          <w:noProof/>
        </w:rPr>
        <w:t xml:space="preserve"> </w:t>
      </w:r>
    </w:p>
    <w:p w14:paraId="0FEFF541" w14:textId="70329B2A" w:rsidR="00965F8B" w:rsidRDefault="00965F8B" w:rsidP="00965F8B"/>
    <w:p w14:paraId="0FEFF542" w14:textId="3E6F9C56" w:rsidR="00922535" w:rsidRDefault="00965F8B" w:rsidP="00965F8B">
      <w:pPr>
        <w:jc w:val="center"/>
      </w:pPr>
      <w:r>
        <w:t xml:space="preserve">   </w:t>
      </w:r>
    </w:p>
    <w:p w14:paraId="0FEFF549" w14:textId="6136E356" w:rsidR="00922535" w:rsidRDefault="00922535" w:rsidP="009670CA"/>
    <w:p w14:paraId="73B91AF2" w14:textId="26AC4533" w:rsidR="0038564E" w:rsidRPr="0038564E" w:rsidRDefault="0038564E" w:rsidP="0038564E"/>
    <w:p w14:paraId="2C81A740" w14:textId="39E76F26" w:rsidR="0038564E" w:rsidRPr="0038564E" w:rsidRDefault="00356267" w:rsidP="0038564E">
      <w:r>
        <w:rPr>
          <w:noProof/>
        </w:rPr>
        <mc:AlternateContent>
          <mc:Choice Requires="wps">
            <w:drawing>
              <wp:anchor distT="0" distB="0" distL="114300" distR="114300" simplePos="0" relativeHeight="251759616" behindDoc="0" locked="0" layoutInCell="0" allowOverlap="1" wp14:anchorId="54AE7789" wp14:editId="5458A6B1">
                <wp:simplePos x="0" y="0"/>
                <wp:positionH relativeFrom="margin">
                  <wp:posOffset>152400</wp:posOffset>
                </wp:positionH>
                <wp:positionV relativeFrom="page">
                  <wp:posOffset>4076700</wp:posOffset>
                </wp:positionV>
                <wp:extent cx="6656070" cy="1600200"/>
                <wp:effectExtent l="0" t="0" r="11430" b="19050"/>
                <wp:wrapNone/>
                <wp:docPr id="16"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A96495" w14:textId="0BCFA166" w:rsidR="00E91C38" w:rsidRDefault="00E91C38" w:rsidP="00E91C38">
                            <w:pPr>
                              <w:pStyle w:val="Heading1"/>
                              <w:rPr>
                                <w:color w:val="auto"/>
                                <w:sz w:val="36"/>
                                <w:szCs w:val="36"/>
                              </w:rPr>
                            </w:pPr>
                            <w:bookmarkStart w:id="14" w:name="_Hlk129878647"/>
                            <w:r w:rsidRPr="00786AF2">
                              <w:rPr>
                                <w:color w:val="FF0000"/>
                                <w:sz w:val="36"/>
                                <w:szCs w:val="36"/>
                              </w:rPr>
                              <w:t>Executive</w:t>
                            </w:r>
                            <w:r w:rsidRPr="00786AF2">
                              <w:rPr>
                                <w:color w:val="auto"/>
                                <w:sz w:val="36"/>
                                <w:szCs w:val="36"/>
                              </w:rPr>
                              <w:t xml:space="preserve"> Board (EB) Meeting</w:t>
                            </w:r>
                          </w:p>
                          <w:bookmarkEnd w:id="14"/>
                          <w:p w14:paraId="079719BC" w14:textId="77777777" w:rsidR="00343149" w:rsidRPr="00F54E48" w:rsidRDefault="00343149" w:rsidP="00F54E48">
                            <w:pPr>
                              <w:pStyle w:val="ListParagraph"/>
                              <w:numPr>
                                <w:ilvl w:val="0"/>
                                <w:numId w:val="8"/>
                              </w:numPr>
                              <w:autoSpaceDE w:val="0"/>
                              <w:autoSpaceDN w:val="0"/>
                              <w:adjustRightInd w:val="0"/>
                              <w:rPr>
                                <w:color w:val="000000" w:themeColor="text1"/>
                                <w:szCs w:val="24"/>
                              </w:rPr>
                            </w:pPr>
                            <w:r w:rsidRPr="00F54E48">
                              <w:rPr>
                                <w:color w:val="000000" w:themeColor="text1"/>
                                <w:szCs w:val="24"/>
                              </w:rPr>
                              <w:t xml:space="preserve">The EB did not meet in March due to schedule conflicts.  </w:t>
                            </w:r>
                          </w:p>
                          <w:p w14:paraId="7E525A97" w14:textId="77777777" w:rsidR="00F54E48" w:rsidRDefault="00343149" w:rsidP="00961DD0">
                            <w:pPr>
                              <w:numPr>
                                <w:ilvl w:val="1"/>
                                <w:numId w:val="2"/>
                              </w:numPr>
                              <w:autoSpaceDE w:val="0"/>
                              <w:autoSpaceDN w:val="0"/>
                              <w:adjustRightInd w:val="0"/>
                              <w:rPr>
                                <w:color w:val="000000" w:themeColor="text1"/>
                                <w:szCs w:val="24"/>
                              </w:rPr>
                            </w:pPr>
                            <w:r w:rsidRPr="003809AF">
                              <w:rPr>
                                <w:color w:val="000000" w:themeColor="text1"/>
                                <w:szCs w:val="24"/>
                              </w:rPr>
                              <w:t xml:space="preserve">Jack Bell and Steve Hagan met to </w:t>
                            </w:r>
                            <w:r w:rsidR="003809AF" w:rsidRPr="003809AF">
                              <w:rPr>
                                <w:color w:val="000000" w:themeColor="text1"/>
                                <w:szCs w:val="24"/>
                              </w:rPr>
                              <w:t>transfer the club secretary duties and records.</w:t>
                            </w:r>
                          </w:p>
                          <w:p w14:paraId="3059CF2F" w14:textId="77777777" w:rsidR="00F54E48" w:rsidRDefault="00F54E48" w:rsidP="00F54E48">
                            <w:pPr>
                              <w:autoSpaceDE w:val="0"/>
                              <w:autoSpaceDN w:val="0"/>
                              <w:adjustRightInd w:val="0"/>
                              <w:rPr>
                                <w:color w:val="000000" w:themeColor="text1"/>
                                <w:szCs w:val="24"/>
                              </w:rPr>
                            </w:pPr>
                          </w:p>
                          <w:p w14:paraId="38E33253" w14:textId="3C5CD513" w:rsidR="00F54E48" w:rsidRDefault="00E91C38" w:rsidP="00F54E48">
                            <w:pPr>
                              <w:pStyle w:val="Heading1"/>
                              <w:rPr>
                                <w:color w:val="auto"/>
                                <w:sz w:val="36"/>
                                <w:szCs w:val="36"/>
                              </w:rPr>
                            </w:pPr>
                            <w:r w:rsidRPr="003809AF">
                              <w:rPr>
                                <w:color w:val="000000" w:themeColor="text1"/>
                                <w:szCs w:val="24"/>
                              </w:rPr>
                              <w:t xml:space="preserve"> </w:t>
                            </w:r>
                            <w:r w:rsidR="00F54E48">
                              <w:rPr>
                                <w:color w:val="FF0000"/>
                                <w:sz w:val="36"/>
                                <w:szCs w:val="36"/>
                              </w:rPr>
                              <w:t>VNA</w:t>
                            </w:r>
                            <w:r w:rsidR="00F54E48" w:rsidRPr="00786AF2">
                              <w:rPr>
                                <w:color w:val="auto"/>
                                <w:sz w:val="36"/>
                                <w:szCs w:val="36"/>
                              </w:rPr>
                              <w:t xml:space="preserve"> Board Meeting</w:t>
                            </w:r>
                          </w:p>
                          <w:p w14:paraId="50670548" w14:textId="1A3D88C2" w:rsidR="00F54E48" w:rsidRPr="00F54E48" w:rsidRDefault="00F54E48" w:rsidP="00F54E48">
                            <w:pPr>
                              <w:pStyle w:val="ListParagraph"/>
                              <w:numPr>
                                <w:ilvl w:val="0"/>
                                <w:numId w:val="8"/>
                              </w:numPr>
                            </w:pPr>
                            <w:r>
                              <w:t>The VNA Board of Directors will meet at 7:30 AM on May 7</w:t>
                            </w:r>
                            <w:r w:rsidRPr="00F54E48">
                              <w:rPr>
                                <w:vertAlign w:val="superscript"/>
                              </w:rPr>
                              <w:t>th</w:t>
                            </w:r>
                            <w:r>
                              <w:t xml:space="preserve"> at the Richmond Spring Coin and Currency Show.  All members of the VNA are welcome to attend.</w:t>
                            </w:r>
                          </w:p>
                          <w:p w14:paraId="42092675" w14:textId="471B56D8" w:rsidR="00E91C38" w:rsidRPr="003809AF" w:rsidRDefault="00E91C38" w:rsidP="00F54E48">
                            <w:pPr>
                              <w:autoSpaceDE w:val="0"/>
                              <w:autoSpaceDN w:val="0"/>
                              <w:adjustRightInd w:val="0"/>
                              <w:rPr>
                                <w:color w:val="000000" w:themeColor="text1"/>
                                <w:szCs w:val="24"/>
                              </w:rPr>
                            </w:pPr>
                          </w:p>
                          <w:p w14:paraId="74152EB1" w14:textId="77777777" w:rsidR="00E91C38" w:rsidRDefault="00E91C38" w:rsidP="00E91C38">
                            <w:pPr>
                              <w:autoSpaceDE w:val="0"/>
                              <w:autoSpaceDN w:val="0"/>
                              <w:adjustRightInd w:val="0"/>
                            </w:pPr>
                          </w:p>
                          <w:p w14:paraId="6BAD347C" w14:textId="77777777" w:rsidR="00E91C38" w:rsidRDefault="00E91C38" w:rsidP="00E91C38">
                            <w:pPr>
                              <w:autoSpaceDE w:val="0"/>
                              <w:autoSpaceDN w:val="0"/>
                              <w:adjustRightInd w:val="0"/>
                            </w:pPr>
                            <w:r>
                              <w:t xml:space="preserve"> </w:t>
                            </w:r>
                          </w:p>
                          <w:p w14:paraId="6EC3605F" w14:textId="77777777" w:rsidR="00E91C38" w:rsidRDefault="00E91C38" w:rsidP="00E91C38">
                            <w:pPr>
                              <w:autoSpaceDE w:val="0"/>
                              <w:autoSpaceDN w:val="0"/>
                              <w:adjustRightInd w:val="0"/>
                            </w:pPr>
                          </w:p>
                          <w:p w14:paraId="585508EF" w14:textId="77777777" w:rsidR="00E91C38" w:rsidRPr="00BC27AF" w:rsidRDefault="00E91C38" w:rsidP="00E91C38">
                            <w:pPr>
                              <w:autoSpaceDE w:val="0"/>
                              <w:autoSpaceDN w:val="0"/>
                              <w:adjustRightInd w:val="0"/>
                              <w:rPr>
                                <w:rFonts w:cs="Arial"/>
                                <w:szCs w:val="24"/>
                              </w:rPr>
                            </w:pPr>
                            <w:r>
                              <w:t xml:space="preserve"> </w:t>
                            </w:r>
                          </w:p>
                          <w:p w14:paraId="51448C5E" w14:textId="77777777" w:rsidR="00E91C38" w:rsidRPr="00FF5F87" w:rsidRDefault="00E91C38" w:rsidP="00E91C38">
                            <w:pPr>
                              <w:autoSpaceDE w:val="0"/>
                              <w:autoSpaceDN w:val="0"/>
                              <w:adjustRightInd w:val="0"/>
                              <w:rPr>
                                <w:rFonts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E7789" id="_x0000_s1045" type="#_x0000_t202" style="position:absolute;margin-left:12pt;margin-top:321pt;width:524.1pt;height:126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" o:allowincell="f" filled="f">
                <v:textbox inset="0,0,0,0">
                  <w:txbxContent>
                    <w:p w14:paraId="7BA96495" w14:textId="0BCFA166" w:rsidR="00E91C38" w:rsidRDefault="00E91C38" w:rsidP="00E91C38">
                      <w:pPr>
                        <w:pStyle w:val="Heading1"/>
                        <w:rPr>
                          <w:color w:val="auto"/>
                          <w:sz w:val="36"/>
                          <w:szCs w:val="36"/>
                        </w:rPr>
                      </w:pPr>
                      <w:bookmarkStart w:id="15" w:name="_Hlk129878647"/>
                      <w:r w:rsidRPr="00786AF2">
                        <w:rPr>
                          <w:color w:val="FF0000"/>
                          <w:sz w:val="36"/>
                          <w:szCs w:val="36"/>
                        </w:rPr>
                        <w:t>Executive</w:t>
                      </w:r>
                      <w:r w:rsidRPr="00786AF2">
                        <w:rPr>
                          <w:color w:val="auto"/>
                          <w:sz w:val="36"/>
                          <w:szCs w:val="36"/>
                        </w:rPr>
                        <w:t xml:space="preserve"> Board (EB) Meeting</w:t>
                      </w:r>
                    </w:p>
                    <w:bookmarkEnd w:id="15"/>
                    <w:p w14:paraId="079719BC" w14:textId="77777777" w:rsidR="00343149" w:rsidRPr="00F54E48" w:rsidRDefault="00343149" w:rsidP="00F54E48">
                      <w:pPr>
                        <w:pStyle w:val="ListParagraph"/>
                        <w:numPr>
                          <w:ilvl w:val="0"/>
                          <w:numId w:val="8"/>
                        </w:numPr>
                        <w:autoSpaceDE w:val="0"/>
                        <w:autoSpaceDN w:val="0"/>
                        <w:adjustRightInd w:val="0"/>
                        <w:rPr>
                          <w:color w:val="000000" w:themeColor="text1"/>
                          <w:szCs w:val="24"/>
                        </w:rPr>
                      </w:pPr>
                      <w:r w:rsidRPr="00F54E48">
                        <w:rPr>
                          <w:color w:val="000000" w:themeColor="text1"/>
                          <w:szCs w:val="24"/>
                        </w:rPr>
                        <w:t xml:space="preserve">The EB did not meet in March due to schedule conflicts.  </w:t>
                      </w:r>
                    </w:p>
                    <w:p w14:paraId="7E525A97" w14:textId="77777777" w:rsidR="00F54E48" w:rsidRDefault="00343149" w:rsidP="00961DD0">
                      <w:pPr>
                        <w:numPr>
                          <w:ilvl w:val="1"/>
                          <w:numId w:val="2"/>
                        </w:numPr>
                        <w:autoSpaceDE w:val="0"/>
                        <w:autoSpaceDN w:val="0"/>
                        <w:adjustRightInd w:val="0"/>
                        <w:rPr>
                          <w:color w:val="000000" w:themeColor="text1"/>
                          <w:szCs w:val="24"/>
                        </w:rPr>
                      </w:pPr>
                      <w:r w:rsidRPr="003809AF">
                        <w:rPr>
                          <w:color w:val="000000" w:themeColor="text1"/>
                          <w:szCs w:val="24"/>
                        </w:rPr>
                        <w:t xml:space="preserve">Jack Bell and Steve Hagan met to </w:t>
                      </w:r>
                      <w:r w:rsidR="003809AF" w:rsidRPr="003809AF">
                        <w:rPr>
                          <w:color w:val="000000" w:themeColor="text1"/>
                          <w:szCs w:val="24"/>
                        </w:rPr>
                        <w:t>transfer the club secretary duties and records.</w:t>
                      </w:r>
                    </w:p>
                    <w:p w14:paraId="3059CF2F" w14:textId="77777777" w:rsidR="00F54E48" w:rsidRDefault="00F54E48" w:rsidP="00F54E48">
                      <w:pPr>
                        <w:autoSpaceDE w:val="0"/>
                        <w:autoSpaceDN w:val="0"/>
                        <w:adjustRightInd w:val="0"/>
                        <w:rPr>
                          <w:color w:val="000000" w:themeColor="text1"/>
                          <w:szCs w:val="24"/>
                        </w:rPr>
                      </w:pPr>
                    </w:p>
                    <w:p w14:paraId="38E33253" w14:textId="3C5CD513" w:rsidR="00F54E48" w:rsidRDefault="00E91C38" w:rsidP="00F54E48">
                      <w:pPr>
                        <w:pStyle w:val="Heading1"/>
                        <w:rPr>
                          <w:color w:val="auto"/>
                          <w:sz w:val="36"/>
                          <w:szCs w:val="36"/>
                        </w:rPr>
                      </w:pPr>
                      <w:r w:rsidRPr="003809AF">
                        <w:rPr>
                          <w:color w:val="000000" w:themeColor="text1"/>
                          <w:szCs w:val="24"/>
                        </w:rPr>
                        <w:t xml:space="preserve"> </w:t>
                      </w:r>
                      <w:r w:rsidR="00F54E48">
                        <w:rPr>
                          <w:color w:val="FF0000"/>
                          <w:sz w:val="36"/>
                          <w:szCs w:val="36"/>
                        </w:rPr>
                        <w:t>VNA</w:t>
                      </w:r>
                      <w:r w:rsidR="00F54E48" w:rsidRPr="00786AF2">
                        <w:rPr>
                          <w:color w:val="auto"/>
                          <w:sz w:val="36"/>
                          <w:szCs w:val="36"/>
                        </w:rPr>
                        <w:t xml:space="preserve"> Board Meeting</w:t>
                      </w:r>
                    </w:p>
                    <w:p w14:paraId="50670548" w14:textId="1A3D88C2" w:rsidR="00F54E48" w:rsidRPr="00F54E48" w:rsidRDefault="00F54E48" w:rsidP="00F54E48">
                      <w:pPr>
                        <w:pStyle w:val="ListParagraph"/>
                        <w:numPr>
                          <w:ilvl w:val="0"/>
                          <w:numId w:val="8"/>
                        </w:numPr>
                      </w:pPr>
                      <w:r>
                        <w:t>The VNA Board of Directors will meet at 7:30 AM on May 7</w:t>
                      </w:r>
                      <w:r w:rsidRPr="00F54E48">
                        <w:rPr>
                          <w:vertAlign w:val="superscript"/>
                        </w:rPr>
                        <w:t>th</w:t>
                      </w:r>
                      <w:r>
                        <w:t xml:space="preserve"> at the Richmond Spring Coin and Currency Show.  All members of the VNA are welcome to attend.</w:t>
                      </w:r>
                    </w:p>
                    <w:p w14:paraId="42092675" w14:textId="471B56D8" w:rsidR="00E91C38" w:rsidRPr="003809AF" w:rsidRDefault="00E91C38" w:rsidP="00F54E48">
                      <w:pPr>
                        <w:autoSpaceDE w:val="0"/>
                        <w:autoSpaceDN w:val="0"/>
                        <w:adjustRightInd w:val="0"/>
                        <w:rPr>
                          <w:color w:val="000000" w:themeColor="text1"/>
                          <w:szCs w:val="24"/>
                        </w:rPr>
                      </w:pPr>
                    </w:p>
                    <w:p w14:paraId="74152EB1" w14:textId="77777777" w:rsidR="00E91C38" w:rsidRDefault="00E91C38" w:rsidP="00E91C38">
                      <w:pPr>
                        <w:autoSpaceDE w:val="0"/>
                        <w:autoSpaceDN w:val="0"/>
                        <w:adjustRightInd w:val="0"/>
                      </w:pPr>
                    </w:p>
                    <w:p w14:paraId="6BAD347C" w14:textId="77777777" w:rsidR="00E91C38" w:rsidRDefault="00E91C38" w:rsidP="00E91C38">
                      <w:pPr>
                        <w:autoSpaceDE w:val="0"/>
                        <w:autoSpaceDN w:val="0"/>
                        <w:adjustRightInd w:val="0"/>
                      </w:pPr>
                      <w:r>
                        <w:t xml:space="preserve"> </w:t>
                      </w:r>
                    </w:p>
                    <w:p w14:paraId="6EC3605F" w14:textId="77777777" w:rsidR="00E91C38" w:rsidRDefault="00E91C38" w:rsidP="00E91C38">
                      <w:pPr>
                        <w:autoSpaceDE w:val="0"/>
                        <w:autoSpaceDN w:val="0"/>
                        <w:adjustRightInd w:val="0"/>
                      </w:pPr>
                    </w:p>
                    <w:p w14:paraId="585508EF" w14:textId="77777777" w:rsidR="00E91C38" w:rsidRPr="00BC27AF" w:rsidRDefault="00E91C38" w:rsidP="00E91C38">
                      <w:pPr>
                        <w:autoSpaceDE w:val="0"/>
                        <w:autoSpaceDN w:val="0"/>
                        <w:adjustRightInd w:val="0"/>
                        <w:rPr>
                          <w:rFonts w:cs="Arial"/>
                          <w:szCs w:val="24"/>
                        </w:rPr>
                      </w:pPr>
                      <w:r>
                        <w:t xml:space="preserve"> </w:t>
                      </w:r>
                    </w:p>
                    <w:p w14:paraId="51448C5E" w14:textId="77777777" w:rsidR="00E91C38" w:rsidRPr="00FF5F87" w:rsidRDefault="00E91C38" w:rsidP="00E91C38">
                      <w:pPr>
                        <w:autoSpaceDE w:val="0"/>
                        <w:autoSpaceDN w:val="0"/>
                        <w:adjustRightInd w:val="0"/>
                        <w:rPr>
                          <w:rFonts w:cs="Arial"/>
                          <w:szCs w:val="24"/>
                        </w:rPr>
                      </w:pPr>
                    </w:p>
                  </w:txbxContent>
                </v:textbox>
                <w10:wrap anchorx="margin" anchory="page"/>
              </v:shape>
            </w:pict>
          </mc:Fallback>
        </mc:AlternateContent>
      </w:r>
    </w:p>
    <w:p w14:paraId="05600638" w14:textId="2996F3E1" w:rsidR="0038564E" w:rsidRPr="0038564E" w:rsidRDefault="0038564E" w:rsidP="0038564E"/>
    <w:p w14:paraId="2A0F7B18" w14:textId="30F724E2" w:rsidR="0038564E" w:rsidRPr="0038564E" w:rsidRDefault="0038564E" w:rsidP="0038564E"/>
    <w:p w14:paraId="14CB5880" w14:textId="0C378398" w:rsidR="0038564E" w:rsidRPr="0038564E" w:rsidRDefault="0038564E" w:rsidP="0038564E"/>
    <w:p w14:paraId="50F78D83" w14:textId="41A1045A" w:rsidR="0038564E" w:rsidRPr="0038564E" w:rsidRDefault="0038564E" w:rsidP="0038564E"/>
    <w:p w14:paraId="516908B5" w14:textId="34985027" w:rsidR="0038564E" w:rsidRPr="0038564E" w:rsidRDefault="0038564E" w:rsidP="0038564E"/>
    <w:p w14:paraId="594E4FBD" w14:textId="2A27B1AE" w:rsidR="0038564E" w:rsidRPr="0038564E" w:rsidRDefault="0038564E" w:rsidP="0038564E"/>
    <w:p w14:paraId="7723CF62" w14:textId="2BDBE240" w:rsidR="0038564E" w:rsidRPr="0038564E" w:rsidRDefault="0038564E" w:rsidP="0038564E"/>
    <w:p w14:paraId="79928845" w14:textId="4C8652F9" w:rsidR="0038564E" w:rsidRPr="0038564E" w:rsidRDefault="0038564E" w:rsidP="0038564E"/>
    <w:p w14:paraId="03A8AF20" w14:textId="7FE40CC1" w:rsidR="0038564E" w:rsidRPr="0038564E" w:rsidRDefault="00356267" w:rsidP="0038564E">
      <w:r>
        <w:rPr>
          <w:noProof/>
        </w:rPr>
        <mc:AlternateContent>
          <mc:Choice Requires="wps">
            <w:drawing>
              <wp:anchor distT="0" distB="0" distL="114300" distR="114300" simplePos="0" relativeHeight="251638784" behindDoc="0" locked="0" layoutInCell="1" allowOverlap="1" wp14:anchorId="62B6DC46" wp14:editId="38DD3AB7">
                <wp:simplePos x="0" y="0"/>
                <wp:positionH relativeFrom="margin">
                  <wp:posOffset>161925</wp:posOffset>
                </wp:positionH>
                <wp:positionV relativeFrom="paragraph">
                  <wp:posOffset>88265</wp:posOffset>
                </wp:positionV>
                <wp:extent cx="6656070" cy="3371850"/>
                <wp:effectExtent l="0" t="0" r="11430" b="19050"/>
                <wp:wrapNone/>
                <wp:docPr id="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3371850"/>
                        </a:xfrm>
                        <a:prstGeom prst="rect">
                          <a:avLst/>
                        </a:prstGeom>
                        <a:solidFill>
                          <a:srgbClr val="FFFFFF"/>
                        </a:solidFill>
                        <a:ln w="9525">
                          <a:solidFill>
                            <a:srgbClr val="000000"/>
                          </a:solidFill>
                          <a:miter lim="800000"/>
                          <a:headEnd/>
                          <a:tailEnd/>
                        </a:ln>
                      </wps:spPr>
                      <wps:txbx>
                        <w:txbxContent>
                          <w:p w14:paraId="44A9ACF2" w14:textId="77777777" w:rsidR="00AA72FA" w:rsidRPr="004600D6" w:rsidRDefault="00AA72FA" w:rsidP="00AA72FA">
                            <w:pPr>
                              <w:pStyle w:val="Heading1"/>
                              <w:rPr>
                                <w:color w:val="auto"/>
                                <w:sz w:val="36"/>
                                <w:szCs w:val="36"/>
                              </w:rPr>
                            </w:pPr>
                            <w:r w:rsidRPr="004600D6">
                              <w:rPr>
                                <w:color w:val="FF0000"/>
                                <w:sz w:val="36"/>
                                <w:szCs w:val="36"/>
                              </w:rPr>
                              <w:t>VNA</w:t>
                            </w:r>
                            <w:r w:rsidRPr="004600D6">
                              <w:rPr>
                                <w:color w:val="auto"/>
                                <w:sz w:val="36"/>
                                <w:szCs w:val="36"/>
                              </w:rPr>
                              <w:t xml:space="preserve"> Coin Show</w:t>
                            </w:r>
                            <w:r>
                              <w:rPr>
                                <w:color w:val="auto"/>
                                <w:sz w:val="36"/>
                                <w:szCs w:val="36"/>
                              </w:rPr>
                              <w:t>/Promoter Show</w:t>
                            </w:r>
                            <w:r w:rsidRPr="004600D6">
                              <w:rPr>
                                <w:color w:val="auto"/>
                                <w:sz w:val="36"/>
                                <w:szCs w:val="36"/>
                              </w:rPr>
                              <w:t xml:space="preserve"> Info</w:t>
                            </w:r>
                          </w:p>
                          <w:p w14:paraId="2D3C029E" w14:textId="2D195E64" w:rsidR="00B77D3D" w:rsidRDefault="00B77D3D" w:rsidP="001E61EE">
                            <w:pPr>
                              <w:rPr>
                                <w:b/>
                              </w:rPr>
                            </w:pPr>
                            <w:bookmarkStart w:id="16" w:name="_Hlk121904227"/>
                            <w:r w:rsidRPr="00A938DE">
                              <w:rPr>
                                <w:b/>
                                <w:i/>
                                <w:u w:val="single"/>
                              </w:rPr>
                              <w:t>Whitman Coin &amp; Collectibles Baltimore Expo</w:t>
                            </w:r>
                            <w:r w:rsidRPr="00A938DE">
                              <w:rPr>
                                <w:b/>
                                <w:i/>
                              </w:rPr>
                              <w:tab/>
                            </w:r>
                            <w:r w:rsidRPr="00A938DE">
                              <w:rPr>
                                <w:b/>
                                <w:i/>
                              </w:rPr>
                              <w:tab/>
                            </w:r>
                            <w:r w:rsidRPr="00A938DE">
                              <w:rPr>
                                <w:b/>
                                <w:i/>
                              </w:rPr>
                              <w:tab/>
                            </w:r>
                            <w:r w:rsidRPr="00A938DE">
                              <w:rPr>
                                <w:b/>
                              </w:rPr>
                              <w:t>MAR 16-18</w:t>
                            </w:r>
                            <w:bookmarkEnd w:id="16"/>
                          </w:p>
                          <w:p w14:paraId="4146E730" w14:textId="60222AA4" w:rsidR="003809AF" w:rsidRDefault="003809AF" w:rsidP="001E61EE">
                            <w:pPr>
                              <w:rPr>
                                <w:b/>
                              </w:rPr>
                            </w:pPr>
                            <w:r w:rsidRPr="003809AF">
                              <w:rPr>
                                <w:b/>
                                <w:i/>
                                <w:iCs/>
                                <w:u w:val="single"/>
                              </w:rPr>
                              <w:t>Winchester Coin Club Show</w:t>
                            </w:r>
                            <w:r>
                              <w:rPr>
                                <w:b/>
                              </w:rPr>
                              <w:tab/>
                            </w:r>
                            <w:r>
                              <w:rPr>
                                <w:b/>
                              </w:rPr>
                              <w:tab/>
                            </w:r>
                            <w:r>
                              <w:rPr>
                                <w:b/>
                              </w:rPr>
                              <w:tab/>
                            </w:r>
                            <w:r>
                              <w:rPr>
                                <w:b/>
                              </w:rPr>
                              <w:tab/>
                            </w:r>
                            <w:r>
                              <w:rPr>
                                <w:b/>
                              </w:rPr>
                              <w:tab/>
                            </w:r>
                            <w:r>
                              <w:rPr>
                                <w:b/>
                              </w:rPr>
                              <w:tab/>
                              <w:t>APR 14</w:t>
                            </w:r>
                          </w:p>
                          <w:p w14:paraId="19CAC706" w14:textId="1A22545A" w:rsidR="006B0214" w:rsidRDefault="006B0214" w:rsidP="001E61EE">
                            <w:pPr>
                              <w:rPr>
                                <w:b/>
                              </w:rPr>
                            </w:pPr>
                            <w:r w:rsidRPr="006B0214">
                              <w:rPr>
                                <w:b/>
                                <w:i/>
                                <w:iCs/>
                                <w:u w:val="single"/>
                              </w:rPr>
                              <w:t>Norfolk Coin Show</w:t>
                            </w:r>
                            <w:r>
                              <w:rPr>
                                <w:b/>
                              </w:rPr>
                              <w:tab/>
                            </w:r>
                            <w:r>
                              <w:rPr>
                                <w:b/>
                              </w:rPr>
                              <w:tab/>
                            </w:r>
                            <w:r>
                              <w:rPr>
                                <w:b/>
                              </w:rPr>
                              <w:tab/>
                            </w:r>
                            <w:r>
                              <w:rPr>
                                <w:b/>
                              </w:rPr>
                              <w:tab/>
                            </w:r>
                            <w:r>
                              <w:rPr>
                                <w:b/>
                              </w:rPr>
                              <w:tab/>
                            </w:r>
                            <w:r>
                              <w:rPr>
                                <w:b/>
                              </w:rPr>
                              <w:tab/>
                            </w:r>
                            <w:r>
                              <w:rPr>
                                <w:b/>
                              </w:rPr>
                              <w:tab/>
                            </w:r>
                            <w:r>
                              <w:rPr>
                                <w:b/>
                              </w:rPr>
                              <w:tab/>
                              <w:t>APR 15</w:t>
                            </w:r>
                          </w:p>
                          <w:p w14:paraId="320ABA51" w14:textId="6459A9E1" w:rsidR="006B0214" w:rsidRDefault="006B0214" w:rsidP="001E61EE">
                            <w:pPr>
                              <w:rPr>
                                <w:b/>
                              </w:rPr>
                            </w:pPr>
                            <w:r w:rsidRPr="006B0214">
                              <w:rPr>
                                <w:b/>
                                <w:i/>
                                <w:iCs/>
                                <w:u w:val="single"/>
                              </w:rPr>
                              <w:t>Baltimore Coin &amp; Stamp Show</w:t>
                            </w:r>
                            <w:r>
                              <w:rPr>
                                <w:b/>
                              </w:rPr>
                              <w:tab/>
                            </w:r>
                            <w:r>
                              <w:rPr>
                                <w:b/>
                              </w:rPr>
                              <w:tab/>
                            </w:r>
                            <w:r>
                              <w:rPr>
                                <w:b/>
                              </w:rPr>
                              <w:tab/>
                            </w:r>
                            <w:r>
                              <w:rPr>
                                <w:b/>
                              </w:rPr>
                              <w:tab/>
                            </w:r>
                            <w:r>
                              <w:rPr>
                                <w:b/>
                              </w:rPr>
                              <w:tab/>
                            </w:r>
                            <w:r>
                              <w:rPr>
                                <w:b/>
                              </w:rPr>
                              <w:tab/>
                              <w:t>APR 15</w:t>
                            </w:r>
                          </w:p>
                          <w:p w14:paraId="45409AFF" w14:textId="5ED70F27" w:rsidR="003809AF" w:rsidRDefault="003809AF" w:rsidP="001E61EE">
                            <w:pPr>
                              <w:rPr>
                                <w:b/>
                              </w:rPr>
                            </w:pPr>
                            <w:r>
                              <w:rPr>
                                <w:b/>
                                <w:i/>
                                <w:iCs/>
                                <w:u w:val="single"/>
                              </w:rPr>
                              <w:t>Charlottesville Coin &amp; Currency &amp; Stamp Show</w:t>
                            </w:r>
                            <w:r>
                              <w:rPr>
                                <w:b/>
                              </w:rPr>
                              <w:tab/>
                            </w:r>
                            <w:r>
                              <w:rPr>
                                <w:b/>
                              </w:rPr>
                              <w:tab/>
                            </w:r>
                            <w:r>
                              <w:rPr>
                                <w:b/>
                              </w:rPr>
                              <w:tab/>
                            </w:r>
                            <w:r w:rsidR="006B0214">
                              <w:rPr>
                                <w:b/>
                              </w:rPr>
                              <w:t>APR</w:t>
                            </w:r>
                            <w:r>
                              <w:rPr>
                                <w:b/>
                              </w:rPr>
                              <w:t xml:space="preserve"> 22</w:t>
                            </w:r>
                          </w:p>
                          <w:p w14:paraId="7B6D3304" w14:textId="72E5040C" w:rsidR="006B0214" w:rsidRPr="003809AF" w:rsidRDefault="006B0214" w:rsidP="001E61EE">
                            <w:pPr>
                              <w:rPr>
                                <w:b/>
                              </w:rPr>
                            </w:pPr>
                            <w:bookmarkStart w:id="17" w:name="_Hlk129878572"/>
                            <w:r w:rsidRPr="006B0214">
                              <w:rPr>
                                <w:b/>
                                <w:i/>
                                <w:iCs/>
                                <w:u w:val="single"/>
                              </w:rPr>
                              <w:t>Vienna Coin and Stamp Show</w:t>
                            </w:r>
                            <w:r>
                              <w:rPr>
                                <w:b/>
                              </w:rPr>
                              <w:tab/>
                            </w:r>
                            <w:bookmarkEnd w:id="17"/>
                            <w:r>
                              <w:rPr>
                                <w:b/>
                              </w:rPr>
                              <w:tab/>
                            </w:r>
                            <w:r>
                              <w:rPr>
                                <w:b/>
                              </w:rPr>
                              <w:tab/>
                            </w:r>
                            <w:r>
                              <w:rPr>
                                <w:b/>
                              </w:rPr>
                              <w:tab/>
                            </w:r>
                            <w:r>
                              <w:rPr>
                                <w:b/>
                              </w:rPr>
                              <w:tab/>
                            </w:r>
                            <w:r>
                              <w:rPr>
                                <w:b/>
                              </w:rPr>
                              <w:tab/>
                              <w:t>APR 29-30</w:t>
                            </w:r>
                          </w:p>
                          <w:p w14:paraId="14390385" w14:textId="25ACF067" w:rsidR="00B245F3" w:rsidRPr="00A938DE" w:rsidRDefault="00134C80" w:rsidP="001E61EE">
                            <w:pPr>
                              <w:rPr>
                                <w:b/>
                              </w:rPr>
                            </w:pPr>
                            <w:bookmarkStart w:id="18" w:name="_Hlk121905277"/>
                            <w:r w:rsidRPr="00A938DE">
                              <w:rPr>
                                <w:b/>
                                <w:i/>
                                <w:u w:val="single"/>
                              </w:rPr>
                              <w:t>Richmond</w:t>
                            </w:r>
                            <w:r w:rsidR="0062109E" w:rsidRPr="00A938DE">
                              <w:rPr>
                                <w:b/>
                                <w:i/>
                                <w:u w:val="single"/>
                              </w:rPr>
                              <w:t xml:space="preserve"> Spring </w:t>
                            </w:r>
                            <w:r w:rsidRPr="00A938DE">
                              <w:rPr>
                                <w:b/>
                                <w:i/>
                                <w:u w:val="single"/>
                              </w:rPr>
                              <w:t xml:space="preserve">Coin </w:t>
                            </w:r>
                            <w:r w:rsidR="0062109E" w:rsidRPr="00A938DE">
                              <w:rPr>
                                <w:b/>
                                <w:i/>
                                <w:u w:val="single"/>
                              </w:rPr>
                              <w:t xml:space="preserve">&amp; Currency </w:t>
                            </w:r>
                            <w:r w:rsidRPr="00A938DE">
                              <w:rPr>
                                <w:b/>
                                <w:i/>
                                <w:u w:val="single"/>
                              </w:rPr>
                              <w:t>Show</w:t>
                            </w:r>
                            <w:r w:rsidRPr="00A938DE">
                              <w:rPr>
                                <w:b/>
                              </w:rPr>
                              <w:tab/>
                            </w:r>
                            <w:r w:rsidRPr="00A938DE">
                              <w:rPr>
                                <w:b/>
                              </w:rPr>
                              <w:tab/>
                            </w:r>
                            <w:r w:rsidRPr="00A938DE">
                              <w:rPr>
                                <w:b/>
                              </w:rPr>
                              <w:tab/>
                            </w:r>
                            <w:r w:rsidRPr="00A938DE">
                              <w:rPr>
                                <w:b/>
                              </w:rPr>
                              <w:tab/>
                            </w:r>
                            <w:r w:rsidR="00936D09" w:rsidRPr="00A938DE">
                              <w:rPr>
                                <w:b/>
                              </w:rPr>
                              <w:t>MAY</w:t>
                            </w:r>
                            <w:r w:rsidRPr="00A938DE">
                              <w:rPr>
                                <w:b/>
                              </w:rPr>
                              <w:t xml:space="preserve"> </w:t>
                            </w:r>
                            <w:r w:rsidR="00936D09" w:rsidRPr="00A938DE">
                              <w:rPr>
                                <w:b/>
                              </w:rPr>
                              <w:t>5-7</w:t>
                            </w:r>
                            <w:bookmarkEnd w:id="18"/>
                          </w:p>
                          <w:p w14:paraId="67AAE18D" w14:textId="651BC4A9" w:rsidR="00AA72FA" w:rsidRDefault="00E66842" w:rsidP="00AA72FA">
                            <w:pPr>
                              <w:rPr>
                                <w:b/>
                              </w:rPr>
                            </w:pPr>
                            <w:r w:rsidRPr="00A938DE">
                              <w:rPr>
                                <w:b/>
                                <w:i/>
                                <w:u w:val="single"/>
                              </w:rPr>
                              <w:t>P</w:t>
                            </w:r>
                            <w:r w:rsidR="00D526A8" w:rsidRPr="00A938DE">
                              <w:rPr>
                                <w:b/>
                                <w:i/>
                                <w:u w:val="single"/>
                              </w:rPr>
                              <w:t xml:space="preserve">AN </w:t>
                            </w:r>
                            <w:r w:rsidRPr="00A938DE">
                              <w:rPr>
                                <w:b/>
                                <w:i/>
                                <w:u w:val="single"/>
                              </w:rPr>
                              <w:t>Show</w:t>
                            </w:r>
                            <w:r w:rsidRPr="00A938DE">
                              <w:rPr>
                                <w:b/>
                              </w:rPr>
                              <w:tab/>
                            </w:r>
                            <w:r w:rsidRPr="00A938DE">
                              <w:rPr>
                                <w:b/>
                              </w:rPr>
                              <w:tab/>
                            </w:r>
                            <w:r w:rsidRPr="00A938DE">
                              <w:rPr>
                                <w:b/>
                              </w:rPr>
                              <w:tab/>
                            </w:r>
                            <w:r w:rsidRPr="00A938DE">
                              <w:rPr>
                                <w:b/>
                              </w:rPr>
                              <w:tab/>
                            </w:r>
                            <w:r w:rsidRPr="00A938DE">
                              <w:rPr>
                                <w:b/>
                              </w:rPr>
                              <w:tab/>
                            </w:r>
                            <w:r w:rsidR="00D526A8" w:rsidRPr="00A938DE">
                              <w:rPr>
                                <w:b/>
                              </w:rPr>
                              <w:tab/>
                            </w:r>
                            <w:r w:rsidR="00D526A8" w:rsidRPr="00A938DE">
                              <w:rPr>
                                <w:b/>
                              </w:rPr>
                              <w:tab/>
                            </w:r>
                            <w:r w:rsidR="00D526A8" w:rsidRPr="00A938DE">
                              <w:rPr>
                                <w:b/>
                              </w:rPr>
                              <w:tab/>
                            </w:r>
                            <w:r w:rsidR="00D526A8" w:rsidRPr="00A938DE">
                              <w:rPr>
                                <w:b/>
                              </w:rPr>
                              <w:tab/>
                            </w:r>
                            <w:r w:rsidRPr="00A938DE">
                              <w:rPr>
                                <w:b/>
                              </w:rPr>
                              <w:t xml:space="preserve">MAY </w:t>
                            </w:r>
                            <w:r w:rsidR="00D526A8" w:rsidRPr="00A938DE">
                              <w:rPr>
                                <w:b/>
                              </w:rPr>
                              <w:t>18-20</w:t>
                            </w:r>
                          </w:p>
                          <w:p w14:paraId="75548186" w14:textId="4B450927" w:rsidR="003809AF" w:rsidRDefault="003809AF" w:rsidP="00AA72FA">
                            <w:pPr>
                              <w:rPr>
                                <w:b/>
                              </w:rPr>
                            </w:pPr>
                            <w:bookmarkStart w:id="19" w:name="_Hlk129878461"/>
                            <w:r w:rsidRPr="006B0214">
                              <w:rPr>
                                <w:b/>
                                <w:i/>
                                <w:iCs/>
                                <w:u w:val="single"/>
                              </w:rPr>
                              <w:t xml:space="preserve">Whitman </w:t>
                            </w:r>
                            <w:r w:rsidR="006B0214" w:rsidRPr="006B0214">
                              <w:rPr>
                                <w:b/>
                                <w:i/>
                                <w:iCs/>
                                <w:u w:val="single"/>
                              </w:rPr>
                              <w:t>Baltimore S</w:t>
                            </w:r>
                            <w:r w:rsidRPr="006B0214">
                              <w:rPr>
                                <w:b/>
                                <w:i/>
                                <w:iCs/>
                                <w:u w:val="single"/>
                              </w:rPr>
                              <w:t>ummer</w:t>
                            </w:r>
                            <w:r w:rsidR="006B0214" w:rsidRPr="006B0214">
                              <w:rPr>
                                <w:b/>
                                <w:i/>
                                <w:iCs/>
                                <w:u w:val="single"/>
                              </w:rPr>
                              <w:t xml:space="preserve"> Expo</w:t>
                            </w:r>
                            <w:r w:rsidR="006B0214">
                              <w:rPr>
                                <w:b/>
                              </w:rPr>
                              <w:tab/>
                            </w:r>
                            <w:r w:rsidR="006B0214">
                              <w:rPr>
                                <w:b/>
                              </w:rPr>
                              <w:tab/>
                            </w:r>
                            <w:r w:rsidR="006B0214">
                              <w:rPr>
                                <w:b/>
                              </w:rPr>
                              <w:tab/>
                            </w:r>
                            <w:r w:rsidR="006B0214">
                              <w:rPr>
                                <w:b/>
                              </w:rPr>
                              <w:tab/>
                            </w:r>
                            <w:r w:rsidR="006B0214">
                              <w:rPr>
                                <w:b/>
                              </w:rPr>
                              <w:tab/>
                              <w:t>JUN 8-19</w:t>
                            </w:r>
                          </w:p>
                          <w:bookmarkEnd w:id="19"/>
                          <w:p w14:paraId="1D651E71" w14:textId="56D92B95" w:rsidR="00A938DE" w:rsidRDefault="00A938DE" w:rsidP="00AA72FA">
                            <w:pPr>
                              <w:rPr>
                                <w:b/>
                              </w:rPr>
                            </w:pPr>
                            <w:r w:rsidRPr="008F67CD">
                              <w:rPr>
                                <w:b/>
                                <w:i/>
                                <w:u w:val="single"/>
                              </w:rPr>
                              <w:t>A</w:t>
                            </w:r>
                            <w:r w:rsidR="006C6622">
                              <w:rPr>
                                <w:b/>
                                <w:i/>
                                <w:u w:val="single"/>
                              </w:rPr>
                              <w:t>NA</w:t>
                            </w:r>
                            <w:r w:rsidRPr="008F67CD">
                              <w:rPr>
                                <w:b/>
                                <w:i/>
                                <w:u w:val="single"/>
                              </w:rPr>
                              <w:t xml:space="preserve"> Summer Seminars</w:t>
                            </w:r>
                            <w:r w:rsidR="008F67CD">
                              <w:rPr>
                                <w:b/>
                              </w:rPr>
                              <w:tab/>
                            </w:r>
                            <w:r w:rsidR="008F67CD">
                              <w:rPr>
                                <w:b/>
                              </w:rPr>
                              <w:tab/>
                            </w:r>
                            <w:r w:rsidR="008F67CD">
                              <w:rPr>
                                <w:b/>
                              </w:rPr>
                              <w:tab/>
                            </w:r>
                            <w:r w:rsidR="008F67CD">
                              <w:rPr>
                                <w:b/>
                              </w:rPr>
                              <w:tab/>
                            </w:r>
                            <w:r w:rsidR="006C6622">
                              <w:rPr>
                                <w:b/>
                              </w:rPr>
                              <w:tab/>
                            </w:r>
                            <w:r w:rsidR="006C6622">
                              <w:rPr>
                                <w:b/>
                              </w:rPr>
                              <w:tab/>
                            </w:r>
                            <w:r w:rsidR="006C6622">
                              <w:rPr>
                                <w:b/>
                              </w:rPr>
                              <w:tab/>
                            </w:r>
                            <w:r w:rsidR="008F67CD">
                              <w:rPr>
                                <w:b/>
                              </w:rPr>
                              <w:t>JUN 17-22 and 24-29</w:t>
                            </w:r>
                          </w:p>
                          <w:p w14:paraId="6469CA45" w14:textId="19FC7A93" w:rsidR="006B0214" w:rsidRDefault="006B0214" w:rsidP="00AA72FA">
                            <w:pPr>
                              <w:rPr>
                                <w:b/>
                              </w:rPr>
                            </w:pPr>
                            <w:r w:rsidRPr="006B0214">
                              <w:rPr>
                                <w:b/>
                                <w:i/>
                                <w:iCs/>
                                <w:u w:val="single"/>
                              </w:rPr>
                              <w:t>Annandale Coin Show</w:t>
                            </w:r>
                            <w:r w:rsidRPr="006B0214">
                              <w:rPr>
                                <w:b/>
                                <w:i/>
                                <w:iCs/>
                                <w:u w:val="single"/>
                              </w:rPr>
                              <w:tab/>
                            </w:r>
                            <w:r>
                              <w:rPr>
                                <w:b/>
                              </w:rPr>
                              <w:tab/>
                            </w:r>
                            <w:r>
                              <w:rPr>
                                <w:b/>
                              </w:rPr>
                              <w:tab/>
                            </w:r>
                            <w:r>
                              <w:rPr>
                                <w:b/>
                              </w:rPr>
                              <w:tab/>
                            </w:r>
                            <w:r>
                              <w:rPr>
                                <w:b/>
                              </w:rPr>
                              <w:tab/>
                            </w:r>
                            <w:r>
                              <w:rPr>
                                <w:b/>
                              </w:rPr>
                              <w:tab/>
                            </w:r>
                            <w:r>
                              <w:rPr>
                                <w:b/>
                              </w:rPr>
                              <w:tab/>
                              <w:t>JUL 22-23</w:t>
                            </w:r>
                          </w:p>
                          <w:p w14:paraId="05F7101B" w14:textId="22FD4B0F" w:rsidR="006B0214" w:rsidRDefault="006B0214" w:rsidP="00AA72FA">
                            <w:pPr>
                              <w:rPr>
                                <w:b/>
                              </w:rPr>
                            </w:pPr>
                            <w:r w:rsidRPr="006B0214">
                              <w:rPr>
                                <w:b/>
                                <w:i/>
                                <w:iCs/>
                                <w:u w:val="single"/>
                              </w:rPr>
                              <w:t>Vienna Coin and Stamp Show</w:t>
                            </w:r>
                            <w:r>
                              <w:rPr>
                                <w:b/>
                              </w:rPr>
                              <w:tab/>
                            </w:r>
                            <w:r>
                              <w:rPr>
                                <w:b/>
                              </w:rPr>
                              <w:tab/>
                            </w:r>
                            <w:r>
                              <w:rPr>
                                <w:b/>
                              </w:rPr>
                              <w:tab/>
                            </w:r>
                            <w:r>
                              <w:rPr>
                                <w:b/>
                              </w:rPr>
                              <w:tab/>
                            </w:r>
                            <w:r>
                              <w:rPr>
                                <w:b/>
                              </w:rPr>
                              <w:tab/>
                            </w:r>
                            <w:r>
                              <w:rPr>
                                <w:b/>
                              </w:rPr>
                              <w:tab/>
                              <w:t>AUG 5-6</w:t>
                            </w:r>
                          </w:p>
                          <w:p w14:paraId="70D0EE60" w14:textId="4CC731B3" w:rsidR="00AA72FA" w:rsidRDefault="006C6622" w:rsidP="00AA72FA">
                            <w:pPr>
                              <w:rPr>
                                <w:b/>
                              </w:rPr>
                            </w:pPr>
                            <w:r w:rsidRPr="007270A1">
                              <w:rPr>
                                <w:b/>
                                <w:i/>
                                <w:u w:val="single"/>
                              </w:rPr>
                              <w:t>VNA</w:t>
                            </w:r>
                            <w:r w:rsidR="007270A1" w:rsidRPr="007270A1">
                              <w:rPr>
                                <w:b/>
                                <w:i/>
                                <w:u w:val="single"/>
                              </w:rPr>
                              <w:t xml:space="preserve"> 64th Convention</w:t>
                            </w:r>
                            <w:r w:rsidR="00615FB3">
                              <w:rPr>
                                <w:b/>
                                <w:i/>
                                <w:u w:val="single"/>
                              </w:rPr>
                              <w:t xml:space="preserve"> </w:t>
                            </w:r>
                            <w:r w:rsidR="00615FB3" w:rsidRPr="00615FB3">
                              <w:rPr>
                                <w:b/>
                                <w:i/>
                                <w:u w:val="single"/>
                              </w:rPr>
                              <w:t>&amp; Coin Show</w:t>
                            </w:r>
                            <w:r w:rsidR="007270A1">
                              <w:rPr>
                                <w:b/>
                              </w:rPr>
                              <w:tab/>
                            </w:r>
                            <w:r w:rsidR="007270A1">
                              <w:rPr>
                                <w:b/>
                              </w:rPr>
                              <w:tab/>
                            </w:r>
                            <w:r w:rsidR="007270A1">
                              <w:rPr>
                                <w:b/>
                              </w:rPr>
                              <w:tab/>
                            </w:r>
                            <w:r w:rsidR="007270A1">
                              <w:rPr>
                                <w:b/>
                              </w:rPr>
                              <w:tab/>
                            </w:r>
                            <w:r w:rsidR="007270A1">
                              <w:rPr>
                                <w:b/>
                              </w:rPr>
                              <w:tab/>
                              <w:t>SEP 21-24</w:t>
                            </w:r>
                          </w:p>
                          <w:p w14:paraId="59C7E281" w14:textId="6A353239" w:rsidR="00A70DA1" w:rsidRDefault="00A70DA1" w:rsidP="00AA72FA">
                            <w:pPr>
                              <w:rPr>
                                <w:b/>
                              </w:rPr>
                            </w:pPr>
                            <w:r w:rsidRPr="00615FB3">
                              <w:rPr>
                                <w:b/>
                                <w:i/>
                                <w:u w:val="single"/>
                              </w:rPr>
                              <w:t>NCNA Convention &amp; Coin Show</w:t>
                            </w:r>
                            <w:r>
                              <w:rPr>
                                <w:b/>
                              </w:rPr>
                              <w:tab/>
                            </w:r>
                            <w:r>
                              <w:rPr>
                                <w:b/>
                              </w:rPr>
                              <w:tab/>
                            </w:r>
                            <w:r>
                              <w:rPr>
                                <w:b/>
                              </w:rPr>
                              <w:tab/>
                            </w:r>
                            <w:r>
                              <w:rPr>
                                <w:b/>
                              </w:rPr>
                              <w:tab/>
                            </w:r>
                            <w:r>
                              <w:rPr>
                                <w:b/>
                              </w:rPr>
                              <w:tab/>
                            </w:r>
                            <w:r w:rsidR="00615FB3">
                              <w:rPr>
                                <w:b/>
                              </w:rPr>
                              <w:t>SEP</w:t>
                            </w:r>
                            <w:r w:rsidR="003809AF">
                              <w:rPr>
                                <w:b/>
                              </w:rPr>
                              <w:t xml:space="preserve"> </w:t>
                            </w:r>
                            <w:r w:rsidR="00615FB3">
                              <w:rPr>
                                <w:b/>
                              </w:rPr>
                              <w:t>28-OCT 1</w:t>
                            </w:r>
                          </w:p>
                          <w:p w14:paraId="15D4A241" w14:textId="714424A5" w:rsidR="006B0214" w:rsidRDefault="006B0214" w:rsidP="00AA72FA">
                            <w:pPr>
                              <w:rPr>
                                <w:b/>
                              </w:rPr>
                            </w:pPr>
                            <w:r w:rsidRPr="006B0214">
                              <w:rPr>
                                <w:b/>
                                <w:i/>
                                <w:iCs/>
                                <w:u w:val="single"/>
                              </w:rPr>
                              <w:t>Vienna Coin and Stamp Show</w:t>
                            </w:r>
                            <w:r>
                              <w:rPr>
                                <w:b/>
                              </w:rPr>
                              <w:tab/>
                            </w:r>
                            <w:r>
                              <w:rPr>
                                <w:b/>
                              </w:rPr>
                              <w:tab/>
                            </w:r>
                            <w:r>
                              <w:rPr>
                                <w:b/>
                              </w:rPr>
                              <w:tab/>
                            </w:r>
                            <w:r>
                              <w:rPr>
                                <w:b/>
                              </w:rPr>
                              <w:tab/>
                            </w:r>
                            <w:r>
                              <w:rPr>
                                <w:b/>
                              </w:rPr>
                              <w:tab/>
                            </w:r>
                            <w:r>
                              <w:rPr>
                                <w:b/>
                              </w:rPr>
                              <w:tab/>
                              <w:t>NOV 4-5</w:t>
                            </w:r>
                          </w:p>
                          <w:p w14:paraId="2999A7BB" w14:textId="6512DA94" w:rsidR="006B0214" w:rsidRDefault="006B0214" w:rsidP="00AA72FA">
                            <w:pPr>
                              <w:rPr>
                                <w:b/>
                              </w:rPr>
                            </w:pPr>
                            <w:r w:rsidRPr="006B0214">
                              <w:rPr>
                                <w:b/>
                                <w:i/>
                                <w:iCs/>
                                <w:u w:val="single"/>
                              </w:rPr>
                              <w:t xml:space="preserve">Whitman Baltimore </w:t>
                            </w:r>
                            <w:r>
                              <w:rPr>
                                <w:b/>
                                <w:i/>
                                <w:iCs/>
                                <w:u w:val="single"/>
                              </w:rPr>
                              <w:t>Winter</w:t>
                            </w:r>
                            <w:r w:rsidRPr="006B0214">
                              <w:rPr>
                                <w:b/>
                                <w:i/>
                                <w:iCs/>
                                <w:u w:val="single"/>
                              </w:rPr>
                              <w:t xml:space="preserve"> Expo</w:t>
                            </w:r>
                            <w:r>
                              <w:rPr>
                                <w:b/>
                              </w:rPr>
                              <w:tab/>
                            </w:r>
                            <w:r>
                              <w:rPr>
                                <w:b/>
                              </w:rPr>
                              <w:tab/>
                            </w:r>
                            <w:r>
                              <w:rPr>
                                <w:b/>
                              </w:rPr>
                              <w:tab/>
                            </w:r>
                            <w:r>
                              <w:rPr>
                                <w:b/>
                              </w:rPr>
                              <w:tab/>
                            </w:r>
                            <w:r>
                              <w:rPr>
                                <w:b/>
                              </w:rPr>
                              <w:tab/>
                            </w:r>
                            <w:r>
                              <w:rPr>
                                <w:b/>
                              </w:rPr>
                              <w:t>NOV 9-11</w:t>
                            </w:r>
                          </w:p>
                          <w:p w14:paraId="0A97E45D" w14:textId="1FA98EAC" w:rsidR="006B0214" w:rsidRDefault="006B0214" w:rsidP="006B0214">
                            <w:pPr>
                              <w:rPr>
                                <w:b/>
                              </w:rPr>
                            </w:pPr>
                            <w:r w:rsidRPr="006B0214">
                              <w:rPr>
                                <w:b/>
                                <w:i/>
                                <w:iCs/>
                                <w:u w:val="single"/>
                              </w:rPr>
                              <w:t>Annandale Coin Show</w:t>
                            </w:r>
                            <w:r w:rsidRPr="006B0214">
                              <w:rPr>
                                <w:b/>
                                <w:i/>
                                <w:iCs/>
                                <w:u w:val="single"/>
                              </w:rPr>
                              <w:tab/>
                            </w:r>
                            <w:r>
                              <w:rPr>
                                <w:b/>
                              </w:rPr>
                              <w:tab/>
                            </w:r>
                            <w:r>
                              <w:rPr>
                                <w:b/>
                              </w:rPr>
                              <w:tab/>
                            </w:r>
                            <w:r>
                              <w:rPr>
                                <w:b/>
                              </w:rPr>
                              <w:tab/>
                            </w:r>
                            <w:r>
                              <w:rPr>
                                <w:b/>
                              </w:rPr>
                              <w:tab/>
                            </w:r>
                            <w:r>
                              <w:rPr>
                                <w:b/>
                              </w:rPr>
                              <w:tab/>
                            </w:r>
                            <w:r>
                              <w:rPr>
                                <w:b/>
                              </w:rPr>
                              <w:tab/>
                            </w:r>
                            <w:r>
                              <w:rPr>
                                <w:b/>
                              </w:rPr>
                              <w:t>DEC 9-10</w:t>
                            </w:r>
                          </w:p>
                          <w:p w14:paraId="274E86D8" w14:textId="77777777" w:rsidR="006B0214" w:rsidRDefault="006B0214" w:rsidP="00AA72FA">
                            <w:pPr>
                              <w:rPr>
                                <w:b/>
                                <w:i/>
                                <w:u w:val="single"/>
                              </w:rPr>
                            </w:pPr>
                          </w:p>
                          <w:p w14:paraId="1A55C573" w14:textId="77777777" w:rsidR="00AA72FA" w:rsidRDefault="00AA72FA" w:rsidP="00AA72FA"/>
                          <w:p w14:paraId="678487E5" w14:textId="77777777" w:rsidR="00AA72FA" w:rsidRDefault="00AA72FA" w:rsidP="00AA72FA"/>
                          <w:p w14:paraId="625E4218" w14:textId="77777777" w:rsidR="00AA72FA" w:rsidRDefault="00AA72FA" w:rsidP="00AA72FA"/>
                          <w:p w14:paraId="551A6DC1" w14:textId="77777777" w:rsidR="00AA72FA" w:rsidRDefault="00AA72FA" w:rsidP="00AA72FA"/>
                          <w:p w14:paraId="71F1798D" w14:textId="77777777" w:rsidR="00AA72FA" w:rsidRDefault="00AA72FA" w:rsidP="00AA72FA">
                            <w:r>
                              <w:t xml:space="preserve"> </w:t>
                            </w:r>
                          </w:p>
                          <w:p w14:paraId="57D0FA67" w14:textId="77777777" w:rsidR="00AA72FA" w:rsidRDefault="00AA72FA" w:rsidP="00AA72FA">
                            <w:r>
                              <w:t xml:space="preserve">  </w:t>
                            </w:r>
                          </w:p>
                          <w:p w14:paraId="072315B7" w14:textId="77777777" w:rsidR="00AA72FA" w:rsidRDefault="00AA72FA" w:rsidP="00AA72FA">
                            <w:r>
                              <w:t xml:space="preserve">  </w:t>
                            </w:r>
                          </w:p>
                          <w:p w14:paraId="6804CE37" w14:textId="77777777" w:rsidR="00AA72FA" w:rsidRDefault="00AA72FA" w:rsidP="00AA72FA">
                            <w:r>
                              <w:t xml:space="preserve">  </w:t>
                            </w:r>
                          </w:p>
                          <w:p w14:paraId="1B6811CA" w14:textId="61167858" w:rsidR="00AA72FA" w:rsidRDefault="00AA72FA" w:rsidP="00AA72FA">
                            <w:r>
                              <w:t xml:space="preserve">  </w:t>
                            </w:r>
                            <w:r w:rsidR="00BC76A1">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6DC46" id="Text Box 545" o:spid="_x0000_s1046" type="#_x0000_t202" style="position:absolute;margin-left:12.75pt;margin-top:6.95pt;width:524.1pt;height:265.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">
                <v:textbox>
                  <w:txbxContent>
                    <w:p w14:paraId="44A9ACF2" w14:textId="77777777" w:rsidR="00AA72FA" w:rsidRPr="004600D6" w:rsidRDefault="00AA72FA" w:rsidP="00AA72FA">
                      <w:pPr>
                        <w:pStyle w:val="Heading1"/>
                        <w:rPr>
                          <w:color w:val="auto"/>
                          <w:sz w:val="36"/>
                          <w:szCs w:val="36"/>
                        </w:rPr>
                      </w:pPr>
                      <w:r w:rsidRPr="004600D6">
                        <w:rPr>
                          <w:color w:val="FF0000"/>
                          <w:sz w:val="36"/>
                          <w:szCs w:val="36"/>
                        </w:rPr>
                        <w:t>VNA</w:t>
                      </w:r>
                      <w:r w:rsidRPr="004600D6">
                        <w:rPr>
                          <w:color w:val="auto"/>
                          <w:sz w:val="36"/>
                          <w:szCs w:val="36"/>
                        </w:rPr>
                        <w:t xml:space="preserve"> Coin Show</w:t>
                      </w:r>
                      <w:r>
                        <w:rPr>
                          <w:color w:val="auto"/>
                          <w:sz w:val="36"/>
                          <w:szCs w:val="36"/>
                        </w:rPr>
                        <w:t>/Promoter Show</w:t>
                      </w:r>
                      <w:r w:rsidRPr="004600D6">
                        <w:rPr>
                          <w:color w:val="auto"/>
                          <w:sz w:val="36"/>
                          <w:szCs w:val="36"/>
                        </w:rPr>
                        <w:t xml:space="preserve"> Info</w:t>
                      </w:r>
                    </w:p>
                    <w:p w14:paraId="2D3C029E" w14:textId="2D195E64" w:rsidR="00B77D3D" w:rsidRDefault="00B77D3D" w:rsidP="001E61EE">
                      <w:pPr>
                        <w:rPr>
                          <w:b/>
                        </w:rPr>
                      </w:pPr>
                      <w:bookmarkStart w:id="20" w:name="_Hlk121904227"/>
                      <w:r w:rsidRPr="00A938DE">
                        <w:rPr>
                          <w:b/>
                          <w:i/>
                          <w:u w:val="single"/>
                        </w:rPr>
                        <w:t>Whitman Coin &amp; Collectibles Baltimore Expo</w:t>
                      </w:r>
                      <w:r w:rsidRPr="00A938DE">
                        <w:rPr>
                          <w:b/>
                          <w:i/>
                        </w:rPr>
                        <w:tab/>
                      </w:r>
                      <w:r w:rsidRPr="00A938DE">
                        <w:rPr>
                          <w:b/>
                          <w:i/>
                        </w:rPr>
                        <w:tab/>
                      </w:r>
                      <w:r w:rsidRPr="00A938DE">
                        <w:rPr>
                          <w:b/>
                          <w:i/>
                        </w:rPr>
                        <w:tab/>
                      </w:r>
                      <w:r w:rsidRPr="00A938DE">
                        <w:rPr>
                          <w:b/>
                        </w:rPr>
                        <w:t>MAR 16-18</w:t>
                      </w:r>
                      <w:bookmarkEnd w:id="20"/>
                    </w:p>
                    <w:p w14:paraId="4146E730" w14:textId="60222AA4" w:rsidR="003809AF" w:rsidRDefault="003809AF" w:rsidP="001E61EE">
                      <w:pPr>
                        <w:rPr>
                          <w:b/>
                        </w:rPr>
                      </w:pPr>
                      <w:r w:rsidRPr="003809AF">
                        <w:rPr>
                          <w:b/>
                          <w:i/>
                          <w:iCs/>
                          <w:u w:val="single"/>
                        </w:rPr>
                        <w:t>Winchester Coin Club Show</w:t>
                      </w:r>
                      <w:r>
                        <w:rPr>
                          <w:b/>
                        </w:rPr>
                        <w:tab/>
                      </w:r>
                      <w:r>
                        <w:rPr>
                          <w:b/>
                        </w:rPr>
                        <w:tab/>
                      </w:r>
                      <w:r>
                        <w:rPr>
                          <w:b/>
                        </w:rPr>
                        <w:tab/>
                      </w:r>
                      <w:r>
                        <w:rPr>
                          <w:b/>
                        </w:rPr>
                        <w:tab/>
                      </w:r>
                      <w:r>
                        <w:rPr>
                          <w:b/>
                        </w:rPr>
                        <w:tab/>
                      </w:r>
                      <w:r>
                        <w:rPr>
                          <w:b/>
                        </w:rPr>
                        <w:tab/>
                        <w:t>APR 14</w:t>
                      </w:r>
                    </w:p>
                    <w:p w14:paraId="19CAC706" w14:textId="1A22545A" w:rsidR="006B0214" w:rsidRDefault="006B0214" w:rsidP="001E61EE">
                      <w:pPr>
                        <w:rPr>
                          <w:b/>
                        </w:rPr>
                      </w:pPr>
                      <w:r w:rsidRPr="006B0214">
                        <w:rPr>
                          <w:b/>
                          <w:i/>
                          <w:iCs/>
                          <w:u w:val="single"/>
                        </w:rPr>
                        <w:t>Norfolk Coin Show</w:t>
                      </w:r>
                      <w:r>
                        <w:rPr>
                          <w:b/>
                        </w:rPr>
                        <w:tab/>
                      </w:r>
                      <w:r>
                        <w:rPr>
                          <w:b/>
                        </w:rPr>
                        <w:tab/>
                      </w:r>
                      <w:r>
                        <w:rPr>
                          <w:b/>
                        </w:rPr>
                        <w:tab/>
                      </w:r>
                      <w:r>
                        <w:rPr>
                          <w:b/>
                        </w:rPr>
                        <w:tab/>
                      </w:r>
                      <w:r>
                        <w:rPr>
                          <w:b/>
                        </w:rPr>
                        <w:tab/>
                      </w:r>
                      <w:r>
                        <w:rPr>
                          <w:b/>
                        </w:rPr>
                        <w:tab/>
                      </w:r>
                      <w:r>
                        <w:rPr>
                          <w:b/>
                        </w:rPr>
                        <w:tab/>
                      </w:r>
                      <w:r>
                        <w:rPr>
                          <w:b/>
                        </w:rPr>
                        <w:tab/>
                        <w:t>APR 15</w:t>
                      </w:r>
                    </w:p>
                    <w:p w14:paraId="320ABA51" w14:textId="6459A9E1" w:rsidR="006B0214" w:rsidRDefault="006B0214" w:rsidP="001E61EE">
                      <w:pPr>
                        <w:rPr>
                          <w:b/>
                        </w:rPr>
                      </w:pPr>
                      <w:r w:rsidRPr="006B0214">
                        <w:rPr>
                          <w:b/>
                          <w:i/>
                          <w:iCs/>
                          <w:u w:val="single"/>
                        </w:rPr>
                        <w:t>Baltimore Coin &amp; Stamp Show</w:t>
                      </w:r>
                      <w:r>
                        <w:rPr>
                          <w:b/>
                        </w:rPr>
                        <w:tab/>
                      </w:r>
                      <w:r>
                        <w:rPr>
                          <w:b/>
                        </w:rPr>
                        <w:tab/>
                      </w:r>
                      <w:r>
                        <w:rPr>
                          <w:b/>
                        </w:rPr>
                        <w:tab/>
                      </w:r>
                      <w:r>
                        <w:rPr>
                          <w:b/>
                        </w:rPr>
                        <w:tab/>
                      </w:r>
                      <w:r>
                        <w:rPr>
                          <w:b/>
                        </w:rPr>
                        <w:tab/>
                      </w:r>
                      <w:r>
                        <w:rPr>
                          <w:b/>
                        </w:rPr>
                        <w:tab/>
                        <w:t>APR 15</w:t>
                      </w:r>
                    </w:p>
                    <w:p w14:paraId="45409AFF" w14:textId="5ED70F27" w:rsidR="003809AF" w:rsidRDefault="003809AF" w:rsidP="001E61EE">
                      <w:pPr>
                        <w:rPr>
                          <w:b/>
                        </w:rPr>
                      </w:pPr>
                      <w:r>
                        <w:rPr>
                          <w:b/>
                          <w:i/>
                          <w:iCs/>
                          <w:u w:val="single"/>
                        </w:rPr>
                        <w:t>Charlottesville Coin &amp; Currency &amp; Stamp Show</w:t>
                      </w:r>
                      <w:r>
                        <w:rPr>
                          <w:b/>
                        </w:rPr>
                        <w:tab/>
                      </w:r>
                      <w:r>
                        <w:rPr>
                          <w:b/>
                        </w:rPr>
                        <w:tab/>
                      </w:r>
                      <w:r>
                        <w:rPr>
                          <w:b/>
                        </w:rPr>
                        <w:tab/>
                      </w:r>
                      <w:r w:rsidR="006B0214">
                        <w:rPr>
                          <w:b/>
                        </w:rPr>
                        <w:t>APR</w:t>
                      </w:r>
                      <w:r>
                        <w:rPr>
                          <w:b/>
                        </w:rPr>
                        <w:t xml:space="preserve"> 22</w:t>
                      </w:r>
                    </w:p>
                    <w:p w14:paraId="7B6D3304" w14:textId="72E5040C" w:rsidR="006B0214" w:rsidRPr="003809AF" w:rsidRDefault="006B0214" w:rsidP="001E61EE">
                      <w:pPr>
                        <w:rPr>
                          <w:b/>
                        </w:rPr>
                      </w:pPr>
                      <w:bookmarkStart w:id="21" w:name="_Hlk129878572"/>
                      <w:r w:rsidRPr="006B0214">
                        <w:rPr>
                          <w:b/>
                          <w:i/>
                          <w:iCs/>
                          <w:u w:val="single"/>
                        </w:rPr>
                        <w:t>Vienna Coin and Stamp Show</w:t>
                      </w:r>
                      <w:r>
                        <w:rPr>
                          <w:b/>
                        </w:rPr>
                        <w:tab/>
                      </w:r>
                      <w:bookmarkEnd w:id="21"/>
                      <w:r>
                        <w:rPr>
                          <w:b/>
                        </w:rPr>
                        <w:tab/>
                      </w:r>
                      <w:r>
                        <w:rPr>
                          <w:b/>
                        </w:rPr>
                        <w:tab/>
                      </w:r>
                      <w:r>
                        <w:rPr>
                          <w:b/>
                        </w:rPr>
                        <w:tab/>
                      </w:r>
                      <w:r>
                        <w:rPr>
                          <w:b/>
                        </w:rPr>
                        <w:tab/>
                      </w:r>
                      <w:r>
                        <w:rPr>
                          <w:b/>
                        </w:rPr>
                        <w:tab/>
                        <w:t>APR 29-30</w:t>
                      </w:r>
                    </w:p>
                    <w:p w14:paraId="14390385" w14:textId="25ACF067" w:rsidR="00B245F3" w:rsidRPr="00A938DE" w:rsidRDefault="00134C80" w:rsidP="001E61EE">
                      <w:pPr>
                        <w:rPr>
                          <w:b/>
                        </w:rPr>
                      </w:pPr>
                      <w:bookmarkStart w:id="22" w:name="_Hlk121905277"/>
                      <w:r w:rsidRPr="00A938DE">
                        <w:rPr>
                          <w:b/>
                          <w:i/>
                          <w:u w:val="single"/>
                        </w:rPr>
                        <w:t>Richmond</w:t>
                      </w:r>
                      <w:r w:rsidR="0062109E" w:rsidRPr="00A938DE">
                        <w:rPr>
                          <w:b/>
                          <w:i/>
                          <w:u w:val="single"/>
                        </w:rPr>
                        <w:t xml:space="preserve"> Spring </w:t>
                      </w:r>
                      <w:r w:rsidRPr="00A938DE">
                        <w:rPr>
                          <w:b/>
                          <w:i/>
                          <w:u w:val="single"/>
                        </w:rPr>
                        <w:t xml:space="preserve">Coin </w:t>
                      </w:r>
                      <w:r w:rsidR="0062109E" w:rsidRPr="00A938DE">
                        <w:rPr>
                          <w:b/>
                          <w:i/>
                          <w:u w:val="single"/>
                        </w:rPr>
                        <w:t xml:space="preserve">&amp; Currency </w:t>
                      </w:r>
                      <w:r w:rsidRPr="00A938DE">
                        <w:rPr>
                          <w:b/>
                          <w:i/>
                          <w:u w:val="single"/>
                        </w:rPr>
                        <w:t>Show</w:t>
                      </w:r>
                      <w:r w:rsidRPr="00A938DE">
                        <w:rPr>
                          <w:b/>
                        </w:rPr>
                        <w:tab/>
                      </w:r>
                      <w:r w:rsidRPr="00A938DE">
                        <w:rPr>
                          <w:b/>
                        </w:rPr>
                        <w:tab/>
                      </w:r>
                      <w:r w:rsidRPr="00A938DE">
                        <w:rPr>
                          <w:b/>
                        </w:rPr>
                        <w:tab/>
                      </w:r>
                      <w:r w:rsidRPr="00A938DE">
                        <w:rPr>
                          <w:b/>
                        </w:rPr>
                        <w:tab/>
                      </w:r>
                      <w:r w:rsidR="00936D09" w:rsidRPr="00A938DE">
                        <w:rPr>
                          <w:b/>
                        </w:rPr>
                        <w:t>MAY</w:t>
                      </w:r>
                      <w:r w:rsidRPr="00A938DE">
                        <w:rPr>
                          <w:b/>
                        </w:rPr>
                        <w:t xml:space="preserve"> </w:t>
                      </w:r>
                      <w:r w:rsidR="00936D09" w:rsidRPr="00A938DE">
                        <w:rPr>
                          <w:b/>
                        </w:rPr>
                        <w:t>5-7</w:t>
                      </w:r>
                      <w:bookmarkEnd w:id="22"/>
                    </w:p>
                    <w:p w14:paraId="67AAE18D" w14:textId="651BC4A9" w:rsidR="00AA72FA" w:rsidRDefault="00E66842" w:rsidP="00AA72FA">
                      <w:pPr>
                        <w:rPr>
                          <w:b/>
                        </w:rPr>
                      </w:pPr>
                      <w:r w:rsidRPr="00A938DE">
                        <w:rPr>
                          <w:b/>
                          <w:i/>
                          <w:u w:val="single"/>
                        </w:rPr>
                        <w:t>P</w:t>
                      </w:r>
                      <w:r w:rsidR="00D526A8" w:rsidRPr="00A938DE">
                        <w:rPr>
                          <w:b/>
                          <w:i/>
                          <w:u w:val="single"/>
                        </w:rPr>
                        <w:t xml:space="preserve">AN </w:t>
                      </w:r>
                      <w:r w:rsidRPr="00A938DE">
                        <w:rPr>
                          <w:b/>
                          <w:i/>
                          <w:u w:val="single"/>
                        </w:rPr>
                        <w:t>Show</w:t>
                      </w:r>
                      <w:r w:rsidRPr="00A938DE">
                        <w:rPr>
                          <w:b/>
                        </w:rPr>
                        <w:tab/>
                      </w:r>
                      <w:r w:rsidRPr="00A938DE">
                        <w:rPr>
                          <w:b/>
                        </w:rPr>
                        <w:tab/>
                      </w:r>
                      <w:r w:rsidRPr="00A938DE">
                        <w:rPr>
                          <w:b/>
                        </w:rPr>
                        <w:tab/>
                      </w:r>
                      <w:r w:rsidRPr="00A938DE">
                        <w:rPr>
                          <w:b/>
                        </w:rPr>
                        <w:tab/>
                      </w:r>
                      <w:r w:rsidRPr="00A938DE">
                        <w:rPr>
                          <w:b/>
                        </w:rPr>
                        <w:tab/>
                      </w:r>
                      <w:r w:rsidR="00D526A8" w:rsidRPr="00A938DE">
                        <w:rPr>
                          <w:b/>
                        </w:rPr>
                        <w:tab/>
                      </w:r>
                      <w:r w:rsidR="00D526A8" w:rsidRPr="00A938DE">
                        <w:rPr>
                          <w:b/>
                        </w:rPr>
                        <w:tab/>
                      </w:r>
                      <w:r w:rsidR="00D526A8" w:rsidRPr="00A938DE">
                        <w:rPr>
                          <w:b/>
                        </w:rPr>
                        <w:tab/>
                      </w:r>
                      <w:r w:rsidR="00D526A8" w:rsidRPr="00A938DE">
                        <w:rPr>
                          <w:b/>
                        </w:rPr>
                        <w:tab/>
                      </w:r>
                      <w:r w:rsidRPr="00A938DE">
                        <w:rPr>
                          <w:b/>
                        </w:rPr>
                        <w:t xml:space="preserve">MAY </w:t>
                      </w:r>
                      <w:r w:rsidR="00D526A8" w:rsidRPr="00A938DE">
                        <w:rPr>
                          <w:b/>
                        </w:rPr>
                        <w:t>18-20</w:t>
                      </w:r>
                    </w:p>
                    <w:p w14:paraId="75548186" w14:textId="4B450927" w:rsidR="003809AF" w:rsidRDefault="003809AF" w:rsidP="00AA72FA">
                      <w:pPr>
                        <w:rPr>
                          <w:b/>
                        </w:rPr>
                      </w:pPr>
                      <w:bookmarkStart w:id="23" w:name="_Hlk129878461"/>
                      <w:r w:rsidRPr="006B0214">
                        <w:rPr>
                          <w:b/>
                          <w:i/>
                          <w:iCs/>
                          <w:u w:val="single"/>
                        </w:rPr>
                        <w:t xml:space="preserve">Whitman </w:t>
                      </w:r>
                      <w:r w:rsidR="006B0214" w:rsidRPr="006B0214">
                        <w:rPr>
                          <w:b/>
                          <w:i/>
                          <w:iCs/>
                          <w:u w:val="single"/>
                        </w:rPr>
                        <w:t>Baltimore S</w:t>
                      </w:r>
                      <w:r w:rsidRPr="006B0214">
                        <w:rPr>
                          <w:b/>
                          <w:i/>
                          <w:iCs/>
                          <w:u w:val="single"/>
                        </w:rPr>
                        <w:t>ummer</w:t>
                      </w:r>
                      <w:r w:rsidR="006B0214" w:rsidRPr="006B0214">
                        <w:rPr>
                          <w:b/>
                          <w:i/>
                          <w:iCs/>
                          <w:u w:val="single"/>
                        </w:rPr>
                        <w:t xml:space="preserve"> Expo</w:t>
                      </w:r>
                      <w:r w:rsidR="006B0214">
                        <w:rPr>
                          <w:b/>
                        </w:rPr>
                        <w:tab/>
                      </w:r>
                      <w:r w:rsidR="006B0214">
                        <w:rPr>
                          <w:b/>
                        </w:rPr>
                        <w:tab/>
                      </w:r>
                      <w:r w:rsidR="006B0214">
                        <w:rPr>
                          <w:b/>
                        </w:rPr>
                        <w:tab/>
                      </w:r>
                      <w:r w:rsidR="006B0214">
                        <w:rPr>
                          <w:b/>
                        </w:rPr>
                        <w:tab/>
                      </w:r>
                      <w:r w:rsidR="006B0214">
                        <w:rPr>
                          <w:b/>
                        </w:rPr>
                        <w:tab/>
                        <w:t>JUN 8-19</w:t>
                      </w:r>
                    </w:p>
                    <w:bookmarkEnd w:id="23"/>
                    <w:p w14:paraId="1D651E71" w14:textId="56D92B95" w:rsidR="00A938DE" w:rsidRDefault="00A938DE" w:rsidP="00AA72FA">
                      <w:pPr>
                        <w:rPr>
                          <w:b/>
                        </w:rPr>
                      </w:pPr>
                      <w:r w:rsidRPr="008F67CD">
                        <w:rPr>
                          <w:b/>
                          <w:i/>
                          <w:u w:val="single"/>
                        </w:rPr>
                        <w:t>A</w:t>
                      </w:r>
                      <w:r w:rsidR="006C6622">
                        <w:rPr>
                          <w:b/>
                          <w:i/>
                          <w:u w:val="single"/>
                        </w:rPr>
                        <w:t>NA</w:t>
                      </w:r>
                      <w:r w:rsidRPr="008F67CD">
                        <w:rPr>
                          <w:b/>
                          <w:i/>
                          <w:u w:val="single"/>
                        </w:rPr>
                        <w:t xml:space="preserve"> Summer Seminars</w:t>
                      </w:r>
                      <w:r w:rsidR="008F67CD">
                        <w:rPr>
                          <w:b/>
                        </w:rPr>
                        <w:tab/>
                      </w:r>
                      <w:r w:rsidR="008F67CD">
                        <w:rPr>
                          <w:b/>
                        </w:rPr>
                        <w:tab/>
                      </w:r>
                      <w:r w:rsidR="008F67CD">
                        <w:rPr>
                          <w:b/>
                        </w:rPr>
                        <w:tab/>
                      </w:r>
                      <w:r w:rsidR="008F67CD">
                        <w:rPr>
                          <w:b/>
                        </w:rPr>
                        <w:tab/>
                      </w:r>
                      <w:r w:rsidR="006C6622">
                        <w:rPr>
                          <w:b/>
                        </w:rPr>
                        <w:tab/>
                      </w:r>
                      <w:r w:rsidR="006C6622">
                        <w:rPr>
                          <w:b/>
                        </w:rPr>
                        <w:tab/>
                      </w:r>
                      <w:r w:rsidR="006C6622">
                        <w:rPr>
                          <w:b/>
                        </w:rPr>
                        <w:tab/>
                      </w:r>
                      <w:r w:rsidR="008F67CD">
                        <w:rPr>
                          <w:b/>
                        </w:rPr>
                        <w:t>JUN 17-22 and 24-29</w:t>
                      </w:r>
                    </w:p>
                    <w:p w14:paraId="6469CA45" w14:textId="19FC7A93" w:rsidR="006B0214" w:rsidRDefault="006B0214" w:rsidP="00AA72FA">
                      <w:pPr>
                        <w:rPr>
                          <w:b/>
                        </w:rPr>
                      </w:pPr>
                      <w:r w:rsidRPr="006B0214">
                        <w:rPr>
                          <w:b/>
                          <w:i/>
                          <w:iCs/>
                          <w:u w:val="single"/>
                        </w:rPr>
                        <w:t>Annandale Coin Show</w:t>
                      </w:r>
                      <w:r w:rsidRPr="006B0214">
                        <w:rPr>
                          <w:b/>
                          <w:i/>
                          <w:iCs/>
                          <w:u w:val="single"/>
                        </w:rPr>
                        <w:tab/>
                      </w:r>
                      <w:r>
                        <w:rPr>
                          <w:b/>
                        </w:rPr>
                        <w:tab/>
                      </w:r>
                      <w:r>
                        <w:rPr>
                          <w:b/>
                        </w:rPr>
                        <w:tab/>
                      </w:r>
                      <w:r>
                        <w:rPr>
                          <w:b/>
                        </w:rPr>
                        <w:tab/>
                      </w:r>
                      <w:r>
                        <w:rPr>
                          <w:b/>
                        </w:rPr>
                        <w:tab/>
                      </w:r>
                      <w:r>
                        <w:rPr>
                          <w:b/>
                        </w:rPr>
                        <w:tab/>
                      </w:r>
                      <w:r>
                        <w:rPr>
                          <w:b/>
                        </w:rPr>
                        <w:tab/>
                        <w:t>JUL 22-23</w:t>
                      </w:r>
                    </w:p>
                    <w:p w14:paraId="05F7101B" w14:textId="22FD4B0F" w:rsidR="006B0214" w:rsidRDefault="006B0214" w:rsidP="00AA72FA">
                      <w:pPr>
                        <w:rPr>
                          <w:b/>
                        </w:rPr>
                      </w:pPr>
                      <w:r w:rsidRPr="006B0214">
                        <w:rPr>
                          <w:b/>
                          <w:i/>
                          <w:iCs/>
                          <w:u w:val="single"/>
                        </w:rPr>
                        <w:t>Vienna Coin and Stamp Show</w:t>
                      </w:r>
                      <w:r>
                        <w:rPr>
                          <w:b/>
                        </w:rPr>
                        <w:tab/>
                      </w:r>
                      <w:r>
                        <w:rPr>
                          <w:b/>
                        </w:rPr>
                        <w:tab/>
                      </w:r>
                      <w:r>
                        <w:rPr>
                          <w:b/>
                        </w:rPr>
                        <w:tab/>
                      </w:r>
                      <w:r>
                        <w:rPr>
                          <w:b/>
                        </w:rPr>
                        <w:tab/>
                      </w:r>
                      <w:r>
                        <w:rPr>
                          <w:b/>
                        </w:rPr>
                        <w:tab/>
                      </w:r>
                      <w:r>
                        <w:rPr>
                          <w:b/>
                        </w:rPr>
                        <w:tab/>
                        <w:t>AUG 5-6</w:t>
                      </w:r>
                    </w:p>
                    <w:p w14:paraId="70D0EE60" w14:textId="4CC731B3" w:rsidR="00AA72FA" w:rsidRDefault="006C6622" w:rsidP="00AA72FA">
                      <w:pPr>
                        <w:rPr>
                          <w:b/>
                        </w:rPr>
                      </w:pPr>
                      <w:r w:rsidRPr="007270A1">
                        <w:rPr>
                          <w:b/>
                          <w:i/>
                          <w:u w:val="single"/>
                        </w:rPr>
                        <w:t>VNA</w:t>
                      </w:r>
                      <w:r w:rsidR="007270A1" w:rsidRPr="007270A1">
                        <w:rPr>
                          <w:b/>
                          <w:i/>
                          <w:u w:val="single"/>
                        </w:rPr>
                        <w:t xml:space="preserve"> 64th Convention</w:t>
                      </w:r>
                      <w:r w:rsidR="00615FB3">
                        <w:rPr>
                          <w:b/>
                          <w:i/>
                          <w:u w:val="single"/>
                        </w:rPr>
                        <w:t xml:space="preserve"> </w:t>
                      </w:r>
                      <w:r w:rsidR="00615FB3" w:rsidRPr="00615FB3">
                        <w:rPr>
                          <w:b/>
                          <w:i/>
                          <w:u w:val="single"/>
                        </w:rPr>
                        <w:t>&amp; Coin Show</w:t>
                      </w:r>
                      <w:r w:rsidR="007270A1">
                        <w:rPr>
                          <w:b/>
                        </w:rPr>
                        <w:tab/>
                      </w:r>
                      <w:r w:rsidR="007270A1">
                        <w:rPr>
                          <w:b/>
                        </w:rPr>
                        <w:tab/>
                      </w:r>
                      <w:r w:rsidR="007270A1">
                        <w:rPr>
                          <w:b/>
                        </w:rPr>
                        <w:tab/>
                      </w:r>
                      <w:r w:rsidR="007270A1">
                        <w:rPr>
                          <w:b/>
                        </w:rPr>
                        <w:tab/>
                      </w:r>
                      <w:r w:rsidR="007270A1">
                        <w:rPr>
                          <w:b/>
                        </w:rPr>
                        <w:tab/>
                        <w:t>SEP 21-24</w:t>
                      </w:r>
                    </w:p>
                    <w:p w14:paraId="59C7E281" w14:textId="6A353239" w:rsidR="00A70DA1" w:rsidRDefault="00A70DA1" w:rsidP="00AA72FA">
                      <w:pPr>
                        <w:rPr>
                          <w:b/>
                        </w:rPr>
                      </w:pPr>
                      <w:r w:rsidRPr="00615FB3">
                        <w:rPr>
                          <w:b/>
                          <w:i/>
                          <w:u w:val="single"/>
                        </w:rPr>
                        <w:t>NCNA Convention &amp; Coin Show</w:t>
                      </w:r>
                      <w:r>
                        <w:rPr>
                          <w:b/>
                        </w:rPr>
                        <w:tab/>
                      </w:r>
                      <w:r>
                        <w:rPr>
                          <w:b/>
                        </w:rPr>
                        <w:tab/>
                      </w:r>
                      <w:r>
                        <w:rPr>
                          <w:b/>
                        </w:rPr>
                        <w:tab/>
                      </w:r>
                      <w:r>
                        <w:rPr>
                          <w:b/>
                        </w:rPr>
                        <w:tab/>
                      </w:r>
                      <w:r>
                        <w:rPr>
                          <w:b/>
                        </w:rPr>
                        <w:tab/>
                      </w:r>
                      <w:r w:rsidR="00615FB3">
                        <w:rPr>
                          <w:b/>
                        </w:rPr>
                        <w:t>SEP</w:t>
                      </w:r>
                      <w:r w:rsidR="003809AF">
                        <w:rPr>
                          <w:b/>
                        </w:rPr>
                        <w:t xml:space="preserve"> </w:t>
                      </w:r>
                      <w:r w:rsidR="00615FB3">
                        <w:rPr>
                          <w:b/>
                        </w:rPr>
                        <w:t>28-OCT 1</w:t>
                      </w:r>
                    </w:p>
                    <w:p w14:paraId="15D4A241" w14:textId="714424A5" w:rsidR="006B0214" w:rsidRDefault="006B0214" w:rsidP="00AA72FA">
                      <w:pPr>
                        <w:rPr>
                          <w:b/>
                        </w:rPr>
                      </w:pPr>
                      <w:r w:rsidRPr="006B0214">
                        <w:rPr>
                          <w:b/>
                          <w:i/>
                          <w:iCs/>
                          <w:u w:val="single"/>
                        </w:rPr>
                        <w:t>Vienna Coin and Stamp Show</w:t>
                      </w:r>
                      <w:r>
                        <w:rPr>
                          <w:b/>
                        </w:rPr>
                        <w:tab/>
                      </w:r>
                      <w:r>
                        <w:rPr>
                          <w:b/>
                        </w:rPr>
                        <w:tab/>
                      </w:r>
                      <w:r>
                        <w:rPr>
                          <w:b/>
                        </w:rPr>
                        <w:tab/>
                      </w:r>
                      <w:r>
                        <w:rPr>
                          <w:b/>
                        </w:rPr>
                        <w:tab/>
                      </w:r>
                      <w:r>
                        <w:rPr>
                          <w:b/>
                        </w:rPr>
                        <w:tab/>
                      </w:r>
                      <w:r>
                        <w:rPr>
                          <w:b/>
                        </w:rPr>
                        <w:tab/>
                        <w:t>NOV 4-5</w:t>
                      </w:r>
                    </w:p>
                    <w:p w14:paraId="2999A7BB" w14:textId="6512DA94" w:rsidR="006B0214" w:rsidRDefault="006B0214" w:rsidP="00AA72FA">
                      <w:pPr>
                        <w:rPr>
                          <w:b/>
                        </w:rPr>
                      </w:pPr>
                      <w:r w:rsidRPr="006B0214">
                        <w:rPr>
                          <w:b/>
                          <w:i/>
                          <w:iCs/>
                          <w:u w:val="single"/>
                        </w:rPr>
                        <w:t xml:space="preserve">Whitman Baltimore </w:t>
                      </w:r>
                      <w:r>
                        <w:rPr>
                          <w:b/>
                          <w:i/>
                          <w:iCs/>
                          <w:u w:val="single"/>
                        </w:rPr>
                        <w:t>Winter</w:t>
                      </w:r>
                      <w:r w:rsidRPr="006B0214">
                        <w:rPr>
                          <w:b/>
                          <w:i/>
                          <w:iCs/>
                          <w:u w:val="single"/>
                        </w:rPr>
                        <w:t xml:space="preserve"> Expo</w:t>
                      </w:r>
                      <w:r>
                        <w:rPr>
                          <w:b/>
                        </w:rPr>
                        <w:tab/>
                      </w:r>
                      <w:r>
                        <w:rPr>
                          <w:b/>
                        </w:rPr>
                        <w:tab/>
                      </w:r>
                      <w:r>
                        <w:rPr>
                          <w:b/>
                        </w:rPr>
                        <w:tab/>
                      </w:r>
                      <w:r>
                        <w:rPr>
                          <w:b/>
                        </w:rPr>
                        <w:tab/>
                      </w:r>
                      <w:r>
                        <w:rPr>
                          <w:b/>
                        </w:rPr>
                        <w:tab/>
                      </w:r>
                      <w:r>
                        <w:rPr>
                          <w:b/>
                        </w:rPr>
                        <w:t>NOV 9-11</w:t>
                      </w:r>
                    </w:p>
                    <w:p w14:paraId="0A97E45D" w14:textId="1FA98EAC" w:rsidR="006B0214" w:rsidRDefault="006B0214" w:rsidP="006B0214">
                      <w:pPr>
                        <w:rPr>
                          <w:b/>
                        </w:rPr>
                      </w:pPr>
                      <w:r w:rsidRPr="006B0214">
                        <w:rPr>
                          <w:b/>
                          <w:i/>
                          <w:iCs/>
                          <w:u w:val="single"/>
                        </w:rPr>
                        <w:t>Annandale Coin Show</w:t>
                      </w:r>
                      <w:r w:rsidRPr="006B0214">
                        <w:rPr>
                          <w:b/>
                          <w:i/>
                          <w:iCs/>
                          <w:u w:val="single"/>
                        </w:rPr>
                        <w:tab/>
                      </w:r>
                      <w:r>
                        <w:rPr>
                          <w:b/>
                        </w:rPr>
                        <w:tab/>
                      </w:r>
                      <w:r>
                        <w:rPr>
                          <w:b/>
                        </w:rPr>
                        <w:tab/>
                      </w:r>
                      <w:r>
                        <w:rPr>
                          <w:b/>
                        </w:rPr>
                        <w:tab/>
                      </w:r>
                      <w:r>
                        <w:rPr>
                          <w:b/>
                        </w:rPr>
                        <w:tab/>
                      </w:r>
                      <w:r>
                        <w:rPr>
                          <w:b/>
                        </w:rPr>
                        <w:tab/>
                      </w:r>
                      <w:r>
                        <w:rPr>
                          <w:b/>
                        </w:rPr>
                        <w:tab/>
                      </w:r>
                      <w:r>
                        <w:rPr>
                          <w:b/>
                        </w:rPr>
                        <w:t>DEC 9-10</w:t>
                      </w:r>
                    </w:p>
                    <w:p w14:paraId="274E86D8" w14:textId="77777777" w:rsidR="006B0214" w:rsidRDefault="006B0214" w:rsidP="00AA72FA">
                      <w:pPr>
                        <w:rPr>
                          <w:b/>
                          <w:i/>
                          <w:u w:val="single"/>
                        </w:rPr>
                      </w:pPr>
                    </w:p>
                    <w:p w14:paraId="1A55C573" w14:textId="77777777" w:rsidR="00AA72FA" w:rsidRDefault="00AA72FA" w:rsidP="00AA72FA"/>
                    <w:p w14:paraId="678487E5" w14:textId="77777777" w:rsidR="00AA72FA" w:rsidRDefault="00AA72FA" w:rsidP="00AA72FA"/>
                    <w:p w14:paraId="625E4218" w14:textId="77777777" w:rsidR="00AA72FA" w:rsidRDefault="00AA72FA" w:rsidP="00AA72FA"/>
                    <w:p w14:paraId="551A6DC1" w14:textId="77777777" w:rsidR="00AA72FA" w:rsidRDefault="00AA72FA" w:rsidP="00AA72FA"/>
                    <w:p w14:paraId="71F1798D" w14:textId="77777777" w:rsidR="00AA72FA" w:rsidRDefault="00AA72FA" w:rsidP="00AA72FA">
                      <w:r>
                        <w:t xml:space="preserve"> </w:t>
                      </w:r>
                    </w:p>
                    <w:p w14:paraId="57D0FA67" w14:textId="77777777" w:rsidR="00AA72FA" w:rsidRDefault="00AA72FA" w:rsidP="00AA72FA">
                      <w:r>
                        <w:t xml:space="preserve">  </w:t>
                      </w:r>
                    </w:p>
                    <w:p w14:paraId="072315B7" w14:textId="77777777" w:rsidR="00AA72FA" w:rsidRDefault="00AA72FA" w:rsidP="00AA72FA">
                      <w:r>
                        <w:t xml:space="preserve">  </w:t>
                      </w:r>
                    </w:p>
                    <w:p w14:paraId="6804CE37" w14:textId="77777777" w:rsidR="00AA72FA" w:rsidRDefault="00AA72FA" w:rsidP="00AA72FA">
                      <w:r>
                        <w:t xml:space="preserve">  </w:t>
                      </w:r>
                    </w:p>
                    <w:p w14:paraId="1B6811CA" w14:textId="61167858" w:rsidR="00AA72FA" w:rsidRDefault="00AA72FA" w:rsidP="00AA72FA">
                      <w:r>
                        <w:t xml:space="preserve">  </w:t>
                      </w:r>
                      <w:r w:rsidR="00BC76A1">
                        <w:t xml:space="preserve"> </w:t>
                      </w:r>
                    </w:p>
                  </w:txbxContent>
                </v:textbox>
                <w10:wrap anchorx="margin"/>
              </v:shape>
            </w:pict>
          </mc:Fallback>
        </mc:AlternateContent>
      </w:r>
    </w:p>
    <w:p w14:paraId="0320DEAA" w14:textId="68EA4EF5" w:rsidR="0038564E" w:rsidRPr="0038564E" w:rsidRDefault="0038564E" w:rsidP="0038564E"/>
    <w:p w14:paraId="7D0BB9D5" w14:textId="253ABC03" w:rsidR="0038564E" w:rsidRPr="0038564E" w:rsidRDefault="0038564E" w:rsidP="0038564E"/>
    <w:p w14:paraId="7E908EF2" w14:textId="5D3BB397" w:rsidR="0038564E" w:rsidRPr="0038564E" w:rsidRDefault="0038564E" w:rsidP="0038564E"/>
    <w:p w14:paraId="52F7CA2A" w14:textId="6CFBADC3" w:rsidR="0038564E" w:rsidRPr="0038564E" w:rsidRDefault="0038564E" w:rsidP="0038564E"/>
    <w:p w14:paraId="13DC3420" w14:textId="6132ACC1" w:rsidR="0038564E" w:rsidRPr="0038564E" w:rsidRDefault="0038564E" w:rsidP="0038564E"/>
    <w:p w14:paraId="034BE30E" w14:textId="6878E9AC" w:rsidR="0038564E" w:rsidRPr="0038564E" w:rsidRDefault="0038564E" w:rsidP="0038564E"/>
    <w:p w14:paraId="1D35E5A1" w14:textId="26B7CD6A" w:rsidR="0038564E" w:rsidRPr="0038564E" w:rsidRDefault="0038564E" w:rsidP="0038564E"/>
    <w:p w14:paraId="06E497B6" w14:textId="2EC1E1E3" w:rsidR="0038564E" w:rsidRDefault="0038564E" w:rsidP="0038564E"/>
    <w:p w14:paraId="490664FE" w14:textId="77DA7A4B" w:rsidR="00A06739" w:rsidRDefault="00A06739" w:rsidP="0038564E"/>
    <w:p w14:paraId="3E0E4C57" w14:textId="2E3AF4C0" w:rsidR="00A06739" w:rsidRDefault="00A06739" w:rsidP="0038564E"/>
    <w:p w14:paraId="48BABC76" w14:textId="3CD64836" w:rsidR="00A06739" w:rsidRDefault="00A06739" w:rsidP="0038564E"/>
    <w:p w14:paraId="387FD970" w14:textId="581A50EC" w:rsidR="00A06739" w:rsidRDefault="00A06739" w:rsidP="0038564E"/>
    <w:p w14:paraId="7D9C14D9" w14:textId="01D46036" w:rsidR="00A06739" w:rsidRDefault="00A06739" w:rsidP="0038564E"/>
    <w:p w14:paraId="7FA5B278" w14:textId="4B7BA4A6" w:rsidR="00A06739" w:rsidRDefault="00442604" w:rsidP="0038564E">
      <w:r w:rsidRPr="00541E12">
        <w:rPr>
          <w:noProof/>
        </w:rPr>
        <mc:AlternateContent>
          <mc:Choice Requires="wps">
            <w:drawing>
              <wp:anchor distT="0" distB="0" distL="114300" distR="114300" simplePos="0" relativeHeight="251658240" behindDoc="0" locked="0" layoutInCell="0" allowOverlap="1" wp14:anchorId="02974276" wp14:editId="1EFBD577">
                <wp:simplePos x="0" y="0"/>
                <wp:positionH relativeFrom="margin">
                  <wp:posOffset>180975</wp:posOffset>
                </wp:positionH>
                <wp:positionV relativeFrom="page">
                  <wp:posOffset>10039350</wp:posOffset>
                </wp:positionV>
                <wp:extent cx="6627495" cy="838200"/>
                <wp:effectExtent l="0" t="0" r="20955" b="19050"/>
                <wp:wrapNone/>
                <wp:docPr id="8"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15CC37" w14:textId="77777777" w:rsidR="00541E12" w:rsidRPr="004600D6" w:rsidRDefault="00541E12" w:rsidP="00541E12">
                            <w:pPr>
                              <w:pStyle w:val="Heading1"/>
                              <w:rPr>
                                <w:color w:val="auto"/>
                                <w:sz w:val="36"/>
                                <w:szCs w:val="36"/>
                              </w:rPr>
                            </w:pPr>
                            <w:r w:rsidRPr="004600D6">
                              <w:rPr>
                                <w:color w:val="FF0000"/>
                                <w:sz w:val="36"/>
                                <w:szCs w:val="36"/>
                              </w:rPr>
                              <w:t>Keep</w:t>
                            </w:r>
                            <w:r w:rsidRPr="004600D6">
                              <w:rPr>
                                <w:color w:val="auto"/>
                                <w:sz w:val="36"/>
                                <w:szCs w:val="36"/>
                              </w:rPr>
                              <w:t xml:space="preserve"> in mind...</w:t>
                            </w:r>
                          </w:p>
                          <w:p w14:paraId="03485218" w14:textId="242332B5" w:rsidR="00541E12" w:rsidRDefault="00541E12" w:rsidP="00541E12">
                            <w:pPr>
                              <w:numPr>
                                <w:ilvl w:val="0"/>
                                <w:numId w:val="1"/>
                              </w:num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74276" id="Text Box 543" o:spid="_x0000_s1047" type="#_x0000_t202" style="position:absolute;margin-left:14.25pt;margin-top:790.5pt;width:521.85pt;height: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" o:allowincell="f" filled="f">
                <v:textbox inset="0,0,0,0">
                  <w:txbxContent>
                    <w:p w14:paraId="7415CC37" w14:textId="77777777" w:rsidR="00541E12" w:rsidRPr="004600D6" w:rsidRDefault="00541E12" w:rsidP="00541E12">
                      <w:pPr>
                        <w:pStyle w:val="Heading1"/>
                        <w:rPr>
                          <w:color w:val="auto"/>
                          <w:sz w:val="36"/>
                          <w:szCs w:val="36"/>
                        </w:rPr>
                      </w:pPr>
                      <w:r w:rsidRPr="004600D6">
                        <w:rPr>
                          <w:color w:val="FF0000"/>
                          <w:sz w:val="36"/>
                          <w:szCs w:val="36"/>
                        </w:rPr>
                        <w:t>Keep</w:t>
                      </w:r>
                      <w:r w:rsidRPr="004600D6">
                        <w:rPr>
                          <w:color w:val="auto"/>
                          <w:sz w:val="36"/>
                          <w:szCs w:val="36"/>
                        </w:rPr>
                        <w:t xml:space="preserve"> in mind...</w:t>
                      </w:r>
                    </w:p>
                    <w:p w14:paraId="03485218" w14:textId="242332B5" w:rsidR="00541E12" w:rsidRDefault="00541E12" w:rsidP="00541E12">
                      <w:pPr>
                        <w:numPr>
                          <w:ilvl w:val="0"/>
                          <w:numId w:val="1"/>
                        </w:numPr>
                        <w:autoSpaceDE w:val="0"/>
                        <w:autoSpaceDN w:val="0"/>
                        <w:adjustRightInd w:val="0"/>
                      </w:pPr>
                    </w:p>
                  </w:txbxContent>
                </v:textbox>
                <w10:wrap anchorx="margin" anchory="page"/>
              </v:shape>
            </w:pict>
          </mc:Fallback>
        </mc:AlternateContent>
      </w:r>
    </w:p>
    <w:sectPr w:rsidR="00A06739" w:rsidSect="008F34E6">
      <w:headerReference w:type="even" r:id="rId10"/>
      <w:footerReference w:type="even" r:id="rId11"/>
      <w:footerReference w:type="default" r:id="rId12"/>
      <w:type w:val="continuous"/>
      <w:pgSz w:w="12240" w:h="15840"/>
      <w:pgMar w:top="1440" w:right="540" w:bottom="144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61C6" w14:textId="77777777" w:rsidR="00E0214E" w:rsidRDefault="00E0214E" w:rsidP="002C71B6">
      <w:r>
        <w:separator/>
      </w:r>
    </w:p>
  </w:endnote>
  <w:endnote w:type="continuationSeparator" w:id="0">
    <w:p w14:paraId="1E957C1F" w14:textId="77777777" w:rsidR="00E0214E" w:rsidRDefault="00E0214E" w:rsidP="002C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F57B" w14:textId="77777777" w:rsidR="00444F5E" w:rsidRDefault="00210827">
    <w:pPr>
      <w:pStyle w:val="Footer"/>
    </w:pPr>
    <w:r>
      <w:fldChar w:fldCharType="begin"/>
    </w:r>
    <w:r w:rsidR="001B1DB1">
      <w:instrText xml:space="preserve"> PAGE   \* MERGEFORMAT </w:instrText>
    </w:r>
    <w:r>
      <w:fldChar w:fldCharType="separate"/>
    </w:r>
    <w:r w:rsidR="00444F5E">
      <w:rPr>
        <w:noProof/>
      </w:rPr>
      <w:t>4</w:t>
    </w:r>
    <w:r>
      <w:rPr>
        <w:noProof/>
      </w:rPr>
      <w:fldChar w:fldCharType="end"/>
    </w:r>
  </w:p>
  <w:p w14:paraId="0FEFF57C" w14:textId="77777777" w:rsidR="00444F5E" w:rsidRDefault="00444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F57D" w14:textId="77777777" w:rsidR="00444F5E" w:rsidRDefault="00210827">
    <w:pPr>
      <w:pStyle w:val="Footer"/>
    </w:pPr>
    <w:r>
      <w:fldChar w:fldCharType="begin"/>
    </w:r>
    <w:r w:rsidR="001B1DB1">
      <w:instrText xml:space="preserve"> PAGE   \* MERGEFORMAT </w:instrText>
    </w:r>
    <w:r>
      <w:fldChar w:fldCharType="separate"/>
    </w:r>
    <w:r w:rsidR="009145D1">
      <w:rPr>
        <w:noProof/>
      </w:rPr>
      <w:t>1</w:t>
    </w:r>
    <w:r>
      <w:rPr>
        <w:noProof/>
      </w:rPr>
      <w:fldChar w:fldCharType="end"/>
    </w:r>
  </w:p>
  <w:p w14:paraId="0FEFF57E" w14:textId="77777777" w:rsidR="00444F5E" w:rsidRDefault="00444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1C28" w14:textId="77777777" w:rsidR="00E0214E" w:rsidRDefault="00E0214E" w:rsidP="002C71B6">
      <w:r>
        <w:separator/>
      </w:r>
    </w:p>
  </w:footnote>
  <w:footnote w:type="continuationSeparator" w:id="0">
    <w:p w14:paraId="69A75CE1" w14:textId="77777777" w:rsidR="00E0214E" w:rsidRDefault="00E0214E" w:rsidP="002C7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7686"/>
      <w:gridCol w:w="3294"/>
    </w:tblGrid>
    <w:tr w:rsidR="00444F5E" w14:paraId="0FEFF579" w14:textId="77777777">
      <w:tc>
        <w:tcPr>
          <w:tcW w:w="3500" w:type="pct"/>
          <w:tcBorders>
            <w:bottom w:val="single" w:sz="4" w:space="0" w:color="auto"/>
          </w:tcBorders>
          <w:vAlign w:val="bottom"/>
        </w:tcPr>
        <w:p w14:paraId="0FEFF577" w14:textId="77777777" w:rsidR="00444F5E" w:rsidRDefault="00444F5E" w:rsidP="009E64AE">
          <w:pPr>
            <w:pStyle w:val="Header"/>
            <w:jc w:val="right"/>
            <w:rPr>
              <w:bCs/>
              <w:noProof/>
              <w:color w:val="76923C"/>
              <w:sz w:val="24"/>
              <w:szCs w:val="24"/>
            </w:rPr>
          </w:pPr>
        </w:p>
      </w:tc>
      <w:tc>
        <w:tcPr>
          <w:tcW w:w="1500" w:type="pct"/>
          <w:tcBorders>
            <w:bottom w:val="single" w:sz="4" w:space="0" w:color="943634"/>
          </w:tcBorders>
          <w:shd w:val="clear" w:color="auto" w:fill="943634"/>
          <w:vAlign w:val="bottom"/>
        </w:tcPr>
        <w:p w14:paraId="0FEFF578" w14:textId="77777777" w:rsidR="00444F5E" w:rsidRPr="009E64AE" w:rsidRDefault="00444F5E">
          <w:pPr>
            <w:pStyle w:val="Header"/>
            <w:rPr>
              <w:color w:val="FFFFFF"/>
            </w:rPr>
          </w:pPr>
          <w:r w:rsidRPr="009E64AE">
            <w:rPr>
              <w:b/>
              <w:bCs/>
              <w:caps/>
              <w:color w:val="FFFFFF"/>
              <w:sz w:val="24"/>
              <w:szCs w:val="24"/>
            </w:rPr>
            <w:t>THE RACCETEER</w:t>
          </w:r>
        </w:p>
      </w:tc>
    </w:tr>
  </w:tbl>
  <w:p w14:paraId="0FEFF57A" w14:textId="77777777" w:rsidR="00444F5E" w:rsidRDefault="00444F5E">
    <w:pPr>
      <w:pStyle w:val="Header"/>
      <w:tabs>
        <w:tab w:val="clear" w:pos="8640"/>
        <w:tab w:val="right" w:pos="9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1E81"/>
    <w:multiLevelType w:val="hybridMultilevel"/>
    <w:tmpl w:val="F69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949DA"/>
    <w:multiLevelType w:val="hybridMultilevel"/>
    <w:tmpl w:val="AC187EFE"/>
    <w:lvl w:ilvl="0" w:tplc="27D8FB68">
      <w:start w:val="1"/>
      <w:numFmt w:val="bullet"/>
      <w:lvlText w:val=""/>
      <w:lvlJc w:val="left"/>
      <w:pPr>
        <w:ind w:left="420" w:hanging="360"/>
      </w:pPr>
      <w:rPr>
        <w:rFonts w:ascii="Symbol" w:hAnsi="Symbol" w:hint="default"/>
        <w:color w:val="000000" w:themeColor="text1"/>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38AE29A5"/>
    <w:multiLevelType w:val="hybridMultilevel"/>
    <w:tmpl w:val="C25E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92AFF"/>
    <w:multiLevelType w:val="hybridMultilevel"/>
    <w:tmpl w:val="F246034A"/>
    <w:lvl w:ilvl="0" w:tplc="5FD27E4C">
      <w:start w:val="1"/>
      <w:numFmt w:val="bullet"/>
      <w:lvlText w:val=""/>
      <w:lvlJc w:val="left"/>
      <w:pPr>
        <w:ind w:left="360" w:firstLine="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60F7168"/>
    <w:multiLevelType w:val="hybridMultilevel"/>
    <w:tmpl w:val="0642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02A66"/>
    <w:multiLevelType w:val="hybridMultilevel"/>
    <w:tmpl w:val="A7AC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940722"/>
    <w:multiLevelType w:val="hybridMultilevel"/>
    <w:tmpl w:val="575E28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D6D1014"/>
    <w:multiLevelType w:val="hybridMultilevel"/>
    <w:tmpl w:val="3C6C4EA6"/>
    <w:lvl w:ilvl="0" w:tplc="B322BEA2">
      <w:start w:val="1"/>
      <w:numFmt w:val="bullet"/>
      <w:lvlText w:val=""/>
      <w:lvlJc w:val="left"/>
      <w:pPr>
        <w:ind w:left="4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F5CE718C">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554611">
    <w:abstractNumId w:val="0"/>
  </w:num>
  <w:num w:numId="2" w16cid:durableId="340933052">
    <w:abstractNumId w:val="7"/>
  </w:num>
  <w:num w:numId="3" w16cid:durableId="2103262901">
    <w:abstractNumId w:val="5"/>
  </w:num>
  <w:num w:numId="4" w16cid:durableId="1410928027">
    <w:abstractNumId w:val="1"/>
  </w:num>
  <w:num w:numId="5" w16cid:durableId="974212921">
    <w:abstractNumId w:val="3"/>
  </w:num>
  <w:num w:numId="6" w16cid:durableId="755595487">
    <w:abstractNumId w:val="4"/>
  </w:num>
  <w:num w:numId="7" w16cid:durableId="1567640755">
    <w:abstractNumId w:val="2"/>
  </w:num>
  <w:num w:numId="8" w16cid:durableId="34579435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D9"/>
    <w:rsid w:val="00001970"/>
    <w:rsid w:val="000026D8"/>
    <w:rsid w:val="000028BA"/>
    <w:rsid w:val="0000445B"/>
    <w:rsid w:val="000049B4"/>
    <w:rsid w:val="00005DBA"/>
    <w:rsid w:val="00006301"/>
    <w:rsid w:val="000066B9"/>
    <w:rsid w:val="00006813"/>
    <w:rsid w:val="00006C08"/>
    <w:rsid w:val="00010510"/>
    <w:rsid w:val="00010C3A"/>
    <w:rsid w:val="00010F3D"/>
    <w:rsid w:val="000113CE"/>
    <w:rsid w:val="000117A0"/>
    <w:rsid w:val="00011AF1"/>
    <w:rsid w:val="00012045"/>
    <w:rsid w:val="0001260D"/>
    <w:rsid w:val="00013760"/>
    <w:rsid w:val="00014584"/>
    <w:rsid w:val="000146AA"/>
    <w:rsid w:val="00014793"/>
    <w:rsid w:val="00015809"/>
    <w:rsid w:val="00016AC2"/>
    <w:rsid w:val="000206B1"/>
    <w:rsid w:val="000208AE"/>
    <w:rsid w:val="00021A24"/>
    <w:rsid w:val="00021DDC"/>
    <w:rsid w:val="00025054"/>
    <w:rsid w:val="0002526E"/>
    <w:rsid w:val="000255A7"/>
    <w:rsid w:val="00027B26"/>
    <w:rsid w:val="00027F2A"/>
    <w:rsid w:val="00030D45"/>
    <w:rsid w:val="00030DE5"/>
    <w:rsid w:val="000311A6"/>
    <w:rsid w:val="00031A6E"/>
    <w:rsid w:val="00032A12"/>
    <w:rsid w:val="000349B4"/>
    <w:rsid w:val="00034B44"/>
    <w:rsid w:val="00035628"/>
    <w:rsid w:val="00035B86"/>
    <w:rsid w:val="00040141"/>
    <w:rsid w:val="00040C93"/>
    <w:rsid w:val="00041E15"/>
    <w:rsid w:val="000420F0"/>
    <w:rsid w:val="000428EA"/>
    <w:rsid w:val="00043672"/>
    <w:rsid w:val="000453CE"/>
    <w:rsid w:val="0004693E"/>
    <w:rsid w:val="00046EA9"/>
    <w:rsid w:val="000500D9"/>
    <w:rsid w:val="000518E5"/>
    <w:rsid w:val="00051981"/>
    <w:rsid w:val="000526B9"/>
    <w:rsid w:val="0005371C"/>
    <w:rsid w:val="00053912"/>
    <w:rsid w:val="000549E4"/>
    <w:rsid w:val="00055C3E"/>
    <w:rsid w:val="00055D3C"/>
    <w:rsid w:val="00056443"/>
    <w:rsid w:val="00057E9A"/>
    <w:rsid w:val="0006145E"/>
    <w:rsid w:val="0006390D"/>
    <w:rsid w:val="0006466D"/>
    <w:rsid w:val="00065117"/>
    <w:rsid w:val="0006561E"/>
    <w:rsid w:val="000662DD"/>
    <w:rsid w:val="00066809"/>
    <w:rsid w:val="00066D34"/>
    <w:rsid w:val="00066D78"/>
    <w:rsid w:val="00067072"/>
    <w:rsid w:val="000705D4"/>
    <w:rsid w:val="00071D97"/>
    <w:rsid w:val="00072133"/>
    <w:rsid w:val="00072FAB"/>
    <w:rsid w:val="00074251"/>
    <w:rsid w:val="000745E8"/>
    <w:rsid w:val="000762DB"/>
    <w:rsid w:val="00076CAF"/>
    <w:rsid w:val="000821DB"/>
    <w:rsid w:val="00085377"/>
    <w:rsid w:val="00085B65"/>
    <w:rsid w:val="0008650F"/>
    <w:rsid w:val="00086861"/>
    <w:rsid w:val="00086B66"/>
    <w:rsid w:val="00086FAE"/>
    <w:rsid w:val="00087CA4"/>
    <w:rsid w:val="00090BF2"/>
    <w:rsid w:val="0009241E"/>
    <w:rsid w:val="000936BE"/>
    <w:rsid w:val="0009371F"/>
    <w:rsid w:val="00094829"/>
    <w:rsid w:val="00095ED3"/>
    <w:rsid w:val="00096432"/>
    <w:rsid w:val="0009684F"/>
    <w:rsid w:val="00096D71"/>
    <w:rsid w:val="000979B9"/>
    <w:rsid w:val="000A2269"/>
    <w:rsid w:val="000A342E"/>
    <w:rsid w:val="000A35D1"/>
    <w:rsid w:val="000A3699"/>
    <w:rsid w:val="000A4C84"/>
    <w:rsid w:val="000A4F9D"/>
    <w:rsid w:val="000A5550"/>
    <w:rsid w:val="000A5E17"/>
    <w:rsid w:val="000A763B"/>
    <w:rsid w:val="000B0214"/>
    <w:rsid w:val="000B0278"/>
    <w:rsid w:val="000B0B03"/>
    <w:rsid w:val="000B3063"/>
    <w:rsid w:val="000B3AC8"/>
    <w:rsid w:val="000B47A0"/>
    <w:rsid w:val="000B69DE"/>
    <w:rsid w:val="000B6C5D"/>
    <w:rsid w:val="000B6E40"/>
    <w:rsid w:val="000C1365"/>
    <w:rsid w:val="000C14B3"/>
    <w:rsid w:val="000C26D6"/>
    <w:rsid w:val="000C2951"/>
    <w:rsid w:val="000C3491"/>
    <w:rsid w:val="000C34B7"/>
    <w:rsid w:val="000C3B7A"/>
    <w:rsid w:val="000C3D7B"/>
    <w:rsid w:val="000C40DE"/>
    <w:rsid w:val="000C49CC"/>
    <w:rsid w:val="000C5CAA"/>
    <w:rsid w:val="000C5D09"/>
    <w:rsid w:val="000C65FB"/>
    <w:rsid w:val="000C69FD"/>
    <w:rsid w:val="000C7A2B"/>
    <w:rsid w:val="000C7F71"/>
    <w:rsid w:val="000D0507"/>
    <w:rsid w:val="000D1064"/>
    <w:rsid w:val="000D26B3"/>
    <w:rsid w:val="000D27D1"/>
    <w:rsid w:val="000D3403"/>
    <w:rsid w:val="000D64F1"/>
    <w:rsid w:val="000D7287"/>
    <w:rsid w:val="000D7AD8"/>
    <w:rsid w:val="000E0167"/>
    <w:rsid w:val="000E0789"/>
    <w:rsid w:val="000E0D25"/>
    <w:rsid w:val="000E2576"/>
    <w:rsid w:val="000E27A7"/>
    <w:rsid w:val="000E30B7"/>
    <w:rsid w:val="000E3768"/>
    <w:rsid w:val="000E40E7"/>
    <w:rsid w:val="000E494F"/>
    <w:rsid w:val="000E4EF6"/>
    <w:rsid w:val="000E519B"/>
    <w:rsid w:val="000E5774"/>
    <w:rsid w:val="000E640D"/>
    <w:rsid w:val="000E776A"/>
    <w:rsid w:val="000F02ED"/>
    <w:rsid w:val="000F090B"/>
    <w:rsid w:val="000F0A17"/>
    <w:rsid w:val="000F1855"/>
    <w:rsid w:val="000F21F0"/>
    <w:rsid w:val="000F3184"/>
    <w:rsid w:val="000F5095"/>
    <w:rsid w:val="000F566B"/>
    <w:rsid w:val="000F5A3E"/>
    <w:rsid w:val="000F6591"/>
    <w:rsid w:val="000F6F68"/>
    <w:rsid w:val="000F6F9F"/>
    <w:rsid w:val="000F7A75"/>
    <w:rsid w:val="000F7BA5"/>
    <w:rsid w:val="001023BC"/>
    <w:rsid w:val="0010271B"/>
    <w:rsid w:val="00102F74"/>
    <w:rsid w:val="001030B1"/>
    <w:rsid w:val="0010331C"/>
    <w:rsid w:val="00106CF3"/>
    <w:rsid w:val="00106D9E"/>
    <w:rsid w:val="00107568"/>
    <w:rsid w:val="001077F8"/>
    <w:rsid w:val="00107E1E"/>
    <w:rsid w:val="00107F00"/>
    <w:rsid w:val="001106F3"/>
    <w:rsid w:val="00110B83"/>
    <w:rsid w:val="00112BB7"/>
    <w:rsid w:val="00112F99"/>
    <w:rsid w:val="001132F6"/>
    <w:rsid w:val="001137D2"/>
    <w:rsid w:val="00114616"/>
    <w:rsid w:val="00114961"/>
    <w:rsid w:val="00114BD5"/>
    <w:rsid w:val="00116136"/>
    <w:rsid w:val="00116F1A"/>
    <w:rsid w:val="0012081C"/>
    <w:rsid w:val="00121CB0"/>
    <w:rsid w:val="0012232A"/>
    <w:rsid w:val="00122FBE"/>
    <w:rsid w:val="001241BB"/>
    <w:rsid w:val="00125025"/>
    <w:rsid w:val="0012539F"/>
    <w:rsid w:val="001317B8"/>
    <w:rsid w:val="00133923"/>
    <w:rsid w:val="00133961"/>
    <w:rsid w:val="001348E5"/>
    <w:rsid w:val="00134AF0"/>
    <w:rsid w:val="00134C80"/>
    <w:rsid w:val="001359F9"/>
    <w:rsid w:val="00135BB4"/>
    <w:rsid w:val="00135E51"/>
    <w:rsid w:val="00136024"/>
    <w:rsid w:val="00137272"/>
    <w:rsid w:val="00137F19"/>
    <w:rsid w:val="001400C4"/>
    <w:rsid w:val="00141D4C"/>
    <w:rsid w:val="00142700"/>
    <w:rsid w:val="00142BB6"/>
    <w:rsid w:val="00142D5A"/>
    <w:rsid w:val="0014522B"/>
    <w:rsid w:val="00147757"/>
    <w:rsid w:val="00147BAB"/>
    <w:rsid w:val="001506F9"/>
    <w:rsid w:val="00151AD8"/>
    <w:rsid w:val="0015388B"/>
    <w:rsid w:val="001545C7"/>
    <w:rsid w:val="00154A8F"/>
    <w:rsid w:val="0015523F"/>
    <w:rsid w:val="00155C0B"/>
    <w:rsid w:val="001572F6"/>
    <w:rsid w:val="00157538"/>
    <w:rsid w:val="00160560"/>
    <w:rsid w:val="00161661"/>
    <w:rsid w:val="0016267A"/>
    <w:rsid w:val="00162955"/>
    <w:rsid w:val="00162D45"/>
    <w:rsid w:val="0016324A"/>
    <w:rsid w:val="0016405E"/>
    <w:rsid w:val="001645C7"/>
    <w:rsid w:val="00164A86"/>
    <w:rsid w:val="00166396"/>
    <w:rsid w:val="0016663F"/>
    <w:rsid w:val="001675AF"/>
    <w:rsid w:val="001677DF"/>
    <w:rsid w:val="001700C5"/>
    <w:rsid w:val="00171067"/>
    <w:rsid w:val="001725C4"/>
    <w:rsid w:val="00172791"/>
    <w:rsid w:val="0017441D"/>
    <w:rsid w:val="00175891"/>
    <w:rsid w:val="00175A65"/>
    <w:rsid w:val="00175C9A"/>
    <w:rsid w:val="001762D1"/>
    <w:rsid w:val="00176A1C"/>
    <w:rsid w:val="00177017"/>
    <w:rsid w:val="00177058"/>
    <w:rsid w:val="001775B8"/>
    <w:rsid w:val="00180889"/>
    <w:rsid w:val="00181E47"/>
    <w:rsid w:val="00181EF0"/>
    <w:rsid w:val="00185565"/>
    <w:rsid w:val="00186605"/>
    <w:rsid w:val="00186751"/>
    <w:rsid w:val="00187076"/>
    <w:rsid w:val="001870A0"/>
    <w:rsid w:val="00187D5B"/>
    <w:rsid w:val="00187D71"/>
    <w:rsid w:val="00190288"/>
    <w:rsid w:val="00191087"/>
    <w:rsid w:val="0019167D"/>
    <w:rsid w:val="001917F0"/>
    <w:rsid w:val="00191D8F"/>
    <w:rsid w:val="00191F46"/>
    <w:rsid w:val="0019409F"/>
    <w:rsid w:val="0019475A"/>
    <w:rsid w:val="001954D7"/>
    <w:rsid w:val="001960B3"/>
    <w:rsid w:val="0019666A"/>
    <w:rsid w:val="001A033C"/>
    <w:rsid w:val="001A0454"/>
    <w:rsid w:val="001A160A"/>
    <w:rsid w:val="001A1815"/>
    <w:rsid w:val="001A236D"/>
    <w:rsid w:val="001A29D6"/>
    <w:rsid w:val="001A2D2D"/>
    <w:rsid w:val="001A348F"/>
    <w:rsid w:val="001A4055"/>
    <w:rsid w:val="001A48E8"/>
    <w:rsid w:val="001A4BF3"/>
    <w:rsid w:val="001A704D"/>
    <w:rsid w:val="001A72DC"/>
    <w:rsid w:val="001A766E"/>
    <w:rsid w:val="001A7C4C"/>
    <w:rsid w:val="001B1DB1"/>
    <w:rsid w:val="001B32AB"/>
    <w:rsid w:val="001B367D"/>
    <w:rsid w:val="001B3F75"/>
    <w:rsid w:val="001B4BA6"/>
    <w:rsid w:val="001B5112"/>
    <w:rsid w:val="001B6D68"/>
    <w:rsid w:val="001B6EE7"/>
    <w:rsid w:val="001B723C"/>
    <w:rsid w:val="001B78CA"/>
    <w:rsid w:val="001B7A40"/>
    <w:rsid w:val="001B7B76"/>
    <w:rsid w:val="001C00FD"/>
    <w:rsid w:val="001C18EB"/>
    <w:rsid w:val="001C1DA9"/>
    <w:rsid w:val="001C2768"/>
    <w:rsid w:val="001C2F0F"/>
    <w:rsid w:val="001C3318"/>
    <w:rsid w:val="001C4278"/>
    <w:rsid w:val="001C4E52"/>
    <w:rsid w:val="001C5235"/>
    <w:rsid w:val="001C63A3"/>
    <w:rsid w:val="001C6467"/>
    <w:rsid w:val="001C7A43"/>
    <w:rsid w:val="001C7CF2"/>
    <w:rsid w:val="001D01E9"/>
    <w:rsid w:val="001D1FD0"/>
    <w:rsid w:val="001D214D"/>
    <w:rsid w:val="001D23C1"/>
    <w:rsid w:val="001D2693"/>
    <w:rsid w:val="001D2BCE"/>
    <w:rsid w:val="001D4229"/>
    <w:rsid w:val="001D4341"/>
    <w:rsid w:val="001D44B9"/>
    <w:rsid w:val="001D4A45"/>
    <w:rsid w:val="001D4A4A"/>
    <w:rsid w:val="001D4D3B"/>
    <w:rsid w:val="001D689A"/>
    <w:rsid w:val="001E0225"/>
    <w:rsid w:val="001E14AB"/>
    <w:rsid w:val="001E187D"/>
    <w:rsid w:val="001E1C0C"/>
    <w:rsid w:val="001E2B99"/>
    <w:rsid w:val="001E39F0"/>
    <w:rsid w:val="001E561D"/>
    <w:rsid w:val="001E5D2E"/>
    <w:rsid w:val="001E61EE"/>
    <w:rsid w:val="001E6899"/>
    <w:rsid w:val="001E7CAA"/>
    <w:rsid w:val="001E7D18"/>
    <w:rsid w:val="001F0931"/>
    <w:rsid w:val="001F0D51"/>
    <w:rsid w:val="001F0DEF"/>
    <w:rsid w:val="001F176F"/>
    <w:rsid w:val="001F3630"/>
    <w:rsid w:val="001F5764"/>
    <w:rsid w:val="001F5D79"/>
    <w:rsid w:val="001F6121"/>
    <w:rsid w:val="001F63CF"/>
    <w:rsid w:val="00200074"/>
    <w:rsid w:val="00200FE9"/>
    <w:rsid w:val="002011A6"/>
    <w:rsid w:val="0020274D"/>
    <w:rsid w:val="002030FC"/>
    <w:rsid w:val="00203594"/>
    <w:rsid w:val="00203791"/>
    <w:rsid w:val="00203A3F"/>
    <w:rsid w:val="00204402"/>
    <w:rsid w:val="002052DF"/>
    <w:rsid w:val="0020544C"/>
    <w:rsid w:val="0020594D"/>
    <w:rsid w:val="00205C17"/>
    <w:rsid w:val="002101DA"/>
    <w:rsid w:val="0021072B"/>
    <w:rsid w:val="00210827"/>
    <w:rsid w:val="00211FF3"/>
    <w:rsid w:val="00212739"/>
    <w:rsid w:val="00212852"/>
    <w:rsid w:val="002139BC"/>
    <w:rsid w:val="002140E8"/>
    <w:rsid w:val="00216370"/>
    <w:rsid w:val="002168D8"/>
    <w:rsid w:val="00216EA5"/>
    <w:rsid w:val="00216F59"/>
    <w:rsid w:val="00217DD0"/>
    <w:rsid w:val="00220475"/>
    <w:rsid w:val="0022158F"/>
    <w:rsid w:val="0022182F"/>
    <w:rsid w:val="0022354C"/>
    <w:rsid w:val="0022362A"/>
    <w:rsid w:val="002245D1"/>
    <w:rsid w:val="00225AD1"/>
    <w:rsid w:val="00225F6D"/>
    <w:rsid w:val="0022626B"/>
    <w:rsid w:val="00227E76"/>
    <w:rsid w:val="002300ED"/>
    <w:rsid w:val="00230105"/>
    <w:rsid w:val="00230A76"/>
    <w:rsid w:val="002320AB"/>
    <w:rsid w:val="00232CBB"/>
    <w:rsid w:val="00233167"/>
    <w:rsid w:val="0023323F"/>
    <w:rsid w:val="00233296"/>
    <w:rsid w:val="002336F4"/>
    <w:rsid w:val="00234EC9"/>
    <w:rsid w:val="00235581"/>
    <w:rsid w:val="00237668"/>
    <w:rsid w:val="00237EE8"/>
    <w:rsid w:val="002407E1"/>
    <w:rsid w:val="002419CD"/>
    <w:rsid w:val="002423FD"/>
    <w:rsid w:val="00242A48"/>
    <w:rsid w:val="00242BCC"/>
    <w:rsid w:val="002432F6"/>
    <w:rsid w:val="00244C71"/>
    <w:rsid w:val="002450E2"/>
    <w:rsid w:val="00245D53"/>
    <w:rsid w:val="00246221"/>
    <w:rsid w:val="0024677C"/>
    <w:rsid w:val="002470DB"/>
    <w:rsid w:val="00247338"/>
    <w:rsid w:val="002474BA"/>
    <w:rsid w:val="00247A54"/>
    <w:rsid w:val="00247DA6"/>
    <w:rsid w:val="00247E28"/>
    <w:rsid w:val="00250113"/>
    <w:rsid w:val="0025106E"/>
    <w:rsid w:val="002511B6"/>
    <w:rsid w:val="002515CF"/>
    <w:rsid w:val="00252D04"/>
    <w:rsid w:val="00252F8C"/>
    <w:rsid w:val="00253601"/>
    <w:rsid w:val="00253BDC"/>
    <w:rsid w:val="00254F0A"/>
    <w:rsid w:val="00255820"/>
    <w:rsid w:val="00256A78"/>
    <w:rsid w:val="00256F3B"/>
    <w:rsid w:val="00257360"/>
    <w:rsid w:val="0026188D"/>
    <w:rsid w:val="00263C8A"/>
    <w:rsid w:val="00265422"/>
    <w:rsid w:val="002654FA"/>
    <w:rsid w:val="00265A4F"/>
    <w:rsid w:val="00265EED"/>
    <w:rsid w:val="002664FB"/>
    <w:rsid w:val="00266586"/>
    <w:rsid w:val="002670AF"/>
    <w:rsid w:val="002705D3"/>
    <w:rsid w:val="00271F7E"/>
    <w:rsid w:val="0027336F"/>
    <w:rsid w:val="002744A2"/>
    <w:rsid w:val="00275261"/>
    <w:rsid w:val="00275831"/>
    <w:rsid w:val="00275E61"/>
    <w:rsid w:val="00277F31"/>
    <w:rsid w:val="002810FA"/>
    <w:rsid w:val="002816EE"/>
    <w:rsid w:val="00281EEE"/>
    <w:rsid w:val="00282545"/>
    <w:rsid w:val="002833E9"/>
    <w:rsid w:val="00283504"/>
    <w:rsid w:val="00284CB4"/>
    <w:rsid w:val="002850D1"/>
    <w:rsid w:val="00286000"/>
    <w:rsid w:val="0028704C"/>
    <w:rsid w:val="00290645"/>
    <w:rsid w:val="00290687"/>
    <w:rsid w:val="002915F4"/>
    <w:rsid w:val="00294584"/>
    <w:rsid w:val="00296153"/>
    <w:rsid w:val="002969D2"/>
    <w:rsid w:val="00296E8F"/>
    <w:rsid w:val="00297730"/>
    <w:rsid w:val="002A11F5"/>
    <w:rsid w:val="002A147D"/>
    <w:rsid w:val="002A203B"/>
    <w:rsid w:val="002A23B1"/>
    <w:rsid w:val="002A2CF0"/>
    <w:rsid w:val="002A3B5B"/>
    <w:rsid w:val="002A45FC"/>
    <w:rsid w:val="002A7140"/>
    <w:rsid w:val="002A75A3"/>
    <w:rsid w:val="002A7DCB"/>
    <w:rsid w:val="002B0CFD"/>
    <w:rsid w:val="002B0F36"/>
    <w:rsid w:val="002B163D"/>
    <w:rsid w:val="002B1A72"/>
    <w:rsid w:val="002B2538"/>
    <w:rsid w:val="002B2B42"/>
    <w:rsid w:val="002B3239"/>
    <w:rsid w:val="002B581B"/>
    <w:rsid w:val="002B5B5B"/>
    <w:rsid w:val="002B72E6"/>
    <w:rsid w:val="002B7352"/>
    <w:rsid w:val="002C0B29"/>
    <w:rsid w:val="002C14CD"/>
    <w:rsid w:val="002C1B1D"/>
    <w:rsid w:val="002C32D0"/>
    <w:rsid w:val="002C3374"/>
    <w:rsid w:val="002C3E8C"/>
    <w:rsid w:val="002C3FE5"/>
    <w:rsid w:val="002C456F"/>
    <w:rsid w:val="002C4C2F"/>
    <w:rsid w:val="002C66CB"/>
    <w:rsid w:val="002C704A"/>
    <w:rsid w:val="002C71B6"/>
    <w:rsid w:val="002C7519"/>
    <w:rsid w:val="002C77BF"/>
    <w:rsid w:val="002C7982"/>
    <w:rsid w:val="002C7EC0"/>
    <w:rsid w:val="002D032E"/>
    <w:rsid w:val="002D0C6B"/>
    <w:rsid w:val="002D1187"/>
    <w:rsid w:val="002D3170"/>
    <w:rsid w:val="002D4329"/>
    <w:rsid w:val="002D46FF"/>
    <w:rsid w:val="002D4F34"/>
    <w:rsid w:val="002D5133"/>
    <w:rsid w:val="002D532F"/>
    <w:rsid w:val="002D5434"/>
    <w:rsid w:val="002D5558"/>
    <w:rsid w:val="002D60B9"/>
    <w:rsid w:val="002D67B2"/>
    <w:rsid w:val="002D706C"/>
    <w:rsid w:val="002E1822"/>
    <w:rsid w:val="002E185B"/>
    <w:rsid w:val="002E1C06"/>
    <w:rsid w:val="002E1D22"/>
    <w:rsid w:val="002E2106"/>
    <w:rsid w:val="002E2BC6"/>
    <w:rsid w:val="002E2DE9"/>
    <w:rsid w:val="002E3C66"/>
    <w:rsid w:val="002E48F9"/>
    <w:rsid w:val="002E5007"/>
    <w:rsid w:val="002E558D"/>
    <w:rsid w:val="002E5780"/>
    <w:rsid w:val="002E5A5D"/>
    <w:rsid w:val="002E5FB6"/>
    <w:rsid w:val="002E60CB"/>
    <w:rsid w:val="002E6392"/>
    <w:rsid w:val="002E70E1"/>
    <w:rsid w:val="002E7E6A"/>
    <w:rsid w:val="002F0C0D"/>
    <w:rsid w:val="002F130B"/>
    <w:rsid w:val="002F164F"/>
    <w:rsid w:val="002F3D3B"/>
    <w:rsid w:val="002F41F4"/>
    <w:rsid w:val="002F4296"/>
    <w:rsid w:val="002F4B28"/>
    <w:rsid w:val="002F5580"/>
    <w:rsid w:val="002F581A"/>
    <w:rsid w:val="002F713C"/>
    <w:rsid w:val="002F773F"/>
    <w:rsid w:val="002F77D5"/>
    <w:rsid w:val="00301679"/>
    <w:rsid w:val="003019B4"/>
    <w:rsid w:val="00301AA0"/>
    <w:rsid w:val="00301F6A"/>
    <w:rsid w:val="00302161"/>
    <w:rsid w:val="00302C6B"/>
    <w:rsid w:val="00304928"/>
    <w:rsid w:val="00304B60"/>
    <w:rsid w:val="0030513D"/>
    <w:rsid w:val="003063A8"/>
    <w:rsid w:val="003063AC"/>
    <w:rsid w:val="00310047"/>
    <w:rsid w:val="003116A1"/>
    <w:rsid w:val="00311809"/>
    <w:rsid w:val="003139B5"/>
    <w:rsid w:val="00314144"/>
    <w:rsid w:val="003146CC"/>
    <w:rsid w:val="0031495C"/>
    <w:rsid w:val="003157D7"/>
    <w:rsid w:val="00315D78"/>
    <w:rsid w:val="0032038E"/>
    <w:rsid w:val="003203D0"/>
    <w:rsid w:val="00321477"/>
    <w:rsid w:val="00321617"/>
    <w:rsid w:val="0032195A"/>
    <w:rsid w:val="00321BF9"/>
    <w:rsid w:val="00322BD8"/>
    <w:rsid w:val="00322CC2"/>
    <w:rsid w:val="00323AE2"/>
    <w:rsid w:val="00324927"/>
    <w:rsid w:val="00324D64"/>
    <w:rsid w:val="00324FD6"/>
    <w:rsid w:val="00326131"/>
    <w:rsid w:val="0032671D"/>
    <w:rsid w:val="00326D4D"/>
    <w:rsid w:val="00326FFA"/>
    <w:rsid w:val="003302B1"/>
    <w:rsid w:val="003310D9"/>
    <w:rsid w:val="003339A2"/>
    <w:rsid w:val="00334249"/>
    <w:rsid w:val="00334620"/>
    <w:rsid w:val="003352CE"/>
    <w:rsid w:val="0033546C"/>
    <w:rsid w:val="00335F54"/>
    <w:rsid w:val="003370AF"/>
    <w:rsid w:val="00337455"/>
    <w:rsid w:val="0034153F"/>
    <w:rsid w:val="00342BA1"/>
    <w:rsid w:val="00343149"/>
    <w:rsid w:val="00343A18"/>
    <w:rsid w:val="0034430B"/>
    <w:rsid w:val="003443F7"/>
    <w:rsid w:val="00344991"/>
    <w:rsid w:val="00344DFF"/>
    <w:rsid w:val="00345DF9"/>
    <w:rsid w:val="00346939"/>
    <w:rsid w:val="00347AC0"/>
    <w:rsid w:val="00350108"/>
    <w:rsid w:val="003518BB"/>
    <w:rsid w:val="00351F2D"/>
    <w:rsid w:val="00352546"/>
    <w:rsid w:val="0035266E"/>
    <w:rsid w:val="00352ABA"/>
    <w:rsid w:val="00352BE7"/>
    <w:rsid w:val="00352E92"/>
    <w:rsid w:val="0035436C"/>
    <w:rsid w:val="00354FBE"/>
    <w:rsid w:val="00355BD4"/>
    <w:rsid w:val="00356267"/>
    <w:rsid w:val="00356391"/>
    <w:rsid w:val="00356A4B"/>
    <w:rsid w:val="0035752C"/>
    <w:rsid w:val="00357AD1"/>
    <w:rsid w:val="00360BEC"/>
    <w:rsid w:val="00361075"/>
    <w:rsid w:val="00362BC5"/>
    <w:rsid w:val="00362DAD"/>
    <w:rsid w:val="00363D83"/>
    <w:rsid w:val="00364E0F"/>
    <w:rsid w:val="0036591A"/>
    <w:rsid w:val="00367432"/>
    <w:rsid w:val="003679CB"/>
    <w:rsid w:val="00370180"/>
    <w:rsid w:val="0037034E"/>
    <w:rsid w:val="00370612"/>
    <w:rsid w:val="00370CC0"/>
    <w:rsid w:val="00370CF3"/>
    <w:rsid w:val="00371C70"/>
    <w:rsid w:val="00371FDD"/>
    <w:rsid w:val="00372342"/>
    <w:rsid w:val="00372989"/>
    <w:rsid w:val="00372C97"/>
    <w:rsid w:val="003733E2"/>
    <w:rsid w:val="003743B3"/>
    <w:rsid w:val="00374960"/>
    <w:rsid w:val="00375AAB"/>
    <w:rsid w:val="00375EF4"/>
    <w:rsid w:val="003770C3"/>
    <w:rsid w:val="003802B5"/>
    <w:rsid w:val="003809AF"/>
    <w:rsid w:val="00380B97"/>
    <w:rsid w:val="00380DF5"/>
    <w:rsid w:val="003832D7"/>
    <w:rsid w:val="003840A0"/>
    <w:rsid w:val="0038564E"/>
    <w:rsid w:val="00386735"/>
    <w:rsid w:val="00387058"/>
    <w:rsid w:val="00387232"/>
    <w:rsid w:val="00387C8D"/>
    <w:rsid w:val="003908E1"/>
    <w:rsid w:val="00390D63"/>
    <w:rsid w:val="00391E96"/>
    <w:rsid w:val="00392876"/>
    <w:rsid w:val="0039372A"/>
    <w:rsid w:val="00393F3E"/>
    <w:rsid w:val="003951C2"/>
    <w:rsid w:val="003963A5"/>
    <w:rsid w:val="00396465"/>
    <w:rsid w:val="003974DC"/>
    <w:rsid w:val="003977AE"/>
    <w:rsid w:val="00397E79"/>
    <w:rsid w:val="003A1890"/>
    <w:rsid w:val="003A19C4"/>
    <w:rsid w:val="003A2C62"/>
    <w:rsid w:val="003A40D2"/>
    <w:rsid w:val="003A45D4"/>
    <w:rsid w:val="003A4E30"/>
    <w:rsid w:val="003A4EE3"/>
    <w:rsid w:val="003A6B97"/>
    <w:rsid w:val="003A7AEB"/>
    <w:rsid w:val="003B039E"/>
    <w:rsid w:val="003B0E75"/>
    <w:rsid w:val="003B14A4"/>
    <w:rsid w:val="003B2B19"/>
    <w:rsid w:val="003B38A7"/>
    <w:rsid w:val="003B3B10"/>
    <w:rsid w:val="003B4968"/>
    <w:rsid w:val="003B51E3"/>
    <w:rsid w:val="003B5BF9"/>
    <w:rsid w:val="003B73E7"/>
    <w:rsid w:val="003C14CD"/>
    <w:rsid w:val="003C4138"/>
    <w:rsid w:val="003C4631"/>
    <w:rsid w:val="003C4AB3"/>
    <w:rsid w:val="003C53BC"/>
    <w:rsid w:val="003C5AA6"/>
    <w:rsid w:val="003C63C9"/>
    <w:rsid w:val="003C67D0"/>
    <w:rsid w:val="003C7182"/>
    <w:rsid w:val="003C71C9"/>
    <w:rsid w:val="003C723E"/>
    <w:rsid w:val="003D0761"/>
    <w:rsid w:val="003D0D16"/>
    <w:rsid w:val="003D0FDA"/>
    <w:rsid w:val="003D118A"/>
    <w:rsid w:val="003D124D"/>
    <w:rsid w:val="003D17B4"/>
    <w:rsid w:val="003D1CFE"/>
    <w:rsid w:val="003D2A9B"/>
    <w:rsid w:val="003D3F5B"/>
    <w:rsid w:val="003D530A"/>
    <w:rsid w:val="003D530C"/>
    <w:rsid w:val="003D5A1C"/>
    <w:rsid w:val="003D5ADF"/>
    <w:rsid w:val="003D5E03"/>
    <w:rsid w:val="003D67DE"/>
    <w:rsid w:val="003D6966"/>
    <w:rsid w:val="003D6C24"/>
    <w:rsid w:val="003D6ED6"/>
    <w:rsid w:val="003E105A"/>
    <w:rsid w:val="003E31A5"/>
    <w:rsid w:val="003E36EE"/>
    <w:rsid w:val="003E5A58"/>
    <w:rsid w:val="003E7483"/>
    <w:rsid w:val="003E7A3A"/>
    <w:rsid w:val="003F0A6B"/>
    <w:rsid w:val="003F178E"/>
    <w:rsid w:val="003F24A4"/>
    <w:rsid w:val="003F5015"/>
    <w:rsid w:val="003F55A2"/>
    <w:rsid w:val="003F6495"/>
    <w:rsid w:val="003F64F6"/>
    <w:rsid w:val="003F6DC3"/>
    <w:rsid w:val="003F76AC"/>
    <w:rsid w:val="003F7769"/>
    <w:rsid w:val="003F7FEC"/>
    <w:rsid w:val="0040015B"/>
    <w:rsid w:val="00400E1C"/>
    <w:rsid w:val="00401A18"/>
    <w:rsid w:val="00402554"/>
    <w:rsid w:val="00402E3D"/>
    <w:rsid w:val="0040378B"/>
    <w:rsid w:val="00403863"/>
    <w:rsid w:val="004043AA"/>
    <w:rsid w:val="00405BE6"/>
    <w:rsid w:val="00405E04"/>
    <w:rsid w:val="00406417"/>
    <w:rsid w:val="00406561"/>
    <w:rsid w:val="00407683"/>
    <w:rsid w:val="004076B0"/>
    <w:rsid w:val="00407C27"/>
    <w:rsid w:val="00410239"/>
    <w:rsid w:val="00410272"/>
    <w:rsid w:val="004113F1"/>
    <w:rsid w:val="0041199C"/>
    <w:rsid w:val="00412B52"/>
    <w:rsid w:val="00413489"/>
    <w:rsid w:val="00415C56"/>
    <w:rsid w:val="004176CE"/>
    <w:rsid w:val="00421E06"/>
    <w:rsid w:val="004227C0"/>
    <w:rsid w:val="0042596A"/>
    <w:rsid w:val="00426801"/>
    <w:rsid w:val="00427F7B"/>
    <w:rsid w:val="0043054E"/>
    <w:rsid w:val="0043096D"/>
    <w:rsid w:val="00431733"/>
    <w:rsid w:val="0043220F"/>
    <w:rsid w:val="00435197"/>
    <w:rsid w:val="004354A3"/>
    <w:rsid w:val="00435717"/>
    <w:rsid w:val="004359AD"/>
    <w:rsid w:val="00436BB7"/>
    <w:rsid w:val="00436C80"/>
    <w:rsid w:val="004372CE"/>
    <w:rsid w:val="00437D8A"/>
    <w:rsid w:val="00440862"/>
    <w:rsid w:val="00440A4A"/>
    <w:rsid w:val="004414BF"/>
    <w:rsid w:val="00442417"/>
    <w:rsid w:val="00442604"/>
    <w:rsid w:val="00442B92"/>
    <w:rsid w:val="004433F3"/>
    <w:rsid w:val="00443503"/>
    <w:rsid w:val="0044428E"/>
    <w:rsid w:val="00444C3F"/>
    <w:rsid w:val="00444F5E"/>
    <w:rsid w:val="004456D1"/>
    <w:rsid w:val="00445828"/>
    <w:rsid w:val="00445B6D"/>
    <w:rsid w:val="00447314"/>
    <w:rsid w:val="0044738A"/>
    <w:rsid w:val="00450246"/>
    <w:rsid w:val="00450BFB"/>
    <w:rsid w:val="00450E16"/>
    <w:rsid w:val="00451D92"/>
    <w:rsid w:val="0045235D"/>
    <w:rsid w:val="00452420"/>
    <w:rsid w:val="004536AF"/>
    <w:rsid w:val="00453B14"/>
    <w:rsid w:val="00453EA9"/>
    <w:rsid w:val="004546DE"/>
    <w:rsid w:val="004550B4"/>
    <w:rsid w:val="00457306"/>
    <w:rsid w:val="00457846"/>
    <w:rsid w:val="004600D6"/>
    <w:rsid w:val="004603A8"/>
    <w:rsid w:val="0046255D"/>
    <w:rsid w:val="00462B67"/>
    <w:rsid w:val="00463244"/>
    <w:rsid w:val="0046357A"/>
    <w:rsid w:val="00464043"/>
    <w:rsid w:val="004646C6"/>
    <w:rsid w:val="004663E2"/>
    <w:rsid w:val="004666A6"/>
    <w:rsid w:val="004666AD"/>
    <w:rsid w:val="004675DA"/>
    <w:rsid w:val="004675FD"/>
    <w:rsid w:val="004700F4"/>
    <w:rsid w:val="00470DC0"/>
    <w:rsid w:val="00470FCC"/>
    <w:rsid w:val="0047227D"/>
    <w:rsid w:val="00472D33"/>
    <w:rsid w:val="0047338B"/>
    <w:rsid w:val="00473D4F"/>
    <w:rsid w:val="00473E7F"/>
    <w:rsid w:val="004748DD"/>
    <w:rsid w:val="0047573F"/>
    <w:rsid w:val="00475EC6"/>
    <w:rsid w:val="004767FB"/>
    <w:rsid w:val="004772E2"/>
    <w:rsid w:val="00477636"/>
    <w:rsid w:val="00477B93"/>
    <w:rsid w:val="00481F45"/>
    <w:rsid w:val="004854C5"/>
    <w:rsid w:val="00486612"/>
    <w:rsid w:val="0048717F"/>
    <w:rsid w:val="00490008"/>
    <w:rsid w:val="004911AC"/>
    <w:rsid w:val="00491C9B"/>
    <w:rsid w:val="00491D77"/>
    <w:rsid w:val="00493721"/>
    <w:rsid w:val="0049542C"/>
    <w:rsid w:val="0049548A"/>
    <w:rsid w:val="00495810"/>
    <w:rsid w:val="00496357"/>
    <w:rsid w:val="00496D83"/>
    <w:rsid w:val="004978AA"/>
    <w:rsid w:val="00497F5F"/>
    <w:rsid w:val="004A232A"/>
    <w:rsid w:val="004A3077"/>
    <w:rsid w:val="004A3720"/>
    <w:rsid w:val="004A383B"/>
    <w:rsid w:val="004A44A3"/>
    <w:rsid w:val="004A56E3"/>
    <w:rsid w:val="004A5C67"/>
    <w:rsid w:val="004A629E"/>
    <w:rsid w:val="004A7A6E"/>
    <w:rsid w:val="004B08AE"/>
    <w:rsid w:val="004B1ED3"/>
    <w:rsid w:val="004B2220"/>
    <w:rsid w:val="004B27CF"/>
    <w:rsid w:val="004B2CA7"/>
    <w:rsid w:val="004B391A"/>
    <w:rsid w:val="004B3FA6"/>
    <w:rsid w:val="004B3FFE"/>
    <w:rsid w:val="004B594A"/>
    <w:rsid w:val="004B61E2"/>
    <w:rsid w:val="004B71CA"/>
    <w:rsid w:val="004C025C"/>
    <w:rsid w:val="004C0463"/>
    <w:rsid w:val="004C06E3"/>
    <w:rsid w:val="004C0C9B"/>
    <w:rsid w:val="004C1854"/>
    <w:rsid w:val="004C2A5D"/>
    <w:rsid w:val="004C2BB7"/>
    <w:rsid w:val="004C332D"/>
    <w:rsid w:val="004C36B8"/>
    <w:rsid w:val="004C6F7D"/>
    <w:rsid w:val="004C7158"/>
    <w:rsid w:val="004C7B49"/>
    <w:rsid w:val="004D0A68"/>
    <w:rsid w:val="004D1068"/>
    <w:rsid w:val="004D336E"/>
    <w:rsid w:val="004D34F2"/>
    <w:rsid w:val="004D37CD"/>
    <w:rsid w:val="004D3AB8"/>
    <w:rsid w:val="004D4EF9"/>
    <w:rsid w:val="004D6258"/>
    <w:rsid w:val="004D6279"/>
    <w:rsid w:val="004D7788"/>
    <w:rsid w:val="004E2257"/>
    <w:rsid w:val="004E28AA"/>
    <w:rsid w:val="004E2A2D"/>
    <w:rsid w:val="004E373F"/>
    <w:rsid w:val="004E3D49"/>
    <w:rsid w:val="004E41B8"/>
    <w:rsid w:val="004E4A21"/>
    <w:rsid w:val="004E536B"/>
    <w:rsid w:val="004E5661"/>
    <w:rsid w:val="004E5811"/>
    <w:rsid w:val="004E5A1F"/>
    <w:rsid w:val="004E6701"/>
    <w:rsid w:val="004E6807"/>
    <w:rsid w:val="004F20A0"/>
    <w:rsid w:val="004F3F24"/>
    <w:rsid w:val="004F402A"/>
    <w:rsid w:val="004F48D5"/>
    <w:rsid w:val="004F4ACA"/>
    <w:rsid w:val="004F639C"/>
    <w:rsid w:val="004F7286"/>
    <w:rsid w:val="004F7A52"/>
    <w:rsid w:val="004F7E07"/>
    <w:rsid w:val="005009CA"/>
    <w:rsid w:val="005013C2"/>
    <w:rsid w:val="00503F72"/>
    <w:rsid w:val="00505020"/>
    <w:rsid w:val="005057B0"/>
    <w:rsid w:val="005059FB"/>
    <w:rsid w:val="00506099"/>
    <w:rsid w:val="005078E7"/>
    <w:rsid w:val="005100AB"/>
    <w:rsid w:val="00510957"/>
    <w:rsid w:val="00512947"/>
    <w:rsid w:val="00512F9A"/>
    <w:rsid w:val="0051579A"/>
    <w:rsid w:val="0051636E"/>
    <w:rsid w:val="0051720F"/>
    <w:rsid w:val="005222B9"/>
    <w:rsid w:val="00523228"/>
    <w:rsid w:val="005252B1"/>
    <w:rsid w:val="00525A85"/>
    <w:rsid w:val="00525B94"/>
    <w:rsid w:val="005260AD"/>
    <w:rsid w:val="00526586"/>
    <w:rsid w:val="00527174"/>
    <w:rsid w:val="0052747F"/>
    <w:rsid w:val="00530185"/>
    <w:rsid w:val="005304C2"/>
    <w:rsid w:val="0053179B"/>
    <w:rsid w:val="00532DA7"/>
    <w:rsid w:val="005339E5"/>
    <w:rsid w:val="00534D6F"/>
    <w:rsid w:val="00534D71"/>
    <w:rsid w:val="0053593A"/>
    <w:rsid w:val="00540EA8"/>
    <w:rsid w:val="00540F43"/>
    <w:rsid w:val="00541E12"/>
    <w:rsid w:val="00542BB4"/>
    <w:rsid w:val="0054451D"/>
    <w:rsid w:val="005457D3"/>
    <w:rsid w:val="00545846"/>
    <w:rsid w:val="00545FA7"/>
    <w:rsid w:val="00546032"/>
    <w:rsid w:val="005464EE"/>
    <w:rsid w:val="00546725"/>
    <w:rsid w:val="00546812"/>
    <w:rsid w:val="005478FA"/>
    <w:rsid w:val="00547D2F"/>
    <w:rsid w:val="00547F57"/>
    <w:rsid w:val="00547FFB"/>
    <w:rsid w:val="005502CB"/>
    <w:rsid w:val="00550608"/>
    <w:rsid w:val="005516B2"/>
    <w:rsid w:val="00551C14"/>
    <w:rsid w:val="00551D81"/>
    <w:rsid w:val="005521D0"/>
    <w:rsid w:val="00552363"/>
    <w:rsid w:val="00554AE0"/>
    <w:rsid w:val="00554C63"/>
    <w:rsid w:val="00556063"/>
    <w:rsid w:val="0055739B"/>
    <w:rsid w:val="00557C8C"/>
    <w:rsid w:val="00557F02"/>
    <w:rsid w:val="00560F9B"/>
    <w:rsid w:val="0056104D"/>
    <w:rsid w:val="005627FB"/>
    <w:rsid w:val="00562F5F"/>
    <w:rsid w:val="00566DF5"/>
    <w:rsid w:val="00567675"/>
    <w:rsid w:val="005706D5"/>
    <w:rsid w:val="00570AA0"/>
    <w:rsid w:val="00571511"/>
    <w:rsid w:val="0057164D"/>
    <w:rsid w:val="00571E17"/>
    <w:rsid w:val="00572B07"/>
    <w:rsid w:val="0057339F"/>
    <w:rsid w:val="00575C40"/>
    <w:rsid w:val="0058254F"/>
    <w:rsid w:val="00582839"/>
    <w:rsid w:val="005829D6"/>
    <w:rsid w:val="00582B1F"/>
    <w:rsid w:val="0058308B"/>
    <w:rsid w:val="00583459"/>
    <w:rsid w:val="00583AC5"/>
    <w:rsid w:val="0058473E"/>
    <w:rsid w:val="00584A59"/>
    <w:rsid w:val="00584DB9"/>
    <w:rsid w:val="00586064"/>
    <w:rsid w:val="00587A13"/>
    <w:rsid w:val="005907B6"/>
    <w:rsid w:val="00590DDA"/>
    <w:rsid w:val="00591DBD"/>
    <w:rsid w:val="00591FED"/>
    <w:rsid w:val="00593EA6"/>
    <w:rsid w:val="00593FDB"/>
    <w:rsid w:val="00596881"/>
    <w:rsid w:val="00596F34"/>
    <w:rsid w:val="005A0064"/>
    <w:rsid w:val="005A00E2"/>
    <w:rsid w:val="005A0581"/>
    <w:rsid w:val="005A05D2"/>
    <w:rsid w:val="005A11B5"/>
    <w:rsid w:val="005A2262"/>
    <w:rsid w:val="005A3527"/>
    <w:rsid w:val="005A5221"/>
    <w:rsid w:val="005A5915"/>
    <w:rsid w:val="005A7EF6"/>
    <w:rsid w:val="005B01DB"/>
    <w:rsid w:val="005B0504"/>
    <w:rsid w:val="005B10F6"/>
    <w:rsid w:val="005B16CD"/>
    <w:rsid w:val="005B181E"/>
    <w:rsid w:val="005B19DB"/>
    <w:rsid w:val="005B1EB3"/>
    <w:rsid w:val="005B5DBB"/>
    <w:rsid w:val="005B6150"/>
    <w:rsid w:val="005B66A1"/>
    <w:rsid w:val="005B685A"/>
    <w:rsid w:val="005B7A3A"/>
    <w:rsid w:val="005C03A5"/>
    <w:rsid w:val="005C1961"/>
    <w:rsid w:val="005C1A63"/>
    <w:rsid w:val="005C1C8D"/>
    <w:rsid w:val="005C3153"/>
    <w:rsid w:val="005C3AFF"/>
    <w:rsid w:val="005C3DC3"/>
    <w:rsid w:val="005C3E1D"/>
    <w:rsid w:val="005C4139"/>
    <w:rsid w:val="005C428C"/>
    <w:rsid w:val="005C6302"/>
    <w:rsid w:val="005D035B"/>
    <w:rsid w:val="005D076F"/>
    <w:rsid w:val="005D0BBE"/>
    <w:rsid w:val="005D0F1B"/>
    <w:rsid w:val="005D46D2"/>
    <w:rsid w:val="005D5CE5"/>
    <w:rsid w:val="005D62CF"/>
    <w:rsid w:val="005D6CC2"/>
    <w:rsid w:val="005D728D"/>
    <w:rsid w:val="005D7AA3"/>
    <w:rsid w:val="005D7DA1"/>
    <w:rsid w:val="005E1058"/>
    <w:rsid w:val="005E123C"/>
    <w:rsid w:val="005E1DB5"/>
    <w:rsid w:val="005E2C45"/>
    <w:rsid w:val="005E2E8B"/>
    <w:rsid w:val="005E3DA2"/>
    <w:rsid w:val="005E4687"/>
    <w:rsid w:val="005E496B"/>
    <w:rsid w:val="005E6075"/>
    <w:rsid w:val="005E6097"/>
    <w:rsid w:val="005E667A"/>
    <w:rsid w:val="005F00BD"/>
    <w:rsid w:val="005F12D5"/>
    <w:rsid w:val="005F1A3A"/>
    <w:rsid w:val="005F2BA3"/>
    <w:rsid w:val="005F3609"/>
    <w:rsid w:val="005F55F1"/>
    <w:rsid w:val="005F5DDF"/>
    <w:rsid w:val="005F62FA"/>
    <w:rsid w:val="005F69BF"/>
    <w:rsid w:val="005F7E49"/>
    <w:rsid w:val="00600C33"/>
    <w:rsid w:val="00600D74"/>
    <w:rsid w:val="00600E3B"/>
    <w:rsid w:val="00601C91"/>
    <w:rsid w:val="00602D5A"/>
    <w:rsid w:val="006037BA"/>
    <w:rsid w:val="006047E3"/>
    <w:rsid w:val="00604C8A"/>
    <w:rsid w:val="00604E20"/>
    <w:rsid w:val="00604EC7"/>
    <w:rsid w:val="00605972"/>
    <w:rsid w:val="00605A3B"/>
    <w:rsid w:val="00607390"/>
    <w:rsid w:val="00607632"/>
    <w:rsid w:val="00607E8E"/>
    <w:rsid w:val="00610125"/>
    <w:rsid w:val="00610228"/>
    <w:rsid w:val="00611670"/>
    <w:rsid w:val="0061259E"/>
    <w:rsid w:val="0061306F"/>
    <w:rsid w:val="00613838"/>
    <w:rsid w:val="00613856"/>
    <w:rsid w:val="006143D5"/>
    <w:rsid w:val="00614801"/>
    <w:rsid w:val="00615008"/>
    <w:rsid w:val="0061501C"/>
    <w:rsid w:val="00615D3E"/>
    <w:rsid w:val="00615FB3"/>
    <w:rsid w:val="00620C9F"/>
    <w:rsid w:val="00620D87"/>
    <w:rsid w:val="00621059"/>
    <w:rsid w:val="0062109E"/>
    <w:rsid w:val="0062207B"/>
    <w:rsid w:val="00623346"/>
    <w:rsid w:val="00623806"/>
    <w:rsid w:val="00623FF2"/>
    <w:rsid w:val="00624A41"/>
    <w:rsid w:val="00624BE8"/>
    <w:rsid w:val="00624E7F"/>
    <w:rsid w:val="00627DBA"/>
    <w:rsid w:val="006305F3"/>
    <w:rsid w:val="00630B5D"/>
    <w:rsid w:val="0063407B"/>
    <w:rsid w:val="00634B65"/>
    <w:rsid w:val="00634E79"/>
    <w:rsid w:val="00635D8B"/>
    <w:rsid w:val="00636803"/>
    <w:rsid w:val="006401A7"/>
    <w:rsid w:val="00641FAC"/>
    <w:rsid w:val="00642E87"/>
    <w:rsid w:val="0064309B"/>
    <w:rsid w:val="006438D5"/>
    <w:rsid w:val="006466B5"/>
    <w:rsid w:val="00646A18"/>
    <w:rsid w:val="00647D62"/>
    <w:rsid w:val="00647E7C"/>
    <w:rsid w:val="006505DD"/>
    <w:rsid w:val="00651D6A"/>
    <w:rsid w:val="00652191"/>
    <w:rsid w:val="006524ED"/>
    <w:rsid w:val="00652D28"/>
    <w:rsid w:val="00655D38"/>
    <w:rsid w:val="00656D34"/>
    <w:rsid w:val="00657038"/>
    <w:rsid w:val="00657E3C"/>
    <w:rsid w:val="006601FB"/>
    <w:rsid w:val="00660EFD"/>
    <w:rsid w:val="00661A5A"/>
    <w:rsid w:val="00662204"/>
    <w:rsid w:val="00662A82"/>
    <w:rsid w:val="00663771"/>
    <w:rsid w:val="00663BDC"/>
    <w:rsid w:val="00664274"/>
    <w:rsid w:val="0066457E"/>
    <w:rsid w:val="0066587C"/>
    <w:rsid w:val="00665C87"/>
    <w:rsid w:val="00665F82"/>
    <w:rsid w:val="006662A8"/>
    <w:rsid w:val="00666C88"/>
    <w:rsid w:val="00667320"/>
    <w:rsid w:val="0067015A"/>
    <w:rsid w:val="0067125C"/>
    <w:rsid w:val="00671ACF"/>
    <w:rsid w:val="0067203E"/>
    <w:rsid w:val="006738B4"/>
    <w:rsid w:val="006750B8"/>
    <w:rsid w:val="00675A77"/>
    <w:rsid w:val="00682562"/>
    <w:rsid w:val="006829D3"/>
    <w:rsid w:val="00682D0A"/>
    <w:rsid w:val="006830BE"/>
    <w:rsid w:val="00683EE3"/>
    <w:rsid w:val="00683FB9"/>
    <w:rsid w:val="00684411"/>
    <w:rsid w:val="00685BBF"/>
    <w:rsid w:val="00687A26"/>
    <w:rsid w:val="00687BF5"/>
    <w:rsid w:val="00687EC4"/>
    <w:rsid w:val="00690707"/>
    <w:rsid w:val="00690C4D"/>
    <w:rsid w:val="0069132E"/>
    <w:rsid w:val="00691354"/>
    <w:rsid w:val="00692546"/>
    <w:rsid w:val="00692A3A"/>
    <w:rsid w:val="006943EF"/>
    <w:rsid w:val="00694468"/>
    <w:rsid w:val="0069493F"/>
    <w:rsid w:val="00694B75"/>
    <w:rsid w:val="00694E3C"/>
    <w:rsid w:val="00694FEA"/>
    <w:rsid w:val="006954B2"/>
    <w:rsid w:val="006958D2"/>
    <w:rsid w:val="006959EE"/>
    <w:rsid w:val="00695F4E"/>
    <w:rsid w:val="00696C32"/>
    <w:rsid w:val="006A07F3"/>
    <w:rsid w:val="006A1264"/>
    <w:rsid w:val="006A4EB1"/>
    <w:rsid w:val="006A543F"/>
    <w:rsid w:val="006A60B7"/>
    <w:rsid w:val="006A62CD"/>
    <w:rsid w:val="006B0214"/>
    <w:rsid w:val="006B1196"/>
    <w:rsid w:val="006B1BC7"/>
    <w:rsid w:val="006B314A"/>
    <w:rsid w:val="006B3161"/>
    <w:rsid w:val="006B3599"/>
    <w:rsid w:val="006B3A22"/>
    <w:rsid w:val="006B45F2"/>
    <w:rsid w:val="006B5224"/>
    <w:rsid w:val="006B643F"/>
    <w:rsid w:val="006C05BB"/>
    <w:rsid w:val="006C29E9"/>
    <w:rsid w:val="006C2CA4"/>
    <w:rsid w:val="006C41F5"/>
    <w:rsid w:val="006C46A1"/>
    <w:rsid w:val="006C5B41"/>
    <w:rsid w:val="006C6622"/>
    <w:rsid w:val="006C6E6E"/>
    <w:rsid w:val="006C7700"/>
    <w:rsid w:val="006C7B49"/>
    <w:rsid w:val="006D057C"/>
    <w:rsid w:val="006D1E1A"/>
    <w:rsid w:val="006D5146"/>
    <w:rsid w:val="006D58DA"/>
    <w:rsid w:val="006D5BBA"/>
    <w:rsid w:val="006E009A"/>
    <w:rsid w:val="006E0FE7"/>
    <w:rsid w:val="006E1CC5"/>
    <w:rsid w:val="006E2409"/>
    <w:rsid w:val="006E2EAF"/>
    <w:rsid w:val="006E3B69"/>
    <w:rsid w:val="006E400F"/>
    <w:rsid w:val="006E487C"/>
    <w:rsid w:val="006E6522"/>
    <w:rsid w:val="006E7C93"/>
    <w:rsid w:val="006F11C6"/>
    <w:rsid w:val="006F123D"/>
    <w:rsid w:val="006F144C"/>
    <w:rsid w:val="006F1694"/>
    <w:rsid w:val="006F36FF"/>
    <w:rsid w:val="006F3AC5"/>
    <w:rsid w:val="006F449E"/>
    <w:rsid w:val="006F57CF"/>
    <w:rsid w:val="006F6C94"/>
    <w:rsid w:val="006F7738"/>
    <w:rsid w:val="006F7AA7"/>
    <w:rsid w:val="007004D3"/>
    <w:rsid w:val="00701B8E"/>
    <w:rsid w:val="00701C38"/>
    <w:rsid w:val="007034D0"/>
    <w:rsid w:val="007037AF"/>
    <w:rsid w:val="00704592"/>
    <w:rsid w:val="00705342"/>
    <w:rsid w:val="00705C02"/>
    <w:rsid w:val="00706861"/>
    <w:rsid w:val="00707882"/>
    <w:rsid w:val="00711E88"/>
    <w:rsid w:val="00712C01"/>
    <w:rsid w:val="00712E8C"/>
    <w:rsid w:val="0071320B"/>
    <w:rsid w:val="007134A5"/>
    <w:rsid w:val="00713A7F"/>
    <w:rsid w:val="00713DBF"/>
    <w:rsid w:val="007154C3"/>
    <w:rsid w:val="00715ABB"/>
    <w:rsid w:val="007162AF"/>
    <w:rsid w:val="00716F6B"/>
    <w:rsid w:val="00717059"/>
    <w:rsid w:val="007214C3"/>
    <w:rsid w:val="00721794"/>
    <w:rsid w:val="00722713"/>
    <w:rsid w:val="007227DB"/>
    <w:rsid w:val="00724E8D"/>
    <w:rsid w:val="00725010"/>
    <w:rsid w:val="00725AFC"/>
    <w:rsid w:val="00726633"/>
    <w:rsid w:val="00726ACB"/>
    <w:rsid w:val="007270A1"/>
    <w:rsid w:val="00730734"/>
    <w:rsid w:val="007325A6"/>
    <w:rsid w:val="007333F6"/>
    <w:rsid w:val="007360E4"/>
    <w:rsid w:val="007363E3"/>
    <w:rsid w:val="00737CF1"/>
    <w:rsid w:val="00741CB4"/>
    <w:rsid w:val="00742142"/>
    <w:rsid w:val="00742FA4"/>
    <w:rsid w:val="007444D9"/>
    <w:rsid w:val="00745232"/>
    <w:rsid w:val="007460B8"/>
    <w:rsid w:val="00746307"/>
    <w:rsid w:val="00746576"/>
    <w:rsid w:val="00750086"/>
    <w:rsid w:val="00750E6B"/>
    <w:rsid w:val="00751188"/>
    <w:rsid w:val="007514FC"/>
    <w:rsid w:val="00751D42"/>
    <w:rsid w:val="00751FAE"/>
    <w:rsid w:val="0075244C"/>
    <w:rsid w:val="00752B03"/>
    <w:rsid w:val="00752CF3"/>
    <w:rsid w:val="007530CD"/>
    <w:rsid w:val="00753607"/>
    <w:rsid w:val="00753903"/>
    <w:rsid w:val="00755C63"/>
    <w:rsid w:val="00756892"/>
    <w:rsid w:val="00757A60"/>
    <w:rsid w:val="00757EF8"/>
    <w:rsid w:val="00760EC1"/>
    <w:rsid w:val="00762B05"/>
    <w:rsid w:val="00762E68"/>
    <w:rsid w:val="0076504A"/>
    <w:rsid w:val="007653A9"/>
    <w:rsid w:val="0076582A"/>
    <w:rsid w:val="0076645E"/>
    <w:rsid w:val="00767E3F"/>
    <w:rsid w:val="007702F5"/>
    <w:rsid w:val="00770C3F"/>
    <w:rsid w:val="0077400D"/>
    <w:rsid w:val="00774102"/>
    <w:rsid w:val="007758A2"/>
    <w:rsid w:val="00775E3F"/>
    <w:rsid w:val="007765D4"/>
    <w:rsid w:val="0077760B"/>
    <w:rsid w:val="00777A39"/>
    <w:rsid w:val="00782C3C"/>
    <w:rsid w:val="00782D7E"/>
    <w:rsid w:val="0078308E"/>
    <w:rsid w:val="0078491D"/>
    <w:rsid w:val="00784ED2"/>
    <w:rsid w:val="00785A91"/>
    <w:rsid w:val="0078657C"/>
    <w:rsid w:val="00786AF2"/>
    <w:rsid w:val="0078705C"/>
    <w:rsid w:val="00791760"/>
    <w:rsid w:val="007918D7"/>
    <w:rsid w:val="00791BC1"/>
    <w:rsid w:val="007926FC"/>
    <w:rsid w:val="00793305"/>
    <w:rsid w:val="00794BE4"/>
    <w:rsid w:val="00795A34"/>
    <w:rsid w:val="00796A52"/>
    <w:rsid w:val="007A0627"/>
    <w:rsid w:val="007A0E90"/>
    <w:rsid w:val="007A18E5"/>
    <w:rsid w:val="007A1F83"/>
    <w:rsid w:val="007A2596"/>
    <w:rsid w:val="007A2E53"/>
    <w:rsid w:val="007A2F73"/>
    <w:rsid w:val="007A3CC6"/>
    <w:rsid w:val="007A446B"/>
    <w:rsid w:val="007A5276"/>
    <w:rsid w:val="007A6988"/>
    <w:rsid w:val="007A6C4C"/>
    <w:rsid w:val="007A790C"/>
    <w:rsid w:val="007A7A3B"/>
    <w:rsid w:val="007A7E46"/>
    <w:rsid w:val="007B11FC"/>
    <w:rsid w:val="007B145E"/>
    <w:rsid w:val="007B2118"/>
    <w:rsid w:val="007B2341"/>
    <w:rsid w:val="007B2774"/>
    <w:rsid w:val="007B27D7"/>
    <w:rsid w:val="007B47B8"/>
    <w:rsid w:val="007B4DB2"/>
    <w:rsid w:val="007B4F0F"/>
    <w:rsid w:val="007B5D40"/>
    <w:rsid w:val="007B5E0D"/>
    <w:rsid w:val="007B7373"/>
    <w:rsid w:val="007B7E22"/>
    <w:rsid w:val="007B7E48"/>
    <w:rsid w:val="007B7ED4"/>
    <w:rsid w:val="007C084A"/>
    <w:rsid w:val="007C154A"/>
    <w:rsid w:val="007C2173"/>
    <w:rsid w:val="007C2A4B"/>
    <w:rsid w:val="007C374F"/>
    <w:rsid w:val="007C4924"/>
    <w:rsid w:val="007C58FF"/>
    <w:rsid w:val="007C6997"/>
    <w:rsid w:val="007C7033"/>
    <w:rsid w:val="007C73C1"/>
    <w:rsid w:val="007C7F83"/>
    <w:rsid w:val="007D05AD"/>
    <w:rsid w:val="007D0E37"/>
    <w:rsid w:val="007D18D9"/>
    <w:rsid w:val="007D27CE"/>
    <w:rsid w:val="007D3DE2"/>
    <w:rsid w:val="007D5E4D"/>
    <w:rsid w:val="007D7459"/>
    <w:rsid w:val="007D779E"/>
    <w:rsid w:val="007E0123"/>
    <w:rsid w:val="007E04B3"/>
    <w:rsid w:val="007E04E0"/>
    <w:rsid w:val="007E19CA"/>
    <w:rsid w:val="007E32FD"/>
    <w:rsid w:val="007E3485"/>
    <w:rsid w:val="007E3F91"/>
    <w:rsid w:val="007E6012"/>
    <w:rsid w:val="007E6849"/>
    <w:rsid w:val="007E7E07"/>
    <w:rsid w:val="007F01A8"/>
    <w:rsid w:val="007F0D59"/>
    <w:rsid w:val="007F1A79"/>
    <w:rsid w:val="007F293E"/>
    <w:rsid w:val="007F2E50"/>
    <w:rsid w:val="007F32E5"/>
    <w:rsid w:val="007F379C"/>
    <w:rsid w:val="007F3DEA"/>
    <w:rsid w:val="007F3EB5"/>
    <w:rsid w:val="007F3F32"/>
    <w:rsid w:val="007F5DD3"/>
    <w:rsid w:val="007F68F8"/>
    <w:rsid w:val="007F6B7D"/>
    <w:rsid w:val="007F7EB4"/>
    <w:rsid w:val="008002B9"/>
    <w:rsid w:val="0080091D"/>
    <w:rsid w:val="00800F32"/>
    <w:rsid w:val="00801F30"/>
    <w:rsid w:val="00802D5B"/>
    <w:rsid w:val="00803EC5"/>
    <w:rsid w:val="0080415D"/>
    <w:rsid w:val="008059FD"/>
    <w:rsid w:val="008065AC"/>
    <w:rsid w:val="0080720C"/>
    <w:rsid w:val="008112F7"/>
    <w:rsid w:val="00813E76"/>
    <w:rsid w:val="00815461"/>
    <w:rsid w:val="0081582D"/>
    <w:rsid w:val="0081583E"/>
    <w:rsid w:val="0081585A"/>
    <w:rsid w:val="008169D6"/>
    <w:rsid w:val="00816B30"/>
    <w:rsid w:val="0081700C"/>
    <w:rsid w:val="008219A1"/>
    <w:rsid w:val="008227B9"/>
    <w:rsid w:val="00823338"/>
    <w:rsid w:val="0082385A"/>
    <w:rsid w:val="00823EA9"/>
    <w:rsid w:val="008244EC"/>
    <w:rsid w:val="00826041"/>
    <w:rsid w:val="008279D2"/>
    <w:rsid w:val="00827B97"/>
    <w:rsid w:val="00831072"/>
    <w:rsid w:val="008312A9"/>
    <w:rsid w:val="00832290"/>
    <w:rsid w:val="008329CB"/>
    <w:rsid w:val="008330EB"/>
    <w:rsid w:val="00834906"/>
    <w:rsid w:val="00837620"/>
    <w:rsid w:val="00837DAA"/>
    <w:rsid w:val="0084304E"/>
    <w:rsid w:val="0084354A"/>
    <w:rsid w:val="00843E28"/>
    <w:rsid w:val="00844252"/>
    <w:rsid w:val="00845140"/>
    <w:rsid w:val="008459F9"/>
    <w:rsid w:val="0084605B"/>
    <w:rsid w:val="0084625D"/>
    <w:rsid w:val="00847963"/>
    <w:rsid w:val="00847AD6"/>
    <w:rsid w:val="008516B4"/>
    <w:rsid w:val="00851EB0"/>
    <w:rsid w:val="00852C3E"/>
    <w:rsid w:val="00852D9F"/>
    <w:rsid w:val="00853787"/>
    <w:rsid w:val="00854559"/>
    <w:rsid w:val="00854BDD"/>
    <w:rsid w:val="008565AB"/>
    <w:rsid w:val="008568ED"/>
    <w:rsid w:val="00856982"/>
    <w:rsid w:val="00857129"/>
    <w:rsid w:val="00857BC8"/>
    <w:rsid w:val="00857D2C"/>
    <w:rsid w:val="00857EEC"/>
    <w:rsid w:val="008605DE"/>
    <w:rsid w:val="00860696"/>
    <w:rsid w:val="00860E74"/>
    <w:rsid w:val="00861078"/>
    <w:rsid w:val="00861832"/>
    <w:rsid w:val="00863A30"/>
    <w:rsid w:val="00863B8C"/>
    <w:rsid w:val="00863DA9"/>
    <w:rsid w:val="0086415A"/>
    <w:rsid w:val="00865307"/>
    <w:rsid w:val="00865381"/>
    <w:rsid w:val="00865752"/>
    <w:rsid w:val="00866670"/>
    <w:rsid w:val="00867C03"/>
    <w:rsid w:val="00867D4D"/>
    <w:rsid w:val="0087012B"/>
    <w:rsid w:val="00870DB4"/>
    <w:rsid w:val="00871805"/>
    <w:rsid w:val="00871C94"/>
    <w:rsid w:val="008736EB"/>
    <w:rsid w:val="00873D6A"/>
    <w:rsid w:val="00874437"/>
    <w:rsid w:val="008763A3"/>
    <w:rsid w:val="008764FA"/>
    <w:rsid w:val="00876689"/>
    <w:rsid w:val="008776F3"/>
    <w:rsid w:val="00880AC2"/>
    <w:rsid w:val="008810B3"/>
    <w:rsid w:val="008819EF"/>
    <w:rsid w:val="0088225F"/>
    <w:rsid w:val="0088241D"/>
    <w:rsid w:val="00882467"/>
    <w:rsid w:val="00882B0F"/>
    <w:rsid w:val="00884C9D"/>
    <w:rsid w:val="008851BD"/>
    <w:rsid w:val="00886E65"/>
    <w:rsid w:val="0089027C"/>
    <w:rsid w:val="00890376"/>
    <w:rsid w:val="008909AD"/>
    <w:rsid w:val="0089119C"/>
    <w:rsid w:val="00891367"/>
    <w:rsid w:val="00891C54"/>
    <w:rsid w:val="0089269E"/>
    <w:rsid w:val="00892F22"/>
    <w:rsid w:val="00892FA0"/>
    <w:rsid w:val="0089343A"/>
    <w:rsid w:val="00893483"/>
    <w:rsid w:val="0089396C"/>
    <w:rsid w:val="00893DA0"/>
    <w:rsid w:val="00894343"/>
    <w:rsid w:val="0089571D"/>
    <w:rsid w:val="00896A87"/>
    <w:rsid w:val="00897304"/>
    <w:rsid w:val="00897B77"/>
    <w:rsid w:val="008A0AC8"/>
    <w:rsid w:val="008A0CB2"/>
    <w:rsid w:val="008A1D9D"/>
    <w:rsid w:val="008A2A71"/>
    <w:rsid w:val="008A3B4C"/>
    <w:rsid w:val="008A3D2F"/>
    <w:rsid w:val="008A47C5"/>
    <w:rsid w:val="008A5310"/>
    <w:rsid w:val="008A5BD8"/>
    <w:rsid w:val="008A6D04"/>
    <w:rsid w:val="008A7D38"/>
    <w:rsid w:val="008B0D6B"/>
    <w:rsid w:val="008B1114"/>
    <w:rsid w:val="008B1436"/>
    <w:rsid w:val="008B1531"/>
    <w:rsid w:val="008B1E0B"/>
    <w:rsid w:val="008B3086"/>
    <w:rsid w:val="008B3278"/>
    <w:rsid w:val="008B3428"/>
    <w:rsid w:val="008B37D8"/>
    <w:rsid w:val="008B4199"/>
    <w:rsid w:val="008B4668"/>
    <w:rsid w:val="008B5802"/>
    <w:rsid w:val="008B5DB4"/>
    <w:rsid w:val="008B7D0D"/>
    <w:rsid w:val="008B7FBF"/>
    <w:rsid w:val="008C04D0"/>
    <w:rsid w:val="008C0D3F"/>
    <w:rsid w:val="008C1062"/>
    <w:rsid w:val="008C25B5"/>
    <w:rsid w:val="008C38C2"/>
    <w:rsid w:val="008C4123"/>
    <w:rsid w:val="008C4668"/>
    <w:rsid w:val="008C49BF"/>
    <w:rsid w:val="008C5551"/>
    <w:rsid w:val="008C76B3"/>
    <w:rsid w:val="008C7DA1"/>
    <w:rsid w:val="008D3A7D"/>
    <w:rsid w:val="008D5348"/>
    <w:rsid w:val="008D5E57"/>
    <w:rsid w:val="008D739A"/>
    <w:rsid w:val="008D77B9"/>
    <w:rsid w:val="008E02C5"/>
    <w:rsid w:val="008E0835"/>
    <w:rsid w:val="008E147A"/>
    <w:rsid w:val="008E1AAA"/>
    <w:rsid w:val="008E219A"/>
    <w:rsid w:val="008E3289"/>
    <w:rsid w:val="008E3482"/>
    <w:rsid w:val="008E3660"/>
    <w:rsid w:val="008E422E"/>
    <w:rsid w:val="008E443C"/>
    <w:rsid w:val="008E4FEF"/>
    <w:rsid w:val="008E5767"/>
    <w:rsid w:val="008E6399"/>
    <w:rsid w:val="008E63F8"/>
    <w:rsid w:val="008E6795"/>
    <w:rsid w:val="008E6CED"/>
    <w:rsid w:val="008E6F45"/>
    <w:rsid w:val="008E7028"/>
    <w:rsid w:val="008E703D"/>
    <w:rsid w:val="008E7CF8"/>
    <w:rsid w:val="008E7F41"/>
    <w:rsid w:val="008F02F2"/>
    <w:rsid w:val="008F082B"/>
    <w:rsid w:val="008F0956"/>
    <w:rsid w:val="008F14C1"/>
    <w:rsid w:val="008F2AA1"/>
    <w:rsid w:val="008F2F5B"/>
    <w:rsid w:val="008F34E6"/>
    <w:rsid w:val="008F37EF"/>
    <w:rsid w:val="008F3936"/>
    <w:rsid w:val="008F5ECE"/>
    <w:rsid w:val="008F6076"/>
    <w:rsid w:val="008F67CD"/>
    <w:rsid w:val="00904DEC"/>
    <w:rsid w:val="00905180"/>
    <w:rsid w:val="009068BC"/>
    <w:rsid w:val="00907D90"/>
    <w:rsid w:val="00910C57"/>
    <w:rsid w:val="00911FED"/>
    <w:rsid w:val="009123A5"/>
    <w:rsid w:val="00912D1A"/>
    <w:rsid w:val="00912E23"/>
    <w:rsid w:val="009139D0"/>
    <w:rsid w:val="00914200"/>
    <w:rsid w:val="009145D1"/>
    <w:rsid w:val="00915B22"/>
    <w:rsid w:val="009173F2"/>
    <w:rsid w:val="00917C28"/>
    <w:rsid w:val="0092049E"/>
    <w:rsid w:val="0092092D"/>
    <w:rsid w:val="00920E90"/>
    <w:rsid w:val="00921398"/>
    <w:rsid w:val="0092202D"/>
    <w:rsid w:val="00922535"/>
    <w:rsid w:val="009229F6"/>
    <w:rsid w:val="009234F7"/>
    <w:rsid w:val="009239F3"/>
    <w:rsid w:val="00923EE2"/>
    <w:rsid w:val="00924809"/>
    <w:rsid w:val="00924878"/>
    <w:rsid w:val="00924B13"/>
    <w:rsid w:val="0092581E"/>
    <w:rsid w:val="009268E5"/>
    <w:rsid w:val="00926EB0"/>
    <w:rsid w:val="00927086"/>
    <w:rsid w:val="00930EC7"/>
    <w:rsid w:val="00930F2E"/>
    <w:rsid w:val="00933D2B"/>
    <w:rsid w:val="009341D9"/>
    <w:rsid w:val="009349BC"/>
    <w:rsid w:val="009356B2"/>
    <w:rsid w:val="009360DC"/>
    <w:rsid w:val="009364A8"/>
    <w:rsid w:val="00936D09"/>
    <w:rsid w:val="009379F9"/>
    <w:rsid w:val="00937B35"/>
    <w:rsid w:val="0094066C"/>
    <w:rsid w:val="009410C7"/>
    <w:rsid w:val="009416BC"/>
    <w:rsid w:val="00944ABE"/>
    <w:rsid w:val="009450E3"/>
    <w:rsid w:val="009455FF"/>
    <w:rsid w:val="0094598D"/>
    <w:rsid w:val="00947AFB"/>
    <w:rsid w:val="00947C89"/>
    <w:rsid w:val="009512C8"/>
    <w:rsid w:val="0095140B"/>
    <w:rsid w:val="00952AD5"/>
    <w:rsid w:val="00953815"/>
    <w:rsid w:val="00953EE6"/>
    <w:rsid w:val="00953F8D"/>
    <w:rsid w:val="009547DA"/>
    <w:rsid w:val="00954B7D"/>
    <w:rsid w:val="00954E2E"/>
    <w:rsid w:val="00955D65"/>
    <w:rsid w:val="00955DAB"/>
    <w:rsid w:val="00956D4B"/>
    <w:rsid w:val="00957F1B"/>
    <w:rsid w:val="00960201"/>
    <w:rsid w:val="0096086B"/>
    <w:rsid w:val="0096236B"/>
    <w:rsid w:val="00962B7E"/>
    <w:rsid w:val="00963853"/>
    <w:rsid w:val="00963DE8"/>
    <w:rsid w:val="009642E2"/>
    <w:rsid w:val="00964FE8"/>
    <w:rsid w:val="009657CB"/>
    <w:rsid w:val="00965F8B"/>
    <w:rsid w:val="009670CA"/>
    <w:rsid w:val="00967913"/>
    <w:rsid w:val="00967B26"/>
    <w:rsid w:val="00970634"/>
    <w:rsid w:val="00972A16"/>
    <w:rsid w:val="00972C03"/>
    <w:rsid w:val="009746AD"/>
    <w:rsid w:val="009767E4"/>
    <w:rsid w:val="0098048D"/>
    <w:rsid w:val="0098093B"/>
    <w:rsid w:val="00981507"/>
    <w:rsid w:val="00982B8F"/>
    <w:rsid w:val="00984011"/>
    <w:rsid w:val="00984DD9"/>
    <w:rsid w:val="00985C84"/>
    <w:rsid w:val="00986D53"/>
    <w:rsid w:val="00986FB3"/>
    <w:rsid w:val="00987323"/>
    <w:rsid w:val="009903D4"/>
    <w:rsid w:val="00990588"/>
    <w:rsid w:val="009928F7"/>
    <w:rsid w:val="00994C7C"/>
    <w:rsid w:val="00995465"/>
    <w:rsid w:val="00995D64"/>
    <w:rsid w:val="00996465"/>
    <w:rsid w:val="009967F6"/>
    <w:rsid w:val="009A1E16"/>
    <w:rsid w:val="009A2033"/>
    <w:rsid w:val="009A2C56"/>
    <w:rsid w:val="009A3CA5"/>
    <w:rsid w:val="009A490F"/>
    <w:rsid w:val="009A4A75"/>
    <w:rsid w:val="009A5319"/>
    <w:rsid w:val="009A5C8C"/>
    <w:rsid w:val="009A6453"/>
    <w:rsid w:val="009A671B"/>
    <w:rsid w:val="009A68C7"/>
    <w:rsid w:val="009A6FF1"/>
    <w:rsid w:val="009A7429"/>
    <w:rsid w:val="009A7A33"/>
    <w:rsid w:val="009A7F7E"/>
    <w:rsid w:val="009B032D"/>
    <w:rsid w:val="009B0EAB"/>
    <w:rsid w:val="009B12C8"/>
    <w:rsid w:val="009B388D"/>
    <w:rsid w:val="009B5199"/>
    <w:rsid w:val="009B5855"/>
    <w:rsid w:val="009C03B3"/>
    <w:rsid w:val="009C0ABD"/>
    <w:rsid w:val="009C15A7"/>
    <w:rsid w:val="009C1E65"/>
    <w:rsid w:val="009C26D0"/>
    <w:rsid w:val="009C2937"/>
    <w:rsid w:val="009C3EAF"/>
    <w:rsid w:val="009C425F"/>
    <w:rsid w:val="009C48E2"/>
    <w:rsid w:val="009C5159"/>
    <w:rsid w:val="009C645C"/>
    <w:rsid w:val="009C6498"/>
    <w:rsid w:val="009C692B"/>
    <w:rsid w:val="009C7DE1"/>
    <w:rsid w:val="009D13B2"/>
    <w:rsid w:val="009D31ED"/>
    <w:rsid w:val="009D4634"/>
    <w:rsid w:val="009D46AE"/>
    <w:rsid w:val="009D46DF"/>
    <w:rsid w:val="009D489D"/>
    <w:rsid w:val="009D4D6F"/>
    <w:rsid w:val="009D57D6"/>
    <w:rsid w:val="009D6380"/>
    <w:rsid w:val="009D6858"/>
    <w:rsid w:val="009D6B8B"/>
    <w:rsid w:val="009D6C69"/>
    <w:rsid w:val="009D7073"/>
    <w:rsid w:val="009D7CBD"/>
    <w:rsid w:val="009E02BA"/>
    <w:rsid w:val="009E0FBA"/>
    <w:rsid w:val="009E21B9"/>
    <w:rsid w:val="009E2344"/>
    <w:rsid w:val="009E2E9A"/>
    <w:rsid w:val="009E3750"/>
    <w:rsid w:val="009E4E5D"/>
    <w:rsid w:val="009E543E"/>
    <w:rsid w:val="009E557B"/>
    <w:rsid w:val="009E6223"/>
    <w:rsid w:val="009E64AE"/>
    <w:rsid w:val="009E650F"/>
    <w:rsid w:val="009E6CFC"/>
    <w:rsid w:val="009E7A8E"/>
    <w:rsid w:val="009F111C"/>
    <w:rsid w:val="009F2756"/>
    <w:rsid w:val="009F2829"/>
    <w:rsid w:val="009F2C9B"/>
    <w:rsid w:val="009F3C64"/>
    <w:rsid w:val="009F4770"/>
    <w:rsid w:val="009F4AEE"/>
    <w:rsid w:val="009F4BC4"/>
    <w:rsid w:val="009F5045"/>
    <w:rsid w:val="009F6755"/>
    <w:rsid w:val="009F6ED5"/>
    <w:rsid w:val="009F7E89"/>
    <w:rsid w:val="00A00625"/>
    <w:rsid w:val="00A014D7"/>
    <w:rsid w:val="00A05438"/>
    <w:rsid w:val="00A06739"/>
    <w:rsid w:val="00A07694"/>
    <w:rsid w:val="00A07F1C"/>
    <w:rsid w:val="00A10386"/>
    <w:rsid w:val="00A11835"/>
    <w:rsid w:val="00A11967"/>
    <w:rsid w:val="00A124CF"/>
    <w:rsid w:val="00A1308A"/>
    <w:rsid w:val="00A151B4"/>
    <w:rsid w:val="00A1537D"/>
    <w:rsid w:val="00A155FF"/>
    <w:rsid w:val="00A17705"/>
    <w:rsid w:val="00A21C86"/>
    <w:rsid w:val="00A23BA7"/>
    <w:rsid w:val="00A24D2C"/>
    <w:rsid w:val="00A26F8E"/>
    <w:rsid w:val="00A27A31"/>
    <w:rsid w:val="00A30106"/>
    <w:rsid w:val="00A30A35"/>
    <w:rsid w:val="00A3108F"/>
    <w:rsid w:val="00A31A4C"/>
    <w:rsid w:val="00A321D8"/>
    <w:rsid w:val="00A329A0"/>
    <w:rsid w:val="00A32B1E"/>
    <w:rsid w:val="00A33D54"/>
    <w:rsid w:val="00A34A22"/>
    <w:rsid w:val="00A34DDF"/>
    <w:rsid w:val="00A362E9"/>
    <w:rsid w:val="00A36B4A"/>
    <w:rsid w:val="00A36C28"/>
    <w:rsid w:val="00A371CA"/>
    <w:rsid w:val="00A374C6"/>
    <w:rsid w:val="00A377D1"/>
    <w:rsid w:val="00A37E07"/>
    <w:rsid w:val="00A40A97"/>
    <w:rsid w:val="00A413D0"/>
    <w:rsid w:val="00A41E80"/>
    <w:rsid w:val="00A425FE"/>
    <w:rsid w:val="00A42F1C"/>
    <w:rsid w:val="00A43443"/>
    <w:rsid w:val="00A436B1"/>
    <w:rsid w:val="00A43F7C"/>
    <w:rsid w:val="00A44B8E"/>
    <w:rsid w:val="00A45D6A"/>
    <w:rsid w:val="00A47897"/>
    <w:rsid w:val="00A50561"/>
    <w:rsid w:val="00A52BBF"/>
    <w:rsid w:val="00A52ED4"/>
    <w:rsid w:val="00A53761"/>
    <w:rsid w:val="00A53BDA"/>
    <w:rsid w:val="00A54369"/>
    <w:rsid w:val="00A5494E"/>
    <w:rsid w:val="00A54DF1"/>
    <w:rsid w:val="00A55817"/>
    <w:rsid w:val="00A55CFA"/>
    <w:rsid w:val="00A569A1"/>
    <w:rsid w:val="00A57ED1"/>
    <w:rsid w:val="00A57F44"/>
    <w:rsid w:val="00A63188"/>
    <w:rsid w:val="00A64028"/>
    <w:rsid w:val="00A6492B"/>
    <w:rsid w:val="00A657BC"/>
    <w:rsid w:val="00A65F52"/>
    <w:rsid w:val="00A66DBD"/>
    <w:rsid w:val="00A67123"/>
    <w:rsid w:val="00A70404"/>
    <w:rsid w:val="00A70947"/>
    <w:rsid w:val="00A70995"/>
    <w:rsid w:val="00A70DA1"/>
    <w:rsid w:val="00A70E7F"/>
    <w:rsid w:val="00A7131D"/>
    <w:rsid w:val="00A71937"/>
    <w:rsid w:val="00A72120"/>
    <w:rsid w:val="00A724E2"/>
    <w:rsid w:val="00A72685"/>
    <w:rsid w:val="00A732C8"/>
    <w:rsid w:val="00A736BA"/>
    <w:rsid w:val="00A73D9F"/>
    <w:rsid w:val="00A74434"/>
    <w:rsid w:val="00A7452C"/>
    <w:rsid w:val="00A75546"/>
    <w:rsid w:val="00A7601D"/>
    <w:rsid w:val="00A76099"/>
    <w:rsid w:val="00A77103"/>
    <w:rsid w:val="00A778D4"/>
    <w:rsid w:val="00A808BB"/>
    <w:rsid w:val="00A83A8F"/>
    <w:rsid w:val="00A850CD"/>
    <w:rsid w:val="00A851A2"/>
    <w:rsid w:val="00A85DA1"/>
    <w:rsid w:val="00A86A64"/>
    <w:rsid w:val="00A872C9"/>
    <w:rsid w:val="00A874DE"/>
    <w:rsid w:val="00A87C57"/>
    <w:rsid w:val="00A87EF7"/>
    <w:rsid w:val="00A903BE"/>
    <w:rsid w:val="00A90DFC"/>
    <w:rsid w:val="00A915E1"/>
    <w:rsid w:val="00A91734"/>
    <w:rsid w:val="00A91E55"/>
    <w:rsid w:val="00A92F93"/>
    <w:rsid w:val="00A938DE"/>
    <w:rsid w:val="00A95145"/>
    <w:rsid w:val="00A95212"/>
    <w:rsid w:val="00A95AA0"/>
    <w:rsid w:val="00A95B7C"/>
    <w:rsid w:val="00A961FA"/>
    <w:rsid w:val="00A9620B"/>
    <w:rsid w:val="00A96B09"/>
    <w:rsid w:val="00A972EF"/>
    <w:rsid w:val="00A9732D"/>
    <w:rsid w:val="00A9739A"/>
    <w:rsid w:val="00A979AD"/>
    <w:rsid w:val="00A97EAA"/>
    <w:rsid w:val="00A97ED6"/>
    <w:rsid w:val="00AA1A58"/>
    <w:rsid w:val="00AA38B1"/>
    <w:rsid w:val="00AA39DB"/>
    <w:rsid w:val="00AA4308"/>
    <w:rsid w:val="00AA4CEB"/>
    <w:rsid w:val="00AA6727"/>
    <w:rsid w:val="00AA72FA"/>
    <w:rsid w:val="00AB1BF6"/>
    <w:rsid w:val="00AB2584"/>
    <w:rsid w:val="00AB39C6"/>
    <w:rsid w:val="00AB3F06"/>
    <w:rsid w:val="00AB4070"/>
    <w:rsid w:val="00AB41FC"/>
    <w:rsid w:val="00AB5629"/>
    <w:rsid w:val="00AB5CCB"/>
    <w:rsid w:val="00AB741E"/>
    <w:rsid w:val="00AC0A2F"/>
    <w:rsid w:val="00AC0EDA"/>
    <w:rsid w:val="00AC1D7A"/>
    <w:rsid w:val="00AC326C"/>
    <w:rsid w:val="00AC3EE6"/>
    <w:rsid w:val="00AC44EB"/>
    <w:rsid w:val="00AC529C"/>
    <w:rsid w:val="00AC565A"/>
    <w:rsid w:val="00AC58B6"/>
    <w:rsid w:val="00AC635F"/>
    <w:rsid w:val="00AC71B8"/>
    <w:rsid w:val="00AD09BD"/>
    <w:rsid w:val="00AD20BE"/>
    <w:rsid w:val="00AD32A1"/>
    <w:rsid w:val="00AD3467"/>
    <w:rsid w:val="00AD4703"/>
    <w:rsid w:val="00AD51C8"/>
    <w:rsid w:val="00AD5D57"/>
    <w:rsid w:val="00AD6584"/>
    <w:rsid w:val="00AD771E"/>
    <w:rsid w:val="00AE1F91"/>
    <w:rsid w:val="00AE2052"/>
    <w:rsid w:val="00AE2111"/>
    <w:rsid w:val="00AE287E"/>
    <w:rsid w:val="00AE37C9"/>
    <w:rsid w:val="00AE3979"/>
    <w:rsid w:val="00AE4E2B"/>
    <w:rsid w:val="00AE55C6"/>
    <w:rsid w:val="00AE5C89"/>
    <w:rsid w:val="00AE6A0A"/>
    <w:rsid w:val="00AE6CBA"/>
    <w:rsid w:val="00AE7F67"/>
    <w:rsid w:val="00AF041C"/>
    <w:rsid w:val="00AF0852"/>
    <w:rsid w:val="00AF35A2"/>
    <w:rsid w:val="00AF43E0"/>
    <w:rsid w:val="00AF45B3"/>
    <w:rsid w:val="00AF5028"/>
    <w:rsid w:val="00AF5760"/>
    <w:rsid w:val="00AF6F94"/>
    <w:rsid w:val="00AF7962"/>
    <w:rsid w:val="00B01332"/>
    <w:rsid w:val="00B01509"/>
    <w:rsid w:val="00B025C6"/>
    <w:rsid w:val="00B02F3A"/>
    <w:rsid w:val="00B0304D"/>
    <w:rsid w:val="00B045F4"/>
    <w:rsid w:val="00B071C3"/>
    <w:rsid w:val="00B07EB2"/>
    <w:rsid w:val="00B10F46"/>
    <w:rsid w:val="00B11563"/>
    <w:rsid w:val="00B12FE1"/>
    <w:rsid w:val="00B143A8"/>
    <w:rsid w:val="00B14A0C"/>
    <w:rsid w:val="00B15E9A"/>
    <w:rsid w:val="00B15EE2"/>
    <w:rsid w:val="00B1614A"/>
    <w:rsid w:val="00B174A9"/>
    <w:rsid w:val="00B17FAC"/>
    <w:rsid w:val="00B2099D"/>
    <w:rsid w:val="00B20EFA"/>
    <w:rsid w:val="00B20FF5"/>
    <w:rsid w:val="00B217DF"/>
    <w:rsid w:val="00B21A32"/>
    <w:rsid w:val="00B21DB4"/>
    <w:rsid w:val="00B22132"/>
    <w:rsid w:val="00B227AA"/>
    <w:rsid w:val="00B23FD3"/>
    <w:rsid w:val="00B2404E"/>
    <w:rsid w:val="00B245F3"/>
    <w:rsid w:val="00B248C8"/>
    <w:rsid w:val="00B25A6B"/>
    <w:rsid w:val="00B25A82"/>
    <w:rsid w:val="00B27B82"/>
    <w:rsid w:val="00B27BBB"/>
    <w:rsid w:val="00B301DE"/>
    <w:rsid w:val="00B30539"/>
    <w:rsid w:val="00B31A73"/>
    <w:rsid w:val="00B3232E"/>
    <w:rsid w:val="00B33431"/>
    <w:rsid w:val="00B33DD0"/>
    <w:rsid w:val="00B344CC"/>
    <w:rsid w:val="00B36602"/>
    <w:rsid w:val="00B375D1"/>
    <w:rsid w:val="00B37E6C"/>
    <w:rsid w:val="00B41991"/>
    <w:rsid w:val="00B41F48"/>
    <w:rsid w:val="00B424C5"/>
    <w:rsid w:val="00B443F1"/>
    <w:rsid w:val="00B445FB"/>
    <w:rsid w:val="00B45D3C"/>
    <w:rsid w:val="00B4620E"/>
    <w:rsid w:val="00B479F0"/>
    <w:rsid w:val="00B47C3F"/>
    <w:rsid w:val="00B51908"/>
    <w:rsid w:val="00B52E82"/>
    <w:rsid w:val="00B52F0A"/>
    <w:rsid w:val="00B53BB6"/>
    <w:rsid w:val="00B53D3F"/>
    <w:rsid w:val="00B5588A"/>
    <w:rsid w:val="00B55B88"/>
    <w:rsid w:val="00B55F2E"/>
    <w:rsid w:val="00B55FBF"/>
    <w:rsid w:val="00B5661B"/>
    <w:rsid w:val="00B56EF6"/>
    <w:rsid w:val="00B60808"/>
    <w:rsid w:val="00B61411"/>
    <w:rsid w:val="00B62CB0"/>
    <w:rsid w:val="00B63316"/>
    <w:rsid w:val="00B64390"/>
    <w:rsid w:val="00B64E86"/>
    <w:rsid w:val="00B661C5"/>
    <w:rsid w:val="00B67A57"/>
    <w:rsid w:val="00B70AB4"/>
    <w:rsid w:val="00B7101A"/>
    <w:rsid w:val="00B72069"/>
    <w:rsid w:val="00B72940"/>
    <w:rsid w:val="00B74D57"/>
    <w:rsid w:val="00B7549D"/>
    <w:rsid w:val="00B76256"/>
    <w:rsid w:val="00B769C3"/>
    <w:rsid w:val="00B77D3D"/>
    <w:rsid w:val="00B800B6"/>
    <w:rsid w:val="00B80249"/>
    <w:rsid w:val="00B8050E"/>
    <w:rsid w:val="00B80E9A"/>
    <w:rsid w:val="00B8165D"/>
    <w:rsid w:val="00B8327E"/>
    <w:rsid w:val="00B832D6"/>
    <w:rsid w:val="00B83324"/>
    <w:rsid w:val="00B835BD"/>
    <w:rsid w:val="00B8371A"/>
    <w:rsid w:val="00B84DE9"/>
    <w:rsid w:val="00B85148"/>
    <w:rsid w:val="00B857A9"/>
    <w:rsid w:val="00B86137"/>
    <w:rsid w:val="00B86548"/>
    <w:rsid w:val="00B86D32"/>
    <w:rsid w:val="00B87E95"/>
    <w:rsid w:val="00B90B91"/>
    <w:rsid w:val="00B9113D"/>
    <w:rsid w:val="00B92DA4"/>
    <w:rsid w:val="00B93A0D"/>
    <w:rsid w:val="00B943F4"/>
    <w:rsid w:val="00B9443B"/>
    <w:rsid w:val="00B947DD"/>
    <w:rsid w:val="00B94AE0"/>
    <w:rsid w:val="00B9551C"/>
    <w:rsid w:val="00B970C3"/>
    <w:rsid w:val="00B97B7A"/>
    <w:rsid w:val="00B97D92"/>
    <w:rsid w:val="00BA1042"/>
    <w:rsid w:val="00BA1156"/>
    <w:rsid w:val="00BA1940"/>
    <w:rsid w:val="00BA1D24"/>
    <w:rsid w:val="00BA28A3"/>
    <w:rsid w:val="00BA306D"/>
    <w:rsid w:val="00BA420B"/>
    <w:rsid w:val="00BA4D0B"/>
    <w:rsid w:val="00BA5B60"/>
    <w:rsid w:val="00BA62FD"/>
    <w:rsid w:val="00BA6329"/>
    <w:rsid w:val="00BA7E7D"/>
    <w:rsid w:val="00BB02F5"/>
    <w:rsid w:val="00BB21BD"/>
    <w:rsid w:val="00BB37D1"/>
    <w:rsid w:val="00BB3C17"/>
    <w:rsid w:val="00BB47F7"/>
    <w:rsid w:val="00BB4972"/>
    <w:rsid w:val="00BB5097"/>
    <w:rsid w:val="00BB59DD"/>
    <w:rsid w:val="00BB6C47"/>
    <w:rsid w:val="00BC12A3"/>
    <w:rsid w:val="00BC1595"/>
    <w:rsid w:val="00BC16FE"/>
    <w:rsid w:val="00BC1A82"/>
    <w:rsid w:val="00BC2376"/>
    <w:rsid w:val="00BC2483"/>
    <w:rsid w:val="00BC27AF"/>
    <w:rsid w:val="00BC29DF"/>
    <w:rsid w:val="00BC38D2"/>
    <w:rsid w:val="00BC3C8A"/>
    <w:rsid w:val="00BC46E4"/>
    <w:rsid w:val="00BC4A83"/>
    <w:rsid w:val="00BC54A4"/>
    <w:rsid w:val="00BC6CCF"/>
    <w:rsid w:val="00BC70D8"/>
    <w:rsid w:val="00BC71D3"/>
    <w:rsid w:val="00BC72F4"/>
    <w:rsid w:val="00BC76A1"/>
    <w:rsid w:val="00BC7D2A"/>
    <w:rsid w:val="00BD0080"/>
    <w:rsid w:val="00BD04B7"/>
    <w:rsid w:val="00BD0DCA"/>
    <w:rsid w:val="00BD1F0A"/>
    <w:rsid w:val="00BD26AF"/>
    <w:rsid w:val="00BD2E13"/>
    <w:rsid w:val="00BD354B"/>
    <w:rsid w:val="00BD639E"/>
    <w:rsid w:val="00BD6D3C"/>
    <w:rsid w:val="00BD7FB9"/>
    <w:rsid w:val="00BE095E"/>
    <w:rsid w:val="00BE1679"/>
    <w:rsid w:val="00BE1D8B"/>
    <w:rsid w:val="00BE25C5"/>
    <w:rsid w:val="00BE289C"/>
    <w:rsid w:val="00BE3BCC"/>
    <w:rsid w:val="00BE45A2"/>
    <w:rsid w:val="00BE4872"/>
    <w:rsid w:val="00BE4877"/>
    <w:rsid w:val="00BE4922"/>
    <w:rsid w:val="00BE4964"/>
    <w:rsid w:val="00BE6457"/>
    <w:rsid w:val="00BE69E4"/>
    <w:rsid w:val="00BE746C"/>
    <w:rsid w:val="00BE778C"/>
    <w:rsid w:val="00BE79DF"/>
    <w:rsid w:val="00BF0A62"/>
    <w:rsid w:val="00BF1C5D"/>
    <w:rsid w:val="00BF1D3B"/>
    <w:rsid w:val="00BF2117"/>
    <w:rsid w:val="00BF222E"/>
    <w:rsid w:val="00BF30F8"/>
    <w:rsid w:val="00BF3986"/>
    <w:rsid w:val="00BF47AC"/>
    <w:rsid w:val="00BF487A"/>
    <w:rsid w:val="00BF5139"/>
    <w:rsid w:val="00BF5140"/>
    <w:rsid w:val="00BF573F"/>
    <w:rsid w:val="00BF604D"/>
    <w:rsid w:val="00BF76B3"/>
    <w:rsid w:val="00BF7BAB"/>
    <w:rsid w:val="00C014EC"/>
    <w:rsid w:val="00C019F6"/>
    <w:rsid w:val="00C02405"/>
    <w:rsid w:val="00C02D7F"/>
    <w:rsid w:val="00C04543"/>
    <w:rsid w:val="00C04907"/>
    <w:rsid w:val="00C0529C"/>
    <w:rsid w:val="00C06CB7"/>
    <w:rsid w:val="00C071ED"/>
    <w:rsid w:val="00C14E82"/>
    <w:rsid w:val="00C151DF"/>
    <w:rsid w:val="00C1576A"/>
    <w:rsid w:val="00C16910"/>
    <w:rsid w:val="00C16A73"/>
    <w:rsid w:val="00C16B7B"/>
    <w:rsid w:val="00C177BD"/>
    <w:rsid w:val="00C1798A"/>
    <w:rsid w:val="00C217BE"/>
    <w:rsid w:val="00C22523"/>
    <w:rsid w:val="00C2255E"/>
    <w:rsid w:val="00C22D0C"/>
    <w:rsid w:val="00C22DDD"/>
    <w:rsid w:val="00C23454"/>
    <w:rsid w:val="00C23A36"/>
    <w:rsid w:val="00C2451B"/>
    <w:rsid w:val="00C24D9A"/>
    <w:rsid w:val="00C251ED"/>
    <w:rsid w:val="00C259EE"/>
    <w:rsid w:val="00C262F1"/>
    <w:rsid w:val="00C263D2"/>
    <w:rsid w:val="00C26A2A"/>
    <w:rsid w:val="00C27DD2"/>
    <w:rsid w:val="00C27EDB"/>
    <w:rsid w:val="00C30484"/>
    <w:rsid w:val="00C30EB7"/>
    <w:rsid w:val="00C321F2"/>
    <w:rsid w:val="00C3226F"/>
    <w:rsid w:val="00C328AA"/>
    <w:rsid w:val="00C32E41"/>
    <w:rsid w:val="00C35660"/>
    <w:rsid w:val="00C35C58"/>
    <w:rsid w:val="00C378FA"/>
    <w:rsid w:val="00C418B6"/>
    <w:rsid w:val="00C41D36"/>
    <w:rsid w:val="00C41D90"/>
    <w:rsid w:val="00C4337E"/>
    <w:rsid w:val="00C4364A"/>
    <w:rsid w:val="00C43907"/>
    <w:rsid w:val="00C43BFE"/>
    <w:rsid w:val="00C4404C"/>
    <w:rsid w:val="00C448F1"/>
    <w:rsid w:val="00C44FCB"/>
    <w:rsid w:val="00C4525C"/>
    <w:rsid w:val="00C45AE1"/>
    <w:rsid w:val="00C465EA"/>
    <w:rsid w:val="00C46979"/>
    <w:rsid w:val="00C46BA6"/>
    <w:rsid w:val="00C4710C"/>
    <w:rsid w:val="00C509ED"/>
    <w:rsid w:val="00C51B5A"/>
    <w:rsid w:val="00C525A9"/>
    <w:rsid w:val="00C52A23"/>
    <w:rsid w:val="00C530FA"/>
    <w:rsid w:val="00C545FF"/>
    <w:rsid w:val="00C54DFC"/>
    <w:rsid w:val="00C558EC"/>
    <w:rsid w:val="00C5664F"/>
    <w:rsid w:val="00C568F2"/>
    <w:rsid w:val="00C60208"/>
    <w:rsid w:val="00C60CDC"/>
    <w:rsid w:val="00C61739"/>
    <w:rsid w:val="00C61EE1"/>
    <w:rsid w:val="00C62030"/>
    <w:rsid w:val="00C63931"/>
    <w:rsid w:val="00C64D1F"/>
    <w:rsid w:val="00C64F4C"/>
    <w:rsid w:val="00C66095"/>
    <w:rsid w:val="00C6611C"/>
    <w:rsid w:val="00C7040B"/>
    <w:rsid w:val="00C705C6"/>
    <w:rsid w:val="00C70883"/>
    <w:rsid w:val="00C721EC"/>
    <w:rsid w:val="00C72D75"/>
    <w:rsid w:val="00C73ECC"/>
    <w:rsid w:val="00C74719"/>
    <w:rsid w:val="00C74CD3"/>
    <w:rsid w:val="00C7591E"/>
    <w:rsid w:val="00C77A55"/>
    <w:rsid w:val="00C77B94"/>
    <w:rsid w:val="00C77EFD"/>
    <w:rsid w:val="00C8008C"/>
    <w:rsid w:val="00C80862"/>
    <w:rsid w:val="00C81537"/>
    <w:rsid w:val="00C81FDB"/>
    <w:rsid w:val="00C82FDE"/>
    <w:rsid w:val="00C83287"/>
    <w:rsid w:val="00C832FA"/>
    <w:rsid w:val="00C84247"/>
    <w:rsid w:val="00C84C00"/>
    <w:rsid w:val="00C84EF6"/>
    <w:rsid w:val="00C856A1"/>
    <w:rsid w:val="00C86FAA"/>
    <w:rsid w:val="00C87A72"/>
    <w:rsid w:val="00C91A2F"/>
    <w:rsid w:val="00C91D5D"/>
    <w:rsid w:val="00C9549A"/>
    <w:rsid w:val="00C95EDD"/>
    <w:rsid w:val="00C9621B"/>
    <w:rsid w:val="00C96694"/>
    <w:rsid w:val="00CA14ED"/>
    <w:rsid w:val="00CA1B0E"/>
    <w:rsid w:val="00CA1CF4"/>
    <w:rsid w:val="00CA1FAA"/>
    <w:rsid w:val="00CA2137"/>
    <w:rsid w:val="00CA257A"/>
    <w:rsid w:val="00CA28D1"/>
    <w:rsid w:val="00CA2ADE"/>
    <w:rsid w:val="00CA4196"/>
    <w:rsid w:val="00CA4776"/>
    <w:rsid w:val="00CA5116"/>
    <w:rsid w:val="00CA7A75"/>
    <w:rsid w:val="00CB00B6"/>
    <w:rsid w:val="00CB11B6"/>
    <w:rsid w:val="00CB2A3F"/>
    <w:rsid w:val="00CB453A"/>
    <w:rsid w:val="00CB457A"/>
    <w:rsid w:val="00CB4B0A"/>
    <w:rsid w:val="00CB4EDD"/>
    <w:rsid w:val="00CB6B02"/>
    <w:rsid w:val="00CB7DC2"/>
    <w:rsid w:val="00CC03D5"/>
    <w:rsid w:val="00CC0F17"/>
    <w:rsid w:val="00CC10C6"/>
    <w:rsid w:val="00CC301F"/>
    <w:rsid w:val="00CC3962"/>
    <w:rsid w:val="00CC3E50"/>
    <w:rsid w:val="00CC5B42"/>
    <w:rsid w:val="00CC6970"/>
    <w:rsid w:val="00CC69D1"/>
    <w:rsid w:val="00CC7AAD"/>
    <w:rsid w:val="00CD0477"/>
    <w:rsid w:val="00CD0B91"/>
    <w:rsid w:val="00CD0BC4"/>
    <w:rsid w:val="00CD10FB"/>
    <w:rsid w:val="00CD11CB"/>
    <w:rsid w:val="00CD1395"/>
    <w:rsid w:val="00CD24A5"/>
    <w:rsid w:val="00CD2ECA"/>
    <w:rsid w:val="00CD30FB"/>
    <w:rsid w:val="00CD36E0"/>
    <w:rsid w:val="00CD36EE"/>
    <w:rsid w:val="00CD3CCB"/>
    <w:rsid w:val="00CD6928"/>
    <w:rsid w:val="00CD73DD"/>
    <w:rsid w:val="00CE0318"/>
    <w:rsid w:val="00CE31A8"/>
    <w:rsid w:val="00CE3B46"/>
    <w:rsid w:val="00CE3D8E"/>
    <w:rsid w:val="00CE4981"/>
    <w:rsid w:val="00CE4B4F"/>
    <w:rsid w:val="00CE5C06"/>
    <w:rsid w:val="00CE6246"/>
    <w:rsid w:val="00CE7614"/>
    <w:rsid w:val="00CE7BBD"/>
    <w:rsid w:val="00CF1CAA"/>
    <w:rsid w:val="00CF27DE"/>
    <w:rsid w:val="00CF341A"/>
    <w:rsid w:val="00CF34B9"/>
    <w:rsid w:val="00CF3799"/>
    <w:rsid w:val="00CF446D"/>
    <w:rsid w:val="00CF4CCC"/>
    <w:rsid w:val="00CF5033"/>
    <w:rsid w:val="00CF6098"/>
    <w:rsid w:val="00CF6542"/>
    <w:rsid w:val="00CF6B0A"/>
    <w:rsid w:val="00CF6B63"/>
    <w:rsid w:val="00CF7FC0"/>
    <w:rsid w:val="00D006A7"/>
    <w:rsid w:val="00D010AD"/>
    <w:rsid w:val="00D04486"/>
    <w:rsid w:val="00D044DF"/>
    <w:rsid w:val="00D05B55"/>
    <w:rsid w:val="00D065CD"/>
    <w:rsid w:val="00D077CE"/>
    <w:rsid w:val="00D1013A"/>
    <w:rsid w:val="00D11ADD"/>
    <w:rsid w:val="00D12437"/>
    <w:rsid w:val="00D13222"/>
    <w:rsid w:val="00D13325"/>
    <w:rsid w:val="00D13D2A"/>
    <w:rsid w:val="00D13D35"/>
    <w:rsid w:val="00D16221"/>
    <w:rsid w:val="00D16E90"/>
    <w:rsid w:val="00D1735A"/>
    <w:rsid w:val="00D17591"/>
    <w:rsid w:val="00D20E2C"/>
    <w:rsid w:val="00D20FCE"/>
    <w:rsid w:val="00D222B0"/>
    <w:rsid w:val="00D235FC"/>
    <w:rsid w:val="00D23A2C"/>
    <w:rsid w:val="00D24A2F"/>
    <w:rsid w:val="00D25936"/>
    <w:rsid w:val="00D27D5E"/>
    <w:rsid w:val="00D27F0B"/>
    <w:rsid w:val="00D27F89"/>
    <w:rsid w:val="00D305F7"/>
    <w:rsid w:val="00D3083C"/>
    <w:rsid w:val="00D30D57"/>
    <w:rsid w:val="00D31863"/>
    <w:rsid w:val="00D3190A"/>
    <w:rsid w:val="00D3350E"/>
    <w:rsid w:val="00D3554B"/>
    <w:rsid w:val="00D3762A"/>
    <w:rsid w:val="00D402A3"/>
    <w:rsid w:val="00D40308"/>
    <w:rsid w:val="00D41050"/>
    <w:rsid w:val="00D42CBF"/>
    <w:rsid w:val="00D4406F"/>
    <w:rsid w:val="00D44FCA"/>
    <w:rsid w:val="00D45011"/>
    <w:rsid w:val="00D4583C"/>
    <w:rsid w:val="00D50D6C"/>
    <w:rsid w:val="00D50D77"/>
    <w:rsid w:val="00D52053"/>
    <w:rsid w:val="00D52648"/>
    <w:rsid w:val="00D526A8"/>
    <w:rsid w:val="00D537F9"/>
    <w:rsid w:val="00D540B4"/>
    <w:rsid w:val="00D57325"/>
    <w:rsid w:val="00D604D3"/>
    <w:rsid w:val="00D63E17"/>
    <w:rsid w:val="00D6598B"/>
    <w:rsid w:val="00D65B70"/>
    <w:rsid w:val="00D67499"/>
    <w:rsid w:val="00D67602"/>
    <w:rsid w:val="00D678E4"/>
    <w:rsid w:val="00D67DC6"/>
    <w:rsid w:val="00D67E82"/>
    <w:rsid w:val="00D67FA4"/>
    <w:rsid w:val="00D71BBC"/>
    <w:rsid w:val="00D7475F"/>
    <w:rsid w:val="00D748A8"/>
    <w:rsid w:val="00D748AA"/>
    <w:rsid w:val="00D74FD1"/>
    <w:rsid w:val="00D762E6"/>
    <w:rsid w:val="00D771C5"/>
    <w:rsid w:val="00D7776B"/>
    <w:rsid w:val="00D77A91"/>
    <w:rsid w:val="00D80267"/>
    <w:rsid w:val="00D8163D"/>
    <w:rsid w:val="00D822DE"/>
    <w:rsid w:val="00D8262C"/>
    <w:rsid w:val="00D83E67"/>
    <w:rsid w:val="00D8455E"/>
    <w:rsid w:val="00D8473C"/>
    <w:rsid w:val="00D84926"/>
    <w:rsid w:val="00D84A3C"/>
    <w:rsid w:val="00D84B9D"/>
    <w:rsid w:val="00D860E7"/>
    <w:rsid w:val="00D86741"/>
    <w:rsid w:val="00D87C2A"/>
    <w:rsid w:val="00D9002C"/>
    <w:rsid w:val="00D90CA0"/>
    <w:rsid w:val="00D90CE4"/>
    <w:rsid w:val="00D922D0"/>
    <w:rsid w:val="00D924BC"/>
    <w:rsid w:val="00D94BAD"/>
    <w:rsid w:val="00D95D1C"/>
    <w:rsid w:val="00D97149"/>
    <w:rsid w:val="00D97160"/>
    <w:rsid w:val="00D97500"/>
    <w:rsid w:val="00D97B22"/>
    <w:rsid w:val="00D97B5E"/>
    <w:rsid w:val="00D97EE1"/>
    <w:rsid w:val="00DA0C8F"/>
    <w:rsid w:val="00DA0D3A"/>
    <w:rsid w:val="00DA14AF"/>
    <w:rsid w:val="00DA1738"/>
    <w:rsid w:val="00DA17FA"/>
    <w:rsid w:val="00DA2D19"/>
    <w:rsid w:val="00DA2E65"/>
    <w:rsid w:val="00DA3741"/>
    <w:rsid w:val="00DA3BD9"/>
    <w:rsid w:val="00DB08C7"/>
    <w:rsid w:val="00DB1C21"/>
    <w:rsid w:val="00DB217C"/>
    <w:rsid w:val="00DB3320"/>
    <w:rsid w:val="00DB34E1"/>
    <w:rsid w:val="00DB4879"/>
    <w:rsid w:val="00DB534B"/>
    <w:rsid w:val="00DB5446"/>
    <w:rsid w:val="00DB5881"/>
    <w:rsid w:val="00DC0A0A"/>
    <w:rsid w:val="00DC0C2C"/>
    <w:rsid w:val="00DC120D"/>
    <w:rsid w:val="00DC14F5"/>
    <w:rsid w:val="00DC1E7D"/>
    <w:rsid w:val="00DC2E4F"/>
    <w:rsid w:val="00DC39B3"/>
    <w:rsid w:val="00DC4B62"/>
    <w:rsid w:val="00DC5EE6"/>
    <w:rsid w:val="00DC6E66"/>
    <w:rsid w:val="00DD0E17"/>
    <w:rsid w:val="00DD1291"/>
    <w:rsid w:val="00DD270D"/>
    <w:rsid w:val="00DD32AB"/>
    <w:rsid w:val="00DD39CF"/>
    <w:rsid w:val="00DD3C9F"/>
    <w:rsid w:val="00DD3E5A"/>
    <w:rsid w:val="00DD459F"/>
    <w:rsid w:val="00DD476E"/>
    <w:rsid w:val="00DD5BEE"/>
    <w:rsid w:val="00DD67CC"/>
    <w:rsid w:val="00DE0529"/>
    <w:rsid w:val="00DE0933"/>
    <w:rsid w:val="00DE0A62"/>
    <w:rsid w:val="00DE1BB0"/>
    <w:rsid w:val="00DE1CE7"/>
    <w:rsid w:val="00DE1D97"/>
    <w:rsid w:val="00DE2ED2"/>
    <w:rsid w:val="00DE2FC2"/>
    <w:rsid w:val="00DE3730"/>
    <w:rsid w:val="00DE5B95"/>
    <w:rsid w:val="00DE6199"/>
    <w:rsid w:val="00DE647E"/>
    <w:rsid w:val="00DF0C7A"/>
    <w:rsid w:val="00DF1184"/>
    <w:rsid w:val="00DF1267"/>
    <w:rsid w:val="00DF141F"/>
    <w:rsid w:val="00DF14D3"/>
    <w:rsid w:val="00DF16CC"/>
    <w:rsid w:val="00DF2136"/>
    <w:rsid w:val="00DF3526"/>
    <w:rsid w:val="00DF3D1D"/>
    <w:rsid w:val="00DF4EA9"/>
    <w:rsid w:val="00DF5049"/>
    <w:rsid w:val="00DF5959"/>
    <w:rsid w:val="00DF67B1"/>
    <w:rsid w:val="00DF6974"/>
    <w:rsid w:val="00DF6BAB"/>
    <w:rsid w:val="00DF6E80"/>
    <w:rsid w:val="00DF729D"/>
    <w:rsid w:val="00DF740C"/>
    <w:rsid w:val="00DF77F9"/>
    <w:rsid w:val="00E009AC"/>
    <w:rsid w:val="00E01701"/>
    <w:rsid w:val="00E0197E"/>
    <w:rsid w:val="00E0214E"/>
    <w:rsid w:val="00E0274F"/>
    <w:rsid w:val="00E036E9"/>
    <w:rsid w:val="00E0451E"/>
    <w:rsid w:val="00E0493B"/>
    <w:rsid w:val="00E052CC"/>
    <w:rsid w:val="00E05D5C"/>
    <w:rsid w:val="00E06106"/>
    <w:rsid w:val="00E06699"/>
    <w:rsid w:val="00E06924"/>
    <w:rsid w:val="00E06AC7"/>
    <w:rsid w:val="00E07536"/>
    <w:rsid w:val="00E11FAD"/>
    <w:rsid w:val="00E135BB"/>
    <w:rsid w:val="00E13B61"/>
    <w:rsid w:val="00E1409B"/>
    <w:rsid w:val="00E14512"/>
    <w:rsid w:val="00E14C1C"/>
    <w:rsid w:val="00E1600A"/>
    <w:rsid w:val="00E161B6"/>
    <w:rsid w:val="00E16908"/>
    <w:rsid w:val="00E17756"/>
    <w:rsid w:val="00E213B0"/>
    <w:rsid w:val="00E218A2"/>
    <w:rsid w:val="00E21942"/>
    <w:rsid w:val="00E22931"/>
    <w:rsid w:val="00E22EED"/>
    <w:rsid w:val="00E23DD9"/>
    <w:rsid w:val="00E2537A"/>
    <w:rsid w:val="00E2557A"/>
    <w:rsid w:val="00E25649"/>
    <w:rsid w:val="00E25D42"/>
    <w:rsid w:val="00E25F38"/>
    <w:rsid w:val="00E26125"/>
    <w:rsid w:val="00E26ADF"/>
    <w:rsid w:val="00E3025C"/>
    <w:rsid w:val="00E31B82"/>
    <w:rsid w:val="00E33026"/>
    <w:rsid w:val="00E3308E"/>
    <w:rsid w:val="00E333BD"/>
    <w:rsid w:val="00E33865"/>
    <w:rsid w:val="00E3423B"/>
    <w:rsid w:val="00E35878"/>
    <w:rsid w:val="00E36994"/>
    <w:rsid w:val="00E3710D"/>
    <w:rsid w:val="00E379F2"/>
    <w:rsid w:val="00E41154"/>
    <w:rsid w:val="00E4193B"/>
    <w:rsid w:val="00E41958"/>
    <w:rsid w:val="00E465C5"/>
    <w:rsid w:val="00E46A4A"/>
    <w:rsid w:val="00E4768E"/>
    <w:rsid w:val="00E47A15"/>
    <w:rsid w:val="00E47AE4"/>
    <w:rsid w:val="00E52672"/>
    <w:rsid w:val="00E53DC3"/>
    <w:rsid w:val="00E54294"/>
    <w:rsid w:val="00E54926"/>
    <w:rsid w:val="00E60166"/>
    <w:rsid w:val="00E60497"/>
    <w:rsid w:val="00E609CB"/>
    <w:rsid w:val="00E60F7E"/>
    <w:rsid w:val="00E61220"/>
    <w:rsid w:val="00E61221"/>
    <w:rsid w:val="00E61CF5"/>
    <w:rsid w:val="00E64123"/>
    <w:rsid w:val="00E641BE"/>
    <w:rsid w:val="00E64552"/>
    <w:rsid w:val="00E645FB"/>
    <w:rsid w:val="00E64800"/>
    <w:rsid w:val="00E65DF5"/>
    <w:rsid w:val="00E662CD"/>
    <w:rsid w:val="00E66842"/>
    <w:rsid w:val="00E66B6B"/>
    <w:rsid w:val="00E675F9"/>
    <w:rsid w:val="00E72C67"/>
    <w:rsid w:val="00E72FBA"/>
    <w:rsid w:val="00E73A61"/>
    <w:rsid w:val="00E75C47"/>
    <w:rsid w:val="00E7685A"/>
    <w:rsid w:val="00E800D4"/>
    <w:rsid w:val="00E80692"/>
    <w:rsid w:val="00E8197C"/>
    <w:rsid w:val="00E829EF"/>
    <w:rsid w:val="00E8301F"/>
    <w:rsid w:val="00E841AB"/>
    <w:rsid w:val="00E841DE"/>
    <w:rsid w:val="00E853B0"/>
    <w:rsid w:val="00E85776"/>
    <w:rsid w:val="00E85AB5"/>
    <w:rsid w:val="00E874E7"/>
    <w:rsid w:val="00E87AF8"/>
    <w:rsid w:val="00E903DF"/>
    <w:rsid w:val="00E91302"/>
    <w:rsid w:val="00E914E4"/>
    <w:rsid w:val="00E91795"/>
    <w:rsid w:val="00E91C38"/>
    <w:rsid w:val="00E92092"/>
    <w:rsid w:val="00E921D9"/>
    <w:rsid w:val="00E9361A"/>
    <w:rsid w:val="00E94686"/>
    <w:rsid w:val="00E949BF"/>
    <w:rsid w:val="00E952C6"/>
    <w:rsid w:val="00E962CD"/>
    <w:rsid w:val="00E970C4"/>
    <w:rsid w:val="00EA0628"/>
    <w:rsid w:val="00EA13C8"/>
    <w:rsid w:val="00EA1CB2"/>
    <w:rsid w:val="00EA2971"/>
    <w:rsid w:val="00EA2DC8"/>
    <w:rsid w:val="00EA3238"/>
    <w:rsid w:val="00EA3AFA"/>
    <w:rsid w:val="00EA430A"/>
    <w:rsid w:val="00EA437C"/>
    <w:rsid w:val="00EA5C55"/>
    <w:rsid w:val="00EA5EA2"/>
    <w:rsid w:val="00EA6874"/>
    <w:rsid w:val="00EA76A6"/>
    <w:rsid w:val="00EB039B"/>
    <w:rsid w:val="00EB31C1"/>
    <w:rsid w:val="00EB3777"/>
    <w:rsid w:val="00EB6375"/>
    <w:rsid w:val="00EB65E3"/>
    <w:rsid w:val="00EB6C91"/>
    <w:rsid w:val="00EB6F4B"/>
    <w:rsid w:val="00EB7C35"/>
    <w:rsid w:val="00EC032C"/>
    <w:rsid w:val="00EC071E"/>
    <w:rsid w:val="00EC2147"/>
    <w:rsid w:val="00EC32CC"/>
    <w:rsid w:val="00EC3534"/>
    <w:rsid w:val="00EC3C4C"/>
    <w:rsid w:val="00EC4502"/>
    <w:rsid w:val="00EC451D"/>
    <w:rsid w:val="00EC4DF5"/>
    <w:rsid w:val="00EC5431"/>
    <w:rsid w:val="00EC6134"/>
    <w:rsid w:val="00EC62B4"/>
    <w:rsid w:val="00EC6447"/>
    <w:rsid w:val="00EC7131"/>
    <w:rsid w:val="00ED06A6"/>
    <w:rsid w:val="00ED1151"/>
    <w:rsid w:val="00ED1AC8"/>
    <w:rsid w:val="00ED1C90"/>
    <w:rsid w:val="00ED471C"/>
    <w:rsid w:val="00ED5341"/>
    <w:rsid w:val="00ED5618"/>
    <w:rsid w:val="00ED5921"/>
    <w:rsid w:val="00ED7D86"/>
    <w:rsid w:val="00ED7FCE"/>
    <w:rsid w:val="00EE0CE5"/>
    <w:rsid w:val="00EE0CEC"/>
    <w:rsid w:val="00EE11EE"/>
    <w:rsid w:val="00EE16BC"/>
    <w:rsid w:val="00EE3677"/>
    <w:rsid w:val="00EE5DC4"/>
    <w:rsid w:val="00EE71C3"/>
    <w:rsid w:val="00EE753A"/>
    <w:rsid w:val="00EE7D8A"/>
    <w:rsid w:val="00EF03AA"/>
    <w:rsid w:val="00EF05C8"/>
    <w:rsid w:val="00EF0832"/>
    <w:rsid w:val="00EF0D22"/>
    <w:rsid w:val="00EF1A76"/>
    <w:rsid w:val="00EF224D"/>
    <w:rsid w:val="00EF377F"/>
    <w:rsid w:val="00EF38B8"/>
    <w:rsid w:val="00EF4422"/>
    <w:rsid w:val="00EF4CB7"/>
    <w:rsid w:val="00EF4F2F"/>
    <w:rsid w:val="00EF59ED"/>
    <w:rsid w:val="00F01676"/>
    <w:rsid w:val="00F01A32"/>
    <w:rsid w:val="00F020D5"/>
    <w:rsid w:val="00F03FE5"/>
    <w:rsid w:val="00F04B95"/>
    <w:rsid w:val="00F04C24"/>
    <w:rsid w:val="00F04E3B"/>
    <w:rsid w:val="00F051D5"/>
    <w:rsid w:val="00F05477"/>
    <w:rsid w:val="00F0564F"/>
    <w:rsid w:val="00F05CF9"/>
    <w:rsid w:val="00F05F9F"/>
    <w:rsid w:val="00F0630D"/>
    <w:rsid w:val="00F0756B"/>
    <w:rsid w:val="00F07751"/>
    <w:rsid w:val="00F101AB"/>
    <w:rsid w:val="00F109DB"/>
    <w:rsid w:val="00F1223D"/>
    <w:rsid w:val="00F13B50"/>
    <w:rsid w:val="00F15D0B"/>
    <w:rsid w:val="00F16DD7"/>
    <w:rsid w:val="00F17079"/>
    <w:rsid w:val="00F172DB"/>
    <w:rsid w:val="00F175E6"/>
    <w:rsid w:val="00F17E3F"/>
    <w:rsid w:val="00F20C45"/>
    <w:rsid w:val="00F2199E"/>
    <w:rsid w:val="00F22124"/>
    <w:rsid w:val="00F22454"/>
    <w:rsid w:val="00F225FA"/>
    <w:rsid w:val="00F228C1"/>
    <w:rsid w:val="00F23C56"/>
    <w:rsid w:val="00F23D2A"/>
    <w:rsid w:val="00F24186"/>
    <w:rsid w:val="00F24F75"/>
    <w:rsid w:val="00F2553A"/>
    <w:rsid w:val="00F2643B"/>
    <w:rsid w:val="00F266BA"/>
    <w:rsid w:val="00F271C4"/>
    <w:rsid w:val="00F27B67"/>
    <w:rsid w:val="00F31E47"/>
    <w:rsid w:val="00F336DD"/>
    <w:rsid w:val="00F33B65"/>
    <w:rsid w:val="00F344BC"/>
    <w:rsid w:val="00F34CF7"/>
    <w:rsid w:val="00F34CFA"/>
    <w:rsid w:val="00F34FA4"/>
    <w:rsid w:val="00F351D9"/>
    <w:rsid w:val="00F351FA"/>
    <w:rsid w:val="00F35C11"/>
    <w:rsid w:val="00F36850"/>
    <w:rsid w:val="00F377FB"/>
    <w:rsid w:val="00F37CCC"/>
    <w:rsid w:val="00F401E7"/>
    <w:rsid w:val="00F41B76"/>
    <w:rsid w:val="00F41DB4"/>
    <w:rsid w:val="00F42860"/>
    <w:rsid w:val="00F43C47"/>
    <w:rsid w:val="00F440D4"/>
    <w:rsid w:val="00F472FF"/>
    <w:rsid w:val="00F47CBB"/>
    <w:rsid w:val="00F47E64"/>
    <w:rsid w:val="00F50360"/>
    <w:rsid w:val="00F5158E"/>
    <w:rsid w:val="00F52546"/>
    <w:rsid w:val="00F52CF4"/>
    <w:rsid w:val="00F545B7"/>
    <w:rsid w:val="00F54E48"/>
    <w:rsid w:val="00F56819"/>
    <w:rsid w:val="00F571AD"/>
    <w:rsid w:val="00F601EF"/>
    <w:rsid w:val="00F61360"/>
    <w:rsid w:val="00F61FCA"/>
    <w:rsid w:val="00F6296B"/>
    <w:rsid w:val="00F62EA9"/>
    <w:rsid w:val="00F64216"/>
    <w:rsid w:val="00F65219"/>
    <w:rsid w:val="00F66CD5"/>
    <w:rsid w:val="00F66FAD"/>
    <w:rsid w:val="00F67DA7"/>
    <w:rsid w:val="00F73950"/>
    <w:rsid w:val="00F74B51"/>
    <w:rsid w:val="00F76D29"/>
    <w:rsid w:val="00F77A87"/>
    <w:rsid w:val="00F77CFC"/>
    <w:rsid w:val="00F82A6D"/>
    <w:rsid w:val="00F82B07"/>
    <w:rsid w:val="00F8398E"/>
    <w:rsid w:val="00F865AE"/>
    <w:rsid w:val="00F86773"/>
    <w:rsid w:val="00F86926"/>
    <w:rsid w:val="00F86A6A"/>
    <w:rsid w:val="00F87F6D"/>
    <w:rsid w:val="00F9054E"/>
    <w:rsid w:val="00F90AE8"/>
    <w:rsid w:val="00F90CDD"/>
    <w:rsid w:val="00F91353"/>
    <w:rsid w:val="00F91750"/>
    <w:rsid w:val="00F91D50"/>
    <w:rsid w:val="00F93496"/>
    <w:rsid w:val="00F93AB8"/>
    <w:rsid w:val="00F93E90"/>
    <w:rsid w:val="00F9427C"/>
    <w:rsid w:val="00F94301"/>
    <w:rsid w:val="00F9440F"/>
    <w:rsid w:val="00F94BC5"/>
    <w:rsid w:val="00F94D9B"/>
    <w:rsid w:val="00F968FC"/>
    <w:rsid w:val="00F96B1F"/>
    <w:rsid w:val="00F978EB"/>
    <w:rsid w:val="00FA0FCB"/>
    <w:rsid w:val="00FA1DC1"/>
    <w:rsid w:val="00FA283D"/>
    <w:rsid w:val="00FA2DCD"/>
    <w:rsid w:val="00FA337C"/>
    <w:rsid w:val="00FA3AF1"/>
    <w:rsid w:val="00FA4906"/>
    <w:rsid w:val="00FA5858"/>
    <w:rsid w:val="00FA682B"/>
    <w:rsid w:val="00FA6FB3"/>
    <w:rsid w:val="00FB0DF8"/>
    <w:rsid w:val="00FB0ED2"/>
    <w:rsid w:val="00FB12F5"/>
    <w:rsid w:val="00FB166B"/>
    <w:rsid w:val="00FB1DED"/>
    <w:rsid w:val="00FB21BE"/>
    <w:rsid w:val="00FB28BE"/>
    <w:rsid w:val="00FB33AE"/>
    <w:rsid w:val="00FB38FB"/>
    <w:rsid w:val="00FB434E"/>
    <w:rsid w:val="00FB510D"/>
    <w:rsid w:val="00FB5C20"/>
    <w:rsid w:val="00FB66DD"/>
    <w:rsid w:val="00FB74BD"/>
    <w:rsid w:val="00FB7951"/>
    <w:rsid w:val="00FC1997"/>
    <w:rsid w:val="00FC1AB5"/>
    <w:rsid w:val="00FC21AD"/>
    <w:rsid w:val="00FC2357"/>
    <w:rsid w:val="00FC250E"/>
    <w:rsid w:val="00FC38DA"/>
    <w:rsid w:val="00FC5777"/>
    <w:rsid w:val="00FC5F4B"/>
    <w:rsid w:val="00FC62B6"/>
    <w:rsid w:val="00FC64AE"/>
    <w:rsid w:val="00FC678E"/>
    <w:rsid w:val="00FC720C"/>
    <w:rsid w:val="00FD0A46"/>
    <w:rsid w:val="00FD3988"/>
    <w:rsid w:val="00FD3BF1"/>
    <w:rsid w:val="00FD4BF7"/>
    <w:rsid w:val="00FD4C02"/>
    <w:rsid w:val="00FD658A"/>
    <w:rsid w:val="00FD6E8E"/>
    <w:rsid w:val="00FD73F9"/>
    <w:rsid w:val="00FD7811"/>
    <w:rsid w:val="00FD7DB6"/>
    <w:rsid w:val="00FE0DDF"/>
    <w:rsid w:val="00FE21BA"/>
    <w:rsid w:val="00FE2255"/>
    <w:rsid w:val="00FE22FF"/>
    <w:rsid w:val="00FE2803"/>
    <w:rsid w:val="00FE2E0E"/>
    <w:rsid w:val="00FE2F46"/>
    <w:rsid w:val="00FE39FF"/>
    <w:rsid w:val="00FE3E2E"/>
    <w:rsid w:val="00FE3F7B"/>
    <w:rsid w:val="00FE5FF8"/>
    <w:rsid w:val="00FE672B"/>
    <w:rsid w:val="00FE6CF7"/>
    <w:rsid w:val="00FE76E0"/>
    <w:rsid w:val="00FF0893"/>
    <w:rsid w:val="00FF0C69"/>
    <w:rsid w:val="00FF0D1D"/>
    <w:rsid w:val="00FF1ECF"/>
    <w:rsid w:val="00FF1F03"/>
    <w:rsid w:val="00FF237D"/>
    <w:rsid w:val="00FF3C5E"/>
    <w:rsid w:val="00FF3D45"/>
    <w:rsid w:val="00FF3FBF"/>
    <w:rsid w:val="00FF5DA3"/>
    <w:rsid w:val="00FF5F87"/>
    <w:rsid w:val="00FF63F6"/>
    <w:rsid w:val="00FF6852"/>
    <w:rsid w:val="00FF742C"/>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FF52C"/>
  <w15:docId w15:val="{CA1D897D-8A0F-4034-9E00-3F86F5AA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88A"/>
    <w:rPr>
      <w:rFonts w:ascii="Arial" w:eastAsia="Times New Roman" w:hAnsi="Arial"/>
      <w:sz w:val="24"/>
    </w:rPr>
  </w:style>
  <w:style w:type="paragraph" w:styleId="Heading1">
    <w:name w:val="heading 1"/>
    <w:basedOn w:val="Normal"/>
    <w:next w:val="Normal"/>
    <w:link w:val="Heading1Char"/>
    <w:qFormat/>
    <w:rsid w:val="00B5588A"/>
    <w:pPr>
      <w:keepNext/>
      <w:outlineLvl w:val="0"/>
    </w:pPr>
    <w:rPr>
      <w:rFonts w:ascii="Impact" w:hAnsi="Impact"/>
      <w:color w:val="333300"/>
      <w:sz w:val="44"/>
    </w:rPr>
  </w:style>
  <w:style w:type="paragraph" w:styleId="Heading2">
    <w:name w:val="heading 2"/>
    <w:basedOn w:val="Heading1"/>
    <w:next w:val="Normal"/>
    <w:link w:val="Heading2Char"/>
    <w:qFormat/>
    <w:rsid w:val="00B5588A"/>
    <w:pPr>
      <w:spacing w:after="120" w:line="400" w:lineRule="exact"/>
      <w:outlineLvl w:val="1"/>
    </w:pPr>
    <w:rPr>
      <w:sz w:val="36"/>
    </w:rPr>
  </w:style>
  <w:style w:type="paragraph" w:styleId="Heading3">
    <w:name w:val="heading 3"/>
    <w:basedOn w:val="Normal"/>
    <w:next w:val="Normal"/>
    <w:qFormat/>
    <w:rsid w:val="00B5588A"/>
    <w:pPr>
      <w:keepNext/>
      <w:spacing w:before="240" w:after="60"/>
      <w:outlineLvl w:val="2"/>
    </w:pPr>
    <w:rPr>
      <w:rFonts w:ascii="Helvetica" w:hAnsi="Helvetica"/>
      <w:b/>
      <w:sz w:val="26"/>
    </w:rPr>
  </w:style>
  <w:style w:type="paragraph" w:styleId="Heading4">
    <w:name w:val="heading 4"/>
    <w:basedOn w:val="Heading1"/>
    <w:next w:val="Normal"/>
    <w:qFormat/>
    <w:rsid w:val="00B5588A"/>
    <w:pPr>
      <w:outlineLvl w:val="3"/>
    </w:pPr>
    <w:rPr>
      <w:i/>
      <w:sz w:val="24"/>
    </w:rPr>
  </w:style>
  <w:style w:type="paragraph" w:styleId="Heading5">
    <w:name w:val="heading 5"/>
    <w:basedOn w:val="Heading1"/>
    <w:next w:val="Normal"/>
    <w:qFormat/>
    <w:rsid w:val="00B5588A"/>
    <w:pPr>
      <w:outlineLvl w:val="4"/>
    </w:pPr>
    <w:rPr>
      <w:sz w:val="28"/>
    </w:rPr>
  </w:style>
  <w:style w:type="paragraph" w:styleId="Heading6">
    <w:name w:val="heading 6"/>
    <w:basedOn w:val="Normal"/>
    <w:next w:val="Normal"/>
    <w:qFormat/>
    <w:rsid w:val="00B5588A"/>
    <w:pPr>
      <w:spacing w:before="240" w:after="60"/>
      <w:outlineLvl w:val="5"/>
    </w:pPr>
    <w:rPr>
      <w:rFonts w:ascii="Times" w:hAnsi="Times"/>
      <w:b/>
      <w:sz w:val="22"/>
    </w:rPr>
  </w:style>
  <w:style w:type="paragraph" w:styleId="Heading9">
    <w:name w:val="heading 9"/>
    <w:basedOn w:val="Normal"/>
    <w:next w:val="Normal"/>
    <w:qFormat/>
    <w:rsid w:val="00B5588A"/>
    <w:pPr>
      <w:keepNext/>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88A"/>
    <w:pPr>
      <w:tabs>
        <w:tab w:val="center" w:pos="4320"/>
        <w:tab w:val="right" w:pos="8640"/>
      </w:tabs>
    </w:pPr>
    <w:rPr>
      <w:rFonts w:ascii="Times New Roman" w:hAnsi="Times New Roman"/>
      <w:sz w:val="20"/>
    </w:rPr>
  </w:style>
  <w:style w:type="paragraph" w:styleId="BodyText">
    <w:name w:val="Body Text"/>
    <w:basedOn w:val="Normal"/>
    <w:link w:val="BodyTextChar"/>
    <w:rsid w:val="00B5588A"/>
    <w:pPr>
      <w:spacing w:after="120" w:line="240" w:lineRule="atLeast"/>
    </w:pPr>
    <w:rPr>
      <w:sz w:val="20"/>
    </w:rPr>
  </w:style>
  <w:style w:type="paragraph" w:styleId="BodyTextIndent">
    <w:name w:val="Body Text Indent"/>
    <w:basedOn w:val="Normal"/>
    <w:link w:val="BodyTextIndentChar"/>
    <w:rsid w:val="00B5588A"/>
    <w:pPr>
      <w:tabs>
        <w:tab w:val="left" w:pos="180"/>
      </w:tabs>
      <w:spacing w:line="220" w:lineRule="atLeast"/>
      <w:ind w:left="187" w:hanging="187"/>
    </w:pPr>
    <w:rPr>
      <w:sz w:val="18"/>
    </w:rPr>
  </w:style>
  <w:style w:type="paragraph" w:customStyle="1" w:styleId="CaptionText">
    <w:name w:val="Caption Text"/>
    <w:basedOn w:val="Normal"/>
    <w:rsid w:val="00B5588A"/>
    <w:pPr>
      <w:spacing w:line="220" w:lineRule="atLeast"/>
      <w:jc w:val="center"/>
    </w:pPr>
    <w:rPr>
      <w:color w:val="333300"/>
      <w:sz w:val="18"/>
    </w:rPr>
  </w:style>
  <w:style w:type="paragraph" w:customStyle="1" w:styleId="QuoteText">
    <w:name w:val="Quote Text"/>
    <w:basedOn w:val="CaptionText"/>
    <w:rsid w:val="00B5588A"/>
    <w:pPr>
      <w:spacing w:line="280" w:lineRule="atLeast"/>
      <w:jc w:val="right"/>
    </w:pPr>
    <w:rPr>
      <w:i/>
      <w:sz w:val="20"/>
    </w:rPr>
  </w:style>
  <w:style w:type="paragraph" w:customStyle="1" w:styleId="Masthead">
    <w:name w:val="Masthead"/>
    <w:basedOn w:val="Heading1"/>
    <w:rsid w:val="00B5588A"/>
    <w:rPr>
      <w:sz w:val="96"/>
    </w:rPr>
  </w:style>
  <w:style w:type="paragraph" w:customStyle="1" w:styleId="RunningHead">
    <w:name w:val="Running Head"/>
    <w:basedOn w:val="Normal"/>
    <w:rsid w:val="00B5588A"/>
    <w:rPr>
      <w:rFonts w:ascii="Impact" w:hAnsi="Impact"/>
      <w:color w:val="FFFFFF"/>
      <w:sz w:val="36"/>
      <w:szCs w:val="36"/>
    </w:rPr>
  </w:style>
  <w:style w:type="character" w:styleId="Hyperlink">
    <w:name w:val="Hyperlink"/>
    <w:basedOn w:val="DefaultParagraphFont"/>
    <w:uiPriority w:val="99"/>
    <w:unhideWhenUsed/>
    <w:rsid w:val="00590DDA"/>
    <w:rPr>
      <w:color w:val="0000FF"/>
      <w:u w:val="single"/>
    </w:rPr>
  </w:style>
  <w:style w:type="character" w:customStyle="1" w:styleId="BodyTextChar">
    <w:name w:val="Body Text Char"/>
    <w:basedOn w:val="DefaultParagraphFont"/>
    <w:link w:val="BodyText"/>
    <w:rsid w:val="00590DDA"/>
    <w:rPr>
      <w:rFonts w:ascii="Arial" w:eastAsia="Times New Roman" w:hAnsi="Arial"/>
    </w:rPr>
  </w:style>
  <w:style w:type="paragraph" w:styleId="Footer">
    <w:name w:val="footer"/>
    <w:basedOn w:val="Normal"/>
    <w:link w:val="FooterChar"/>
    <w:uiPriority w:val="99"/>
    <w:rsid w:val="00B5588A"/>
    <w:pPr>
      <w:tabs>
        <w:tab w:val="center" w:pos="4320"/>
        <w:tab w:val="right" w:pos="8640"/>
      </w:tabs>
    </w:pPr>
  </w:style>
  <w:style w:type="character" w:styleId="PageNumber">
    <w:name w:val="page number"/>
    <w:basedOn w:val="DefaultParagraphFont"/>
    <w:rsid w:val="00B5588A"/>
  </w:style>
  <w:style w:type="character" w:customStyle="1" w:styleId="BodyTextIndentChar">
    <w:name w:val="Body Text Indent Char"/>
    <w:basedOn w:val="DefaultParagraphFont"/>
    <w:link w:val="BodyTextIndent"/>
    <w:rsid w:val="00590DDA"/>
    <w:rPr>
      <w:rFonts w:ascii="Arial" w:eastAsia="Times New Roman" w:hAnsi="Arial"/>
      <w:sz w:val="18"/>
    </w:rPr>
  </w:style>
  <w:style w:type="character" w:customStyle="1" w:styleId="Heading2Char">
    <w:name w:val="Heading 2 Char"/>
    <w:basedOn w:val="DefaultParagraphFont"/>
    <w:link w:val="Heading2"/>
    <w:rsid w:val="00A872C9"/>
    <w:rPr>
      <w:rFonts w:ascii="Impact" w:eastAsia="Times New Roman" w:hAnsi="Impact"/>
      <w:color w:val="333300"/>
      <w:sz w:val="36"/>
    </w:rPr>
  </w:style>
  <w:style w:type="paragraph" w:styleId="NormalWeb">
    <w:name w:val="Normal (Web)"/>
    <w:basedOn w:val="Normal"/>
    <w:uiPriority w:val="99"/>
    <w:unhideWhenUsed/>
    <w:rsid w:val="00A64028"/>
    <w:pPr>
      <w:spacing w:before="240" w:after="360"/>
    </w:pPr>
    <w:rPr>
      <w:rFonts w:ascii="Times New Roman" w:hAnsi="Times New Roman"/>
      <w:szCs w:val="24"/>
    </w:rPr>
  </w:style>
  <w:style w:type="character" w:customStyle="1" w:styleId="normal1">
    <w:name w:val="normal1"/>
    <w:basedOn w:val="DefaultParagraphFont"/>
    <w:rsid w:val="00094829"/>
    <w:rPr>
      <w:rFonts w:ascii="Georgia" w:hAnsi="Georgia" w:hint="default"/>
      <w:color w:val="000000"/>
      <w:sz w:val="18"/>
      <w:szCs w:val="18"/>
    </w:rPr>
  </w:style>
  <w:style w:type="character" w:customStyle="1" w:styleId="HeaderChar">
    <w:name w:val="Header Char"/>
    <w:basedOn w:val="DefaultParagraphFont"/>
    <w:link w:val="Header"/>
    <w:uiPriority w:val="99"/>
    <w:rsid w:val="003A1890"/>
    <w:rPr>
      <w:rFonts w:ascii="Times New Roman" w:eastAsia="Times New Roman" w:hAnsi="Times New Roman"/>
    </w:rPr>
  </w:style>
  <w:style w:type="paragraph" w:styleId="BalloonText">
    <w:name w:val="Balloon Text"/>
    <w:basedOn w:val="Normal"/>
    <w:link w:val="BalloonTextChar"/>
    <w:uiPriority w:val="99"/>
    <w:semiHidden/>
    <w:unhideWhenUsed/>
    <w:rsid w:val="003A1890"/>
    <w:rPr>
      <w:rFonts w:ascii="Tahoma" w:hAnsi="Tahoma" w:cs="Tahoma"/>
      <w:sz w:val="16"/>
      <w:szCs w:val="16"/>
    </w:rPr>
  </w:style>
  <w:style w:type="character" w:customStyle="1" w:styleId="BalloonTextChar">
    <w:name w:val="Balloon Text Char"/>
    <w:basedOn w:val="DefaultParagraphFont"/>
    <w:link w:val="BalloonText"/>
    <w:uiPriority w:val="99"/>
    <w:semiHidden/>
    <w:rsid w:val="003A1890"/>
    <w:rPr>
      <w:rFonts w:ascii="Tahoma" w:eastAsia="Times New Roman" w:hAnsi="Tahoma" w:cs="Tahoma"/>
      <w:sz w:val="16"/>
      <w:szCs w:val="16"/>
    </w:rPr>
  </w:style>
  <w:style w:type="paragraph" w:styleId="ListParagraph">
    <w:name w:val="List Paragraph"/>
    <w:basedOn w:val="Normal"/>
    <w:uiPriority w:val="34"/>
    <w:qFormat/>
    <w:rsid w:val="00D065CD"/>
    <w:pPr>
      <w:ind w:left="720"/>
    </w:pPr>
  </w:style>
  <w:style w:type="character" w:customStyle="1" w:styleId="Heading1Char">
    <w:name w:val="Heading 1 Char"/>
    <w:basedOn w:val="DefaultParagraphFont"/>
    <w:link w:val="Heading1"/>
    <w:rsid w:val="00BA6329"/>
    <w:rPr>
      <w:rFonts w:ascii="Impact" w:eastAsia="Times New Roman" w:hAnsi="Impact"/>
      <w:color w:val="333300"/>
      <w:sz w:val="44"/>
    </w:rPr>
  </w:style>
  <w:style w:type="paragraph" w:styleId="PlainText">
    <w:name w:val="Plain Text"/>
    <w:basedOn w:val="Normal"/>
    <w:link w:val="PlainTextChar"/>
    <w:uiPriority w:val="99"/>
    <w:unhideWhenUsed/>
    <w:rsid w:val="009D31ED"/>
    <w:rPr>
      <w:rFonts w:ascii="Consolas" w:eastAsia="Calibri" w:hAnsi="Consolas"/>
      <w:sz w:val="21"/>
      <w:szCs w:val="21"/>
    </w:rPr>
  </w:style>
  <w:style w:type="character" w:customStyle="1" w:styleId="PlainTextChar">
    <w:name w:val="Plain Text Char"/>
    <w:basedOn w:val="DefaultParagraphFont"/>
    <w:link w:val="PlainText"/>
    <w:uiPriority w:val="99"/>
    <w:rsid w:val="009D31ED"/>
    <w:rPr>
      <w:rFonts w:ascii="Consolas" w:eastAsia="Calibri" w:hAnsi="Consolas" w:cs="Times New Roman"/>
      <w:sz w:val="21"/>
      <w:szCs w:val="21"/>
    </w:rPr>
  </w:style>
  <w:style w:type="character" w:styleId="Emphasis">
    <w:name w:val="Emphasis"/>
    <w:basedOn w:val="DefaultParagraphFont"/>
    <w:uiPriority w:val="20"/>
    <w:qFormat/>
    <w:rsid w:val="00604E20"/>
    <w:rPr>
      <w:i/>
      <w:iCs/>
    </w:rPr>
  </w:style>
  <w:style w:type="character" w:styleId="Strong">
    <w:name w:val="Strong"/>
    <w:basedOn w:val="DefaultParagraphFont"/>
    <w:uiPriority w:val="22"/>
    <w:qFormat/>
    <w:rsid w:val="00B94AE0"/>
    <w:rPr>
      <w:b/>
      <w:bCs/>
    </w:rPr>
  </w:style>
  <w:style w:type="table" w:styleId="TableGrid">
    <w:name w:val="Table Grid"/>
    <w:basedOn w:val="TableNormal"/>
    <w:uiPriority w:val="59"/>
    <w:rsid w:val="00F16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DefaultParagraphFont"/>
    <w:rsid w:val="001B6EE7"/>
  </w:style>
  <w:style w:type="character" w:customStyle="1" w:styleId="FooterChar">
    <w:name w:val="Footer Char"/>
    <w:basedOn w:val="DefaultParagraphFont"/>
    <w:link w:val="Footer"/>
    <w:uiPriority w:val="99"/>
    <w:rsid w:val="00EB7C35"/>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178">
      <w:bodyDiv w:val="1"/>
      <w:marLeft w:val="0"/>
      <w:marRight w:val="0"/>
      <w:marTop w:val="0"/>
      <w:marBottom w:val="0"/>
      <w:divBdr>
        <w:top w:val="none" w:sz="0" w:space="0" w:color="auto"/>
        <w:left w:val="none" w:sz="0" w:space="0" w:color="auto"/>
        <w:bottom w:val="none" w:sz="0" w:space="0" w:color="auto"/>
        <w:right w:val="none" w:sz="0" w:space="0" w:color="auto"/>
      </w:divBdr>
    </w:div>
    <w:div w:id="270598186">
      <w:bodyDiv w:val="1"/>
      <w:marLeft w:val="0"/>
      <w:marRight w:val="0"/>
      <w:marTop w:val="0"/>
      <w:marBottom w:val="0"/>
      <w:divBdr>
        <w:top w:val="none" w:sz="0" w:space="0" w:color="auto"/>
        <w:left w:val="none" w:sz="0" w:space="0" w:color="auto"/>
        <w:bottom w:val="none" w:sz="0" w:space="0" w:color="auto"/>
        <w:right w:val="none" w:sz="0" w:space="0" w:color="auto"/>
      </w:divBdr>
      <w:divsChild>
        <w:div w:id="389773324">
          <w:marLeft w:val="0"/>
          <w:marRight w:val="0"/>
          <w:marTop w:val="0"/>
          <w:marBottom w:val="0"/>
          <w:divBdr>
            <w:top w:val="none" w:sz="0" w:space="0" w:color="auto"/>
            <w:left w:val="none" w:sz="0" w:space="0" w:color="auto"/>
            <w:bottom w:val="none" w:sz="0" w:space="0" w:color="auto"/>
            <w:right w:val="none" w:sz="0" w:space="0" w:color="auto"/>
          </w:divBdr>
          <w:divsChild>
            <w:div w:id="1411544036">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319309240">
      <w:bodyDiv w:val="1"/>
      <w:marLeft w:val="0"/>
      <w:marRight w:val="0"/>
      <w:marTop w:val="0"/>
      <w:marBottom w:val="0"/>
      <w:divBdr>
        <w:top w:val="none" w:sz="0" w:space="0" w:color="auto"/>
        <w:left w:val="none" w:sz="0" w:space="0" w:color="auto"/>
        <w:bottom w:val="none" w:sz="0" w:space="0" w:color="auto"/>
        <w:right w:val="none" w:sz="0" w:space="0" w:color="auto"/>
      </w:divBdr>
    </w:div>
    <w:div w:id="338040632">
      <w:bodyDiv w:val="1"/>
      <w:marLeft w:val="0"/>
      <w:marRight w:val="0"/>
      <w:marTop w:val="0"/>
      <w:marBottom w:val="0"/>
      <w:divBdr>
        <w:top w:val="none" w:sz="0" w:space="0" w:color="auto"/>
        <w:left w:val="none" w:sz="0" w:space="0" w:color="auto"/>
        <w:bottom w:val="none" w:sz="0" w:space="0" w:color="auto"/>
        <w:right w:val="none" w:sz="0" w:space="0" w:color="auto"/>
      </w:divBdr>
    </w:div>
    <w:div w:id="365495146">
      <w:bodyDiv w:val="1"/>
      <w:marLeft w:val="0"/>
      <w:marRight w:val="0"/>
      <w:marTop w:val="0"/>
      <w:marBottom w:val="0"/>
      <w:divBdr>
        <w:top w:val="none" w:sz="0" w:space="0" w:color="auto"/>
        <w:left w:val="none" w:sz="0" w:space="0" w:color="auto"/>
        <w:bottom w:val="none" w:sz="0" w:space="0" w:color="auto"/>
        <w:right w:val="none" w:sz="0" w:space="0" w:color="auto"/>
      </w:divBdr>
    </w:div>
    <w:div w:id="369064463">
      <w:bodyDiv w:val="1"/>
      <w:marLeft w:val="0"/>
      <w:marRight w:val="0"/>
      <w:marTop w:val="0"/>
      <w:marBottom w:val="0"/>
      <w:divBdr>
        <w:top w:val="none" w:sz="0" w:space="0" w:color="auto"/>
        <w:left w:val="none" w:sz="0" w:space="0" w:color="auto"/>
        <w:bottom w:val="none" w:sz="0" w:space="0" w:color="auto"/>
        <w:right w:val="none" w:sz="0" w:space="0" w:color="auto"/>
      </w:divBdr>
    </w:div>
    <w:div w:id="464198992">
      <w:bodyDiv w:val="1"/>
      <w:marLeft w:val="0"/>
      <w:marRight w:val="0"/>
      <w:marTop w:val="0"/>
      <w:marBottom w:val="0"/>
      <w:divBdr>
        <w:top w:val="none" w:sz="0" w:space="0" w:color="auto"/>
        <w:left w:val="none" w:sz="0" w:space="0" w:color="auto"/>
        <w:bottom w:val="none" w:sz="0" w:space="0" w:color="auto"/>
        <w:right w:val="none" w:sz="0" w:space="0" w:color="auto"/>
      </w:divBdr>
    </w:div>
    <w:div w:id="652753905">
      <w:bodyDiv w:val="1"/>
      <w:marLeft w:val="0"/>
      <w:marRight w:val="0"/>
      <w:marTop w:val="0"/>
      <w:marBottom w:val="0"/>
      <w:divBdr>
        <w:top w:val="none" w:sz="0" w:space="0" w:color="auto"/>
        <w:left w:val="none" w:sz="0" w:space="0" w:color="auto"/>
        <w:bottom w:val="none" w:sz="0" w:space="0" w:color="auto"/>
        <w:right w:val="none" w:sz="0" w:space="0" w:color="auto"/>
      </w:divBdr>
      <w:divsChild>
        <w:div w:id="736827878">
          <w:marLeft w:val="0"/>
          <w:marRight w:val="0"/>
          <w:marTop w:val="0"/>
          <w:marBottom w:val="0"/>
          <w:divBdr>
            <w:top w:val="none" w:sz="0" w:space="0" w:color="auto"/>
            <w:left w:val="none" w:sz="0" w:space="0" w:color="auto"/>
            <w:bottom w:val="none" w:sz="0" w:space="0" w:color="auto"/>
            <w:right w:val="none" w:sz="0" w:space="0" w:color="auto"/>
          </w:divBdr>
          <w:divsChild>
            <w:div w:id="187529055">
              <w:marLeft w:val="0"/>
              <w:marRight w:val="0"/>
              <w:marTop w:val="0"/>
              <w:marBottom w:val="0"/>
              <w:divBdr>
                <w:top w:val="none" w:sz="0" w:space="0" w:color="auto"/>
                <w:left w:val="none" w:sz="0" w:space="0" w:color="auto"/>
                <w:bottom w:val="none" w:sz="0" w:space="0" w:color="auto"/>
                <w:right w:val="none" w:sz="0" w:space="0" w:color="auto"/>
              </w:divBdr>
              <w:divsChild>
                <w:div w:id="157501630">
                  <w:marLeft w:val="0"/>
                  <w:marRight w:val="0"/>
                  <w:marTop w:val="0"/>
                  <w:marBottom w:val="0"/>
                  <w:divBdr>
                    <w:top w:val="none" w:sz="0" w:space="0" w:color="auto"/>
                    <w:left w:val="none" w:sz="0" w:space="0" w:color="auto"/>
                    <w:bottom w:val="none" w:sz="0" w:space="0" w:color="auto"/>
                    <w:right w:val="none" w:sz="0" w:space="0" w:color="auto"/>
                  </w:divBdr>
                </w:div>
                <w:div w:id="347607799">
                  <w:marLeft w:val="0"/>
                  <w:marRight w:val="0"/>
                  <w:marTop w:val="0"/>
                  <w:marBottom w:val="0"/>
                  <w:divBdr>
                    <w:top w:val="none" w:sz="0" w:space="0" w:color="auto"/>
                    <w:left w:val="none" w:sz="0" w:space="0" w:color="auto"/>
                    <w:bottom w:val="none" w:sz="0" w:space="0" w:color="auto"/>
                    <w:right w:val="none" w:sz="0" w:space="0" w:color="auto"/>
                  </w:divBdr>
                </w:div>
                <w:div w:id="391537397">
                  <w:marLeft w:val="0"/>
                  <w:marRight w:val="0"/>
                  <w:marTop w:val="0"/>
                  <w:marBottom w:val="0"/>
                  <w:divBdr>
                    <w:top w:val="none" w:sz="0" w:space="0" w:color="auto"/>
                    <w:left w:val="none" w:sz="0" w:space="0" w:color="auto"/>
                    <w:bottom w:val="none" w:sz="0" w:space="0" w:color="auto"/>
                    <w:right w:val="none" w:sz="0" w:space="0" w:color="auto"/>
                  </w:divBdr>
                </w:div>
                <w:div w:id="403572793">
                  <w:marLeft w:val="0"/>
                  <w:marRight w:val="0"/>
                  <w:marTop w:val="0"/>
                  <w:marBottom w:val="0"/>
                  <w:divBdr>
                    <w:top w:val="none" w:sz="0" w:space="0" w:color="auto"/>
                    <w:left w:val="none" w:sz="0" w:space="0" w:color="auto"/>
                    <w:bottom w:val="none" w:sz="0" w:space="0" w:color="auto"/>
                    <w:right w:val="none" w:sz="0" w:space="0" w:color="auto"/>
                  </w:divBdr>
                </w:div>
                <w:div w:id="462231596">
                  <w:marLeft w:val="0"/>
                  <w:marRight w:val="0"/>
                  <w:marTop w:val="0"/>
                  <w:marBottom w:val="0"/>
                  <w:divBdr>
                    <w:top w:val="none" w:sz="0" w:space="0" w:color="auto"/>
                    <w:left w:val="none" w:sz="0" w:space="0" w:color="auto"/>
                    <w:bottom w:val="none" w:sz="0" w:space="0" w:color="auto"/>
                    <w:right w:val="none" w:sz="0" w:space="0" w:color="auto"/>
                  </w:divBdr>
                </w:div>
                <w:div w:id="630481977">
                  <w:marLeft w:val="0"/>
                  <w:marRight w:val="0"/>
                  <w:marTop w:val="0"/>
                  <w:marBottom w:val="0"/>
                  <w:divBdr>
                    <w:top w:val="none" w:sz="0" w:space="0" w:color="auto"/>
                    <w:left w:val="none" w:sz="0" w:space="0" w:color="auto"/>
                    <w:bottom w:val="none" w:sz="0" w:space="0" w:color="auto"/>
                    <w:right w:val="none" w:sz="0" w:space="0" w:color="auto"/>
                  </w:divBdr>
                </w:div>
                <w:div w:id="659191259">
                  <w:marLeft w:val="0"/>
                  <w:marRight w:val="0"/>
                  <w:marTop w:val="0"/>
                  <w:marBottom w:val="0"/>
                  <w:divBdr>
                    <w:top w:val="none" w:sz="0" w:space="0" w:color="auto"/>
                    <w:left w:val="none" w:sz="0" w:space="0" w:color="auto"/>
                    <w:bottom w:val="none" w:sz="0" w:space="0" w:color="auto"/>
                    <w:right w:val="none" w:sz="0" w:space="0" w:color="auto"/>
                  </w:divBdr>
                </w:div>
                <w:div w:id="1031878082">
                  <w:marLeft w:val="0"/>
                  <w:marRight w:val="0"/>
                  <w:marTop w:val="0"/>
                  <w:marBottom w:val="0"/>
                  <w:divBdr>
                    <w:top w:val="none" w:sz="0" w:space="0" w:color="auto"/>
                    <w:left w:val="none" w:sz="0" w:space="0" w:color="auto"/>
                    <w:bottom w:val="none" w:sz="0" w:space="0" w:color="auto"/>
                    <w:right w:val="none" w:sz="0" w:space="0" w:color="auto"/>
                  </w:divBdr>
                </w:div>
                <w:div w:id="1107431244">
                  <w:marLeft w:val="0"/>
                  <w:marRight w:val="0"/>
                  <w:marTop w:val="0"/>
                  <w:marBottom w:val="0"/>
                  <w:divBdr>
                    <w:top w:val="none" w:sz="0" w:space="0" w:color="auto"/>
                    <w:left w:val="none" w:sz="0" w:space="0" w:color="auto"/>
                    <w:bottom w:val="none" w:sz="0" w:space="0" w:color="auto"/>
                    <w:right w:val="none" w:sz="0" w:space="0" w:color="auto"/>
                  </w:divBdr>
                </w:div>
                <w:div w:id="1115754658">
                  <w:marLeft w:val="0"/>
                  <w:marRight w:val="0"/>
                  <w:marTop w:val="0"/>
                  <w:marBottom w:val="0"/>
                  <w:divBdr>
                    <w:top w:val="none" w:sz="0" w:space="0" w:color="auto"/>
                    <w:left w:val="none" w:sz="0" w:space="0" w:color="auto"/>
                    <w:bottom w:val="none" w:sz="0" w:space="0" w:color="auto"/>
                    <w:right w:val="none" w:sz="0" w:space="0" w:color="auto"/>
                  </w:divBdr>
                </w:div>
                <w:div w:id="1502429869">
                  <w:marLeft w:val="0"/>
                  <w:marRight w:val="0"/>
                  <w:marTop w:val="0"/>
                  <w:marBottom w:val="0"/>
                  <w:divBdr>
                    <w:top w:val="none" w:sz="0" w:space="0" w:color="auto"/>
                    <w:left w:val="none" w:sz="0" w:space="0" w:color="auto"/>
                    <w:bottom w:val="none" w:sz="0" w:space="0" w:color="auto"/>
                    <w:right w:val="none" w:sz="0" w:space="0" w:color="auto"/>
                  </w:divBdr>
                </w:div>
                <w:div w:id="1760324347">
                  <w:marLeft w:val="0"/>
                  <w:marRight w:val="0"/>
                  <w:marTop w:val="0"/>
                  <w:marBottom w:val="0"/>
                  <w:divBdr>
                    <w:top w:val="none" w:sz="0" w:space="0" w:color="auto"/>
                    <w:left w:val="none" w:sz="0" w:space="0" w:color="auto"/>
                    <w:bottom w:val="none" w:sz="0" w:space="0" w:color="auto"/>
                    <w:right w:val="none" w:sz="0" w:space="0" w:color="auto"/>
                  </w:divBdr>
                </w:div>
                <w:div w:id="1846088064">
                  <w:marLeft w:val="0"/>
                  <w:marRight w:val="0"/>
                  <w:marTop w:val="0"/>
                  <w:marBottom w:val="0"/>
                  <w:divBdr>
                    <w:top w:val="none" w:sz="0" w:space="0" w:color="auto"/>
                    <w:left w:val="none" w:sz="0" w:space="0" w:color="auto"/>
                    <w:bottom w:val="none" w:sz="0" w:space="0" w:color="auto"/>
                    <w:right w:val="none" w:sz="0" w:space="0" w:color="auto"/>
                  </w:divBdr>
                </w:div>
                <w:div w:id="1855462085">
                  <w:marLeft w:val="0"/>
                  <w:marRight w:val="0"/>
                  <w:marTop w:val="0"/>
                  <w:marBottom w:val="0"/>
                  <w:divBdr>
                    <w:top w:val="none" w:sz="0" w:space="0" w:color="auto"/>
                    <w:left w:val="none" w:sz="0" w:space="0" w:color="auto"/>
                    <w:bottom w:val="none" w:sz="0" w:space="0" w:color="auto"/>
                    <w:right w:val="none" w:sz="0" w:space="0" w:color="auto"/>
                  </w:divBdr>
                </w:div>
                <w:div w:id="1905605883">
                  <w:marLeft w:val="0"/>
                  <w:marRight w:val="0"/>
                  <w:marTop w:val="0"/>
                  <w:marBottom w:val="0"/>
                  <w:divBdr>
                    <w:top w:val="none" w:sz="0" w:space="0" w:color="auto"/>
                    <w:left w:val="none" w:sz="0" w:space="0" w:color="auto"/>
                    <w:bottom w:val="none" w:sz="0" w:space="0" w:color="auto"/>
                    <w:right w:val="none" w:sz="0" w:space="0" w:color="auto"/>
                  </w:divBdr>
                </w:div>
                <w:div w:id="1961256037">
                  <w:marLeft w:val="0"/>
                  <w:marRight w:val="0"/>
                  <w:marTop w:val="0"/>
                  <w:marBottom w:val="0"/>
                  <w:divBdr>
                    <w:top w:val="none" w:sz="0" w:space="0" w:color="auto"/>
                    <w:left w:val="none" w:sz="0" w:space="0" w:color="auto"/>
                    <w:bottom w:val="none" w:sz="0" w:space="0" w:color="auto"/>
                    <w:right w:val="none" w:sz="0" w:space="0" w:color="auto"/>
                  </w:divBdr>
                </w:div>
                <w:div w:id="1977443445">
                  <w:marLeft w:val="0"/>
                  <w:marRight w:val="0"/>
                  <w:marTop w:val="0"/>
                  <w:marBottom w:val="0"/>
                  <w:divBdr>
                    <w:top w:val="none" w:sz="0" w:space="0" w:color="auto"/>
                    <w:left w:val="none" w:sz="0" w:space="0" w:color="auto"/>
                    <w:bottom w:val="none" w:sz="0" w:space="0" w:color="auto"/>
                    <w:right w:val="none" w:sz="0" w:space="0" w:color="auto"/>
                  </w:divBdr>
                </w:div>
                <w:div w:id="2043357988">
                  <w:marLeft w:val="0"/>
                  <w:marRight w:val="0"/>
                  <w:marTop w:val="0"/>
                  <w:marBottom w:val="0"/>
                  <w:divBdr>
                    <w:top w:val="none" w:sz="0" w:space="0" w:color="auto"/>
                    <w:left w:val="none" w:sz="0" w:space="0" w:color="auto"/>
                    <w:bottom w:val="none" w:sz="0" w:space="0" w:color="auto"/>
                    <w:right w:val="none" w:sz="0" w:space="0" w:color="auto"/>
                  </w:divBdr>
                </w:div>
                <w:div w:id="2048949153">
                  <w:marLeft w:val="0"/>
                  <w:marRight w:val="0"/>
                  <w:marTop w:val="0"/>
                  <w:marBottom w:val="0"/>
                  <w:divBdr>
                    <w:top w:val="none" w:sz="0" w:space="0" w:color="auto"/>
                    <w:left w:val="none" w:sz="0" w:space="0" w:color="auto"/>
                    <w:bottom w:val="none" w:sz="0" w:space="0" w:color="auto"/>
                    <w:right w:val="none" w:sz="0" w:space="0" w:color="auto"/>
                  </w:divBdr>
                </w:div>
                <w:div w:id="2080056801">
                  <w:marLeft w:val="0"/>
                  <w:marRight w:val="0"/>
                  <w:marTop w:val="0"/>
                  <w:marBottom w:val="0"/>
                  <w:divBdr>
                    <w:top w:val="none" w:sz="0" w:space="0" w:color="auto"/>
                    <w:left w:val="none" w:sz="0" w:space="0" w:color="auto"/>
                    <w:bottom w:val="none" w:sz="0" w:space="0" w:color="auto"/>
                    <w:right w:val="none" w:sz="0" w:space="0" w:color="auto"/>
                  </w:divBdr>
                </w:div>
                <w:div w:id="2096902678">
                  <w:marLeft w:val="0"/>
                  <w:marRight w:val="0"/>
                  <w:marTop w:val="0"/>
                  <w:marBottom w:val="0"/>
                  <w:divBdr>
                    <w:top w:val="none" w:sz="0" w:space="0" w:color="auto"/>
                    <w:left w:val="none" w:sz="0" w:space="0" w:color="auto"/>
                    <w:bottom w:val="none" w:sz="0" w:space="0" w:color="auto"/>
                    <w:right w:val="none" w:sz="0" w:space="0" w:color="auto"/>
                  </w:divBdr>
                </w:div>
                <w:div w:id="21052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6964">
      <w:bodyDiv w:val="1"/>
      <w:marLeft w:val="0"/>
      <w:marRight w:val="0"/>
      <w:marTop w:val="0"/>
      <w:marBottom w:val="0"/>
      <w:divBdr>
        <w:top w:val="none" w:sz="0" w:space="0" w:color="auto"/>
        <w:left w:val="none" w:sz="0" w:space="0" w:color="auto"/>
        <w:bottom w:val="none" w:sz="0" w:space="0" w:color="auto"/>
        <w:right w:val="none" w:sz="0" w:space="0" w:color="auto"/>
      </w:divBdr>
      <w:divsChild>
        <w:div w:id="990327069">
          <w:marLeft w:val="0"/>
          <w:marRight w:val="0"/>
          <w:marTop w:val="0"/>
          <w:marBottom w:val="0"/>
          <w:divBdr>
            <w:top w:val="none" w:sz="0" w:space="0" w:color="auto"/>
            <w:left w:val="none" w:sz="0" w:space="0" w:color="auto"/>
            <w:bottom w:val="none" w:sz="0" w:space="0" w:color="auto"/>
            <w:right w:val="none" w:sz="0" w:space="0" w:color="auto"/>
          </w:divBdr>
          <w:divsChild>
            <w:div w:id="1175345200">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875000953">
      <w:bodyDiv w:val="1"/>
      <w:marLeft w:val="0"/>
      <w:marRight w:val="0"/>
      <w:marTop w:val="0"/>
      <w:marBottom w:val="0"/>
      <w:divBdr>
        <w:top w:val="none" w:sz="0" w:space="0" w:color="auto"/>
        <w:left w:val="none" w:sz="0" w:space="0" w:color="auto"/>
        <w:bottom w:val="none" w:sz="0" w:space="0" w:color="auto"/>
        <w:right w:val="none" w:sz="0" w:space="0" w:color="auto"/>
      </w:divBdr>
    </w:div>
    <w:div w:id="908198256">
      <w:bodyDiv w:val="1"/>
      <w:marLeft w:val="0"/>
      <w:marRight w:val="0"/>
      <w:marTop w:val="0"/>
      <w:marBottom w:val="0"/>
      <w:divBdr>
        <w:top w:val="none" w:sz="0" w:space="0" w:color="auto"/>
        <w:left w:val="none" w:sz="0" w:space="0" w:color="auto"/>
        <w:bottom w:val="none" w:sz="0" w:space="0" w:color="auto"/>
        <w:right w:val="none" w:sz="0" w:space="0" w:color="auto"/>
      </w:divBdr>
    </w:div>
    <w:div w:id="1043091955">
      <w:bodyDiv w:val="1"/>
      <w:marLeft w:val="0"/>
      <w:marRight w:val="0"/>
      <w:marTop w:val="0"/>
      <w:marBottom w:val="0"/>
      <w:divBdr>
        <w:top w:val="none" w:sz="0" w:space="0" w:color="auto"/>
        <w:left w:val="none" w:sz="0" w:space="0" w:color="auto"/>
        <w:bottom w:val="none" w:sz="0" w:space="0" w:color="auto"/>
        <w:right w:val="none" w:sz="0" w:space="0" w:color="auto"/>
      </w:divBdr>
      <w:divsChild>
        <w:div w:id="146824984">
          <w:marLeft w:val="0"/>
          <w:marRight w:val="0"/>
          <w:marTop w:val="0"/>
          <w:marBottom w:val="0"/>
          <w:divBdr>
            <w:top w:val="none" w:sz="0" w:space="0" w:color="auto"/>
            <w:left w:val="none" w:sz="0" w:space="0" w:color="auto"/>
            <w:bottom w:val="none" w:sz="0" w:space="0" w:color="auto"/>
            <w:right w:val="none" w:sz="0" w:space="0" w:color="auto"/>
          </w:divBdr>
          <w:divsChild>
            <w:div w:id="1793934094">
              <w:marLeft w:val="0"/>
              <w:marRight w:val="0"/>
              <w:marTop w:val="0"/>
              <w:marBottom w:val="0"/>
              <w:divBdr>
                <w:top w:val="none" w:sz="0" w:space="0" w:color="auto"/>
                <w:left w:val="none" w:sz="0" w:space="0" w:color="auto"/>
                <w:bottom w:val="none" w:sz="0" w:space="0" w:color="auto"/>
                <w:right w:val="none" w:sz="0" w:space="0" w:color="auto"/>
              </w:divBdr>
              <w:divsChild>
                <w:div w:id="1340622749">
                  <w:marLeft w:val="0"/>
                  <w:marRight w:val="0"/>
                  <w:marTop w:val="0"/>
                  <w:marBottom w:val="0"/>
                  <w:divBdr>
                    <w:top w:val="none" w:sz="0" w:space="0" w:color="auto"/>
                    <w:left w:val="none" w:sz="0" w:space="0" w:color="auto"/>
                    <w:bottom w:val="none" w:sz="0" w:space="0" w:color="auto"/>
                    <w:right w:val="none" w:sz="0" w:space="0" w:color="auto"/>
                  </w:divBdr>
                  <w:divsChild>
                    <w:div w:id="1682123464">
                      <w:marLeft w:val="0"/>
                      <w:marRight w:val="0"/>
                      <w:marTop w:val="0"/>
                      <w:marBottom w:val="0"/>
                      <w:divBdr>
                        <w:top w:val="none" w:sz="0" w:space="0" w:color="auto"/>
                        <w:left w:val="none" w:sz="0" w:space="0" w:color="auto"/>
                        <w:bottom w:val="none" w:sz="0" w:space="0" w:color="auto"/>
                        <w:right w:val="none" w:sz="0" w:space="0" w:color="auto"/>
                      </w:divBdr>
                      <w:divsChild>
                        <w:div w:id="1032456769">
                          <w:marLeft w:val="0"/>
                          <w:marRight w:val="0"/>
                          <w:marTop w:val="0"/>
                          <w:marBottom w:val="0"/>
                          <w:divBdr>
                            <w:top w:val="none" w:sz="0" w:space="0" w:color="auto"/>
                            <w:left w:val="none" w:sz="0" w:space="0" w:color="auto"/>
                            <w:bottom w:val="none" w:sz="0" w:space="0" w:color="auto"/>
                            <w:right w:val="none" w:sz="0" w:space="0" w:color="auto"/>
                          </w:divBdr>
                          <w:divsChild>
                            <w:div w:id="7355123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128075">
      <w:bodyDiv w:val="1"/>
      <w:marLeft w:val="0"/>
      <w:marRight w:val="0"/>
      <w:marTop w:val="0"/>
      <w:marBottom w:val="0"/>
      <w:divBdr>
        <w:top w:val="none" w:sz="0" w:space="0" w:color="auto"/>
        <w:left w:val="none" w:sz="0" w:space="0" w:color="auto"/>
        <w:bottom w:val="none" w:sz="0" w:space="0" w:color="auto"/>
        <w:right w:val="none" w:sz="0" w:space="0" w:color="auto"/>
      </w:divBdr>
    </w:div>
    <w:div w:id="1083064866">
      <w:bodyDiv w:val="1"/>
      <w:marLeft w:val="0"/>
      <w:marRight w:val="0"/>
      <w:marTop w:val="0"/>
      <w:marBottom w:val="0"/>
      <w:divBdr>
        <w:top w:val="none" w:sz="0" w:space="0" w:color="auto"/>
        <w:left w:val="none" w:sz="0" w:space="0" w:color="auto"/>
        <w:bottom w:val="none" w:sz="0" w:space="0" w:color="auto"/>
        <w:right w:val="none" w:sz="0" w:space="0" w:color="auto"/>
      </w:divBdr>
    </w:div>
    <w:div w:id="1242569859">
      <w:bodyDiv w:val="1"/>
      <w:marLeft w:val="0"/>
      <w:marRight w:val="0"/>
      <w:marTop w:val="0"/>
      <w:marBottom w:val="0"/>
      <w:divBdr>
        <w:top w:val="none" w:sz="0" w:space="0" w:color="auto"/>
        <w:left w:val="none" w:sz="0" w:space="0" w:color="auto"/>
        <w:bottom w:val="none" w:sz="0" w:space="0" w:color="auto"/>
        <w:right w:val="none" w:sz="0" w:space="0" w:color="auto"/>
      </w:divBdr>
    </w:div>
    <w:div w:id="1259168747">
      <w:bodyDiv w:val="1"/>
      <w:marLeft w:val="0"/>
      <w:marRight w:val="0"/>
      <w:marTop w:val="0"/>
      <w:marBottom w:val="0"/>
      <w:divBdr>
        <w:top w:val="none" w:sz="0" w:space="0" w:color="auto"/>
        <w:left w:val="none" w:sz="0" w:space="0" w:color="auto"/>
        <w:bottom w:val="none" w:sz="0" w:space="0" w:color="auto"/>
        <w:right w:val="none" w:sz="0" w:space="0" w:color="auto"/>
      </w:divBdr>
    </w:div>
    <w:div w:id="1270772148">
      <w:bodyDiv w:val="1"/>
      <w:marLeft w:val="0"/>
      <w:marRight w:val="0"/>
      <w:marTop w:val="0"/>
      <w:marBottom w:val="0"/>
      <w:divBdr>
        <w:top w:val="none" w:sz="0" w:space="0" w:color="auto"/>
        <w:left w:val="none" w:sz="0" w:space="0" w:color="auto"/>
        <w:bottom w:val="none" w:sz="0" w:space="0" w:color="auto"/>
        <w:right w:val="none" w:sz="0" w:space="0" w:color="auto"/>
      </w:divBdr>
    </w:div>
    <w:div w:id="1280915348">
      <w:bodyDiv w:val="1"/>
      <w:marLeft w:val="0"/>
      <w:marRight w:val="0"/>
      <w:marTop w:val="0"/>
      <w:marBottom w:val="0"/>
      <w:divBdr>
        <w:top w:val="none" w:sz="0" w:space="0" w:color="auto"/>
        <w:left w:val="none" w:sz="0" w:space="0" w:color="auto"/>
        <w:bottom w:val="none" w:sz="0" w:space="0" w:color="auto"/>
        <w:right w:val="none" w:sz="0" w:space="0" w:color="auto"/>
      </w:divBdr>
    </w:div>
    <w:div w:id="1330790101">
      <w:bodyDiv w:val="1"/>
      <w:marLeft w:val="0"/>
      <w:marRight w:val="0"/>
      <w:marTop w:val="0"/>
      <w:marBottom w:val="0"/>
      <w:divBdr>
        <w:top w:val="none" w:sz="0" w:space="0" w:color="auto"/>
        <w:left w:val="none" w:sz="0" w:space="0" w:color="auto"/>
        <w:bottom w:val="none" w:sz="0" w:space="0" w:color="auto"/>
        <w:right w:val="none" w:sz="0" w:space="0" w:color="auto"/>
      </w:divBdr>
    </w:div>
    <w:div w:id="1347168662">
      <w:bodyDiv w:val="1"/>
      <w:marLeft w:val="0"/>
      <w:marRight w:val="0"/>
      <w:marTop w:val="0"/>
      <w:marBottom w:val="0"/>
      <w:divBdr>
        <w:top w:val="none" w:sz="0" w:space="0" w:color="auto"/>
        <w:left w:val="none" w:sz="0" w:space="0" w:color="auto"/>
        <w:bottom w:val="none" w:sz="0" w:space="0" w:color="auto"/>
        <w:right w:val="none" w:sz="0" w:space="0" w:color="auto"/>
      </w:divBdr>
    </w:div>
    <w:div w:id="1348370133">
      <w:bodyDiv w:val="1"/>
      <w:marLeft w:val="0"/>
      <w:marRight w:val="0"/>
      <w:marTop w:val="0"/>
      <w:marBottom w:val="0"/>
      <w:divBdr>
        <w:top w:val="none" w:sz="0" w:space="0" w:color="auto"/>
        <w:left w:val="none" w:sz="0" w:space="0" w:color="auto"/>
        <w:bottom w:val="none" w:sz="0" w:space="0" w:color="auto"/>
        <w:right w:val="none" w:sz="0" w:space="0" w:color="auto"/>
      </w:divBdr>
      <w:divsChild>
        <w:div w:id="1777363037">
          <w:marLeft w:val="0"/>
          <w:marRight w:val="0"/>
          <w:marTop w:val="0"/>
          <w:marBottom w:val="0"/>
          <w:divBdr>
            <w:top w:val="none" w:sz="0" w:space="0" w:color="auto"/>
            <w:left w:val="none" w:sz="0" w:space="0" w:color="auto"/>
            <w:bottom w:val="none" w:sz="0" w:space="0" w:color="auto"/>
            <w:right w:val="none" w:sz="0" w:space="0" w:color="auto"/>
          </w:divBdr>
          <w:divsChild>
            <w:div w:id="1066298645">
              <w:marLeft w:val="0"/>
              <w:marRight w:val="0"/>
              <w:marTop w:val="0"/>
              <w:marBottom w:val="0"/>
              <w:divBdr>
                <w:top w:val="none" w:sz="0" w:space="0" w:color="auto"/>
                <w:left w:val="none" w:sz="0" w:space="0" w:color="auto"/>
                <w:bottom w:val="none" w:sz="0" w:space="0" w:color="auto"/>
                <w:right w:val="none" w:sz="0" w:space="0" w:color="auto"/>
              </w:divBdr>
              <w:divsChild>
                <w:div w:id="719524103">
                  <w:marLeft w:val="0"/>
                  <w:marRight w:val="0"/>
                  <w:marTop w:val="0"/>
                  <w:marBottom w:val="0"/>
                  <w:divBdr>
                    <w:top w:val="none" w:sz="0" w:space="0" w:color="auto"/>
                    <w:left w:val="none" w:sz="0" w:space="0" w:color="auto"/>
                    <w:bottom w:val="none" w:sz="0" w:space="0" w:color="auto"/>
                    <w:right w:val="none" w:sz="0" w:space="0" w:color="auto"/>
                  </w:divBdr>
                  <w:divsChild>
                    <w:div w:id="66614745">
                      <w:marLeft w:val="0"/>
                      <w:marRight w:val="0"/>
                      <w:marTop w:val="0"/>
                      <w:marBottom w:val="0"/>
                      <w:divBdr>
                        <w:top w:val="none" w:sz="0" w:space="0" w:color="auto"/>
                        <w:left w:val="none" w:sz="0" w:space="0" w:color="auto"/>
                        <w:bottom w:val="none" w:sz="0" w:space="0" w:color="auto"/>
                        <w:right w:val="none" w:sz="0" w:space="0" w:color="auto"/>
                      </w:divBdr>
                      <w:divsChild>
                        <w:div w:id="1123231707">
                          <w:marLeft w:val="0"/>
                          <w:marRight w:val="0"/>
                          <w:marTop w:val="0"/>
                          <w:marBottom w:val="0"/>
                          <w:divBdr>
                            <w:top w:val="none" w:sz="0" w:space="0" w:color="auto"/>
                            <w:left w:val="none" w:sz="0" w:space="0" w:color="auto"/>
                            <w:bottom w:val="none" w:sz="0" w:space="0" w:color="auto"/>
                            <w:right w:val="none" w:sz="0" w:space="0" w:color="auto"/>
                          </w:divBdr>
                          <w:divsChild>
                            <w:div w:id="1058169795">
                              <w:marLeft w:val="0"/>
                              <w:marRight w:val="0"/>
                              <w:marTop w:val="0"/>
                              <w:marBottom w:val="0"/>
                              <w:divBdr>
                                <w:top w:val="none" w:sz="0" w:space="0" w:color="auto"/>
                                <w:left w:val="none" w:sz="0" w:space="0" w:color="auto"/>
                                <w:bottom w:val="none" w:sz="0" w:space="0" w:color="auto"/>
                                <w:right w:val="none" w:sz="0" w:space="0" w:color="auto"/>
                              </w:divBdr>
                              <w:divsChild>
                                <w:div w:id="507522393">
                                  <w:marLeft w:val="0"/>
                                  <w:marRight w:val="0"/>
                                  <w:marTop w:val="0"/>
                                  <w:marBottom w:val="0"/>
                                  <w:divBdr>
                                    <w:top w:val="none" w:sz="0" w:space="0" w:color="auto"/>
                                    <w:left w:val="none" w:sz="0" w:space="0" w:color="auto"/>
                                    <w:bottom w:val="none" w:sz="0" w:space="0" w:color="auto"/>
                                    <w:right w:val="none" w:sz="0" w:space="0" w:color="auto"/>
                                  </w:divBdr>
                                  <w:divsChild>
                                    <w:div w:id="126360253">
                                      <w:marLeft w:val="0"/>
                                      <w:marRight w:val="0"/>
                                      <w:marTop w:val="0"/>
                                      <w:marBottom w:val="0"/>
                                      <w:divBdr>
                                        <w:top w:val="none" w:sz="0" w:space="0" w:color="auto"/>
                                        <w:left w:val="none" w:sz="0" w:space="0" w:color="auto"/>
                                        <w:bottom w:val="none" w:sz="0" w:space="0" w:color="auto"/>
                                        <w:right w:val="none" w:sz="0" w:space="0" w:color="auto"/>
                                      </w:divBdr>
                                    </w:div>
                                    <w:div w:id="318578030">
                                      <w:marLeft w:val="0"/>
                                      <w:marRight w:val="0"/>
                                      <w:marTop w:val="0"/>
                                      <w:marBottom w:val="0"/>
                                      <w:divBdr>
                                        <w:top w:val="none" w:sz="0" w:space="0" w:color="auto"/>
                                        <w:left w:val="none" w:sz="0" w:space="0" w:color="auto"/>
                                        <w:bottom w:val="none" w:sz="0" w:space="0" w:color="auto"/>
                                        <w:right w:val="none" w:sz="0" w:space="0" w:color="auto"/>
                                      </w:divBdr>
                                    </w:div>
                                    <w:div w:id="602687260">
                                      <w:marLeft w:val="0"/>
                                      <w:marRight w:val="0"/>
                                      <w:marTop w:val="0"/>
                                      <w:marBottom w:val="0"/>
                                      <w:divBdr>
                                        <w:top w:val="none" w:sz="0" w:space="0" w:color="auto"/>
                                        <w:left w:val="none" w:sz="0" w:space="0" w:color="auto"/>
                                        <w:bottom w:val="none" w:sz="0" w:space="0" w:color="auto"/>
                                        <w:right w:val="none" w:sz="0" w:space="0" w:color="auto"/>
                                      </w:divBdr>
                                    </w:div>
                                    <w:div w:id="1321276989">
                                      <w:marLeft w:val="0"/>
                                      <w:marRight w:val="0"/>
                                      <w:marTop w:val="0"/>
                                      <w:marBottom w:val="0"/>
                                      <w:divBdr>
                                        <w:top w:val="none" w:sz="0" w:space="0" w:color="auto"/>
                                        <w:left w:val="none" w:sz="0" w:space="0" w:color="auto"/>
                                        <w:bottom w:val="none" w:sz="0" w:space="0" w:color="auto"/>
                                        <w:right w:val="none" w:sz="0" w:space="0" w:color="auto"/>
                                      </w:divBdr>
                                    </w:div>
                                    <w:div w:id="186358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4244">
      <w:bodyDiv w:val="1"/>
      <w:marLeft w:val="0"/>
      <w:marRight w:val="0"/>
      <w:marTop w:val="0"/>
      <w:marBottom w:val="0"/>
      <w:divBdr>
        <w:top w:val="none" w:sz="0" w:space="0" w:color="auto"/>
        <w:left w:val="none" w:sz="0" w:space="0" w:color="auto"/>
        <w:bottom w:val="none" w:sz="0" w:space="0" w:color="auto"/>
        <w:right w:val="none" w:sz="0" w:space="0" w:color="auto"/>
      </w:divBdr>
    </w:div>
    <w:div w:id="1431201061">
      <w:bodyDiv w:val="1"/>
      <w:marLeft w:val="0"/>
      <w:marRight w:val="0"/>
      <w:marTop w:val="0"/>
      <w:marBottom w:val="0"/>
      <w:divBdr>
        <w:top w:val="none" w:sz="0" w:space="0" w:color="auto"/>
        <w:left w:val="none" w:sz="0" w:space="0" w:color="auto"/>
        <w:bottom w:val="none" w:sz="0" w:space="0" w:color="auto"/>
        <w:right w:val="none" w:sz="0" w:space="0" w:color="auto"/>
      </w:divBdr>
    </w:div>
    <w:div w:id="1502619844">
      <w:bodyDiv w:val="1"/>
      <w:marLeft w:val="0"/>
      <w:marRight w:val="0"/>
      <w:marTop w:val="0"/>
      <w:marBottom w:val="0"/>
      <w:divBdr>
        <w:top w:val="none" w:sz="0" w:space="0" w:color="auto"/>
        <w:left w:val="none" w:sz="0" w:space="0" w:color="auto"/>
        <w:bottom w:val="none" w:sz="0" w:space="0" w:color="auto"/>
        <w:right w:val="none" w:sz="0" w:space="0" w:color="auto"/>
      </w:divBdr>
      <w:divsChild>
        <w:div w:id="649793569">
          <w:marLeft w:val="0"/>
          <w:marRight w:val="0"/>
          <w:marTop w:val="0"/>
          <w:marBottom w:val="0"/>
          <w:divBdr>
            <w:top w:val="none" w:sz="0" w:space="0" w:color="auto"/>
            <w:left w:val="none" w:sz="0" w:space="0" w:color="auto"/>
            <w:bottom w:val="none" w:sz="0" w:space="0" w:color="auto"/>
            <w:right w:val="none" w:sz="0" w:space="0" w:color="auto"/>
          </w:divBdr>
          <w:divsChild>
            <w:div w:id="1639607645">
              <w:marLeft w:val="0"/>
              <w:marRight w:val="0"/>
              <w:marTop w:val="0"/>
              <w:marBottom w:val="0"/>
              <w:divBdr>
                <w:top w:val="none" w:sz="0" w:space="0" w:color="auto"/>
                <w:left w:val="none" w:sz="0" w:space="0" w:color="auto"/>
                <w:bottom w:val="none" w:sz="0" w:space="0" w:color="auto"/>
                <w:right w:val="none" w:sz="0" w:space="0" w:color="auto"/>
              </w:divBdr>
              <w:divsChild>
                <w:div w:id="1524972050">
                  <w:marLeft w:val="0"/>
                  <w:marRight w:val="0"/>
                  <w:marTop w:val="0"/>
                  <w:marBottom w:val="0"/>
                  <w:divBdr>
                    <w:top w:val="none" w:sz="0" w:space="0" w:color="auto"/>
                    <w:left w:val="none" w:sz="0" w:space="0" w:color="auto"/>
                    <w:bottom w:val="none" w:sz="0" w:space="0" w:color="auto"/>
                    <w:right w:val="none" w:sz="0" w:space="0" w:color="auto"/>
                  </w:divBdr>
                  <w:divsChild>
                    <w:div w:id="264197422">
                      <w:marLeft w:val="0"/>
                      <w:marRight w:val="0"/>
                      <w:marTop w:val="0"/>
                      <w:marBottom w:val="0"/>
                      <w:divBdr>
                        <w:top w:val="none" w:sz="0" w:space="0" w:color="auto"/>
                        <w:left w:val="none" w:sz="0" w:space="0" w:color="auto"/>
                        <w:bottom w:val="none" w:sz="0" w:space="0" w:color="auto"/>
                        <w:right w:val="none" w:sz="0" w:space="0" w:color="auto"/>
                      </w:divBdr>
                      <w:divsChild>
                        <w:div w:id="943339548">
                          <w:marLeft w:val="0"/>
                          <w:marRight w:val="0"/>
                          <w:marTop w:val="0"/>
                          <w:marBottom w:val="0"/>
                          <w:divBdr>
                            <w:top w:val="none" w:sz="0" w:space="0" w:color="auto"/>
                            <w:left w:val="none" w:sz="0" w:space="0" w:color="auto"/>
                            <w:bottom w:val="none" w:sz="0" w:space="0" w:color="auto"/>
                            <w:right w:val="none" w:sz="0" w:space="0" w:color="auto"/>
                          </w:divBdr>
                          <w:divsChild>
                            <w:div w:id="6385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231389">
      <w:bodyDiv w:val="1"/>
      <w:marLeft w:val="0"/>
      <w:marRight w:val="0"/>
      <w:marTop w:val="0"/>
      <w:marBottom w:val="0"/>
      <w:divBdr>
        <w:top w:val="none" w:sz="0" w:space="0" w:color="auto"/>
        <w:left w:val="none" w:sz="0" w:space="0" w:color="auto"/>
        <w:bottom w:val="none" w:sz="0" w:space="0" w:color="auto"/>
        <w:right w:val="none" w:sz="0" w:space="0" w:color="auto"/>
      </w:divBdr>
    </w:div>
    <w:div w:id="1727727492">
      <w:bodyDiv w:val="1"/>
      <w:marLeft w:val="0"/>
      <w:marRight w:val="0"/>
      <w:marTop w:val="0"/>
      <w:marBottom w:val="0"/>
      <w:divBdr>
        <w:top w:val="none" w:sz="0" w:space="0" w:color="auto"/>
        <w:left w:val="none" w:sz="0" w:space="0" w:color="auto"/>
        <w:bottom w:val="none" w:sz="0" w:space="0" w:color="auto"/>
        <w:right w:val="none" w:sz="0" w:space="0" w:color="auto"/>
      </w:divBdr>
    </w:div>
    <w:div w:id="1753895429">
      <w:bodyDiv w:val="1"/>
      <w:marLeft w:val="0"/>
      <w:marRight w:val="0"/>
      <w:marTop w:val="0"/>
      <w:marBottom w:val="0"/>
      <w:divBdr>
        <w:top w:val="none" w:sz="0" w:space="0" w:color="auto"/>
        <w:left w:val="none" w:sz="0" w:space="0" w:color="auto"/>
        <w:bottom w:val="none" w:sz="0" w:space="0" w:color="auto"/>
        <w:right w:val="none" w:sz="0" w:space="0" w:color="auto"/>
      </w:divBdr>
    </w:div>
    <w:div w:id="1825470535">
      <w:bodyDiv w:val="1"/>
      <w:marLeft w:val="0"/>
      <w:marRight w:val="0"/>
      <w:marTop w:val="0"/>
      <w:marBottom w:val="0"/>
      <w:divBdr>
        <w:top w:val="none" w:sz="0" w:space="0" w:color="auto"/>
        <w:left w:val="none" w:sz="0" w:space="0" w:color="auto"/>
        <w:bottom w:val="none" w:sz="0" w:space="0" w:color="auto"/>
        <w:right w:val="none" w:sz="0" w:space="0" w:color="auto"/>
      </w:divBdr>
    </w:div>
    <w:div w:id="1912353552">
      <w:bodyDiv w:val="1"/>
      <w:marLeft w:val="0"/>
      <w:marRight w:val="0"/>
      <w:marTop w:val="0"/>
      <w:marBottom w:val="0"/>
      <w:divBdr>
        <w:top w:val="none" w:sz="0" w:space="0" w:color="auto"/>
        <w:left w:val="none" w:sz="0" w:space="0" w:color="auto"/>
        <w:bottom w:val="none" w:sz="0" w:space="0" w:color="auto"/>
        <w:right w:val="none" w:sz="0" w:space="0" w:color="auto"/>
      </w:divBdr>
    </w:div>
    <w:div w:id="1921216169">
      <w:bodyDiv w:val="1"/>
      <w:marLeft w:val="0"/>
      <w:marRight w:val="0"/>
      <w:marTop w:val="0"/>
      <w:marBottom w:val="0"/>
      <w:divBdr>
        <w:top w:val="none" w:sz="0" w:space="0" w:color="auto"/>
        <w:left w:val="none" w:sz="0" w:space="0" w:color="auto"/>
        <w:bottom w:val="none" w:sz="0" w:space="0" w:color="auto"/>
        <w:right w:val="none" w:sz="0" w:space="0" w:color="auto"/>
      </w:divBdr>
    </w:div>
    <w:div w:id="1925989171">
      <w:bodyDiv w:val="1"/>
      <w:marLeft w:val="0"/>
      <w:marRight w:val="0"/>
      <w:marTop w:val="0"/>
      <w:marBottom w:val="0"/>
      <w:divBdr>
        <w:top w:val="none" w:sz="0" w:space="0" w:color="auto"/>
        <w:left w:val="none" w:sz="0" w:space="0" w:color="auto"/>
        <w:bottom w:val="none" w:sz="0" w:space="0" w:color="auto"/>
        <w:right w:val="none" w:sz="0" w:space="0" w:color="auto"/>
      </w:divBdr>
      <w:divsChild>
        <w:div w:id="617955148">
          <w:marLeft w:val="0"/>
          <w:marRight w:val="0"/>
          <w:marTop w:val="0"/>
          <w:marBottom w:val="0"/>
          <w:divBdr>
            <w:top w:val="none" w:sz="0" w:space="0" w:color="auto"/>
            <w:left w:val="none" w:sz="0" w:space="0" w:color="auto"/>
            <w:bottom w:val="none" w:sz="0" w:space="0" w:color="auto"/>
            <w:right w:val="none" w:sz="0" w:space="0" w:color="auto"/>
          </w:divBdr>
          <w:divsChild>
            <w:div w:id="1721442417">
              <w:marLeft w:val="3000"/>
              <w:marRight w:val="0"/>
              <w:marTop w:val="0"/>
              <w:marBottom w:val="0"/>
              <w:divBdr>
                <w:top w:val="none" w:sz="0" w:space="0" w:color="auto"/>
                <w:left w:val="single" w:sz="6" w:space="12" w:color="D8D2C3"/>
                <w:bottom w:val="none" w:sz="0" w:space="0" w:color="auto"/>
                <w:right w:val="none" w:sz="0" w:space="0" w:color="auto"/>
              </w:divBdr>
            </w:div>
          </w:divsChild>
        </w:div>
      </w:divsChild>
    </w:div>
    <w:div w:id="1930502998">
      <w:bodyDiv w:val="1"/>
      <w:marLeft w:val="0"/>
      <w:marRight w:val="0"/>
      <w:marTop w:val="0"/>
      <w:marBottom w:val="0"/>
      <w:divBdr>
        <w:top w:val="none" w:sz="0" w:space="0" w:color="auto"/>
        <w:left w:val="none" w:sz="0" w:space="0" w:color="auto"/>
        <w:bottom w:val="none" w:sz="0" w:space="0" w:color="auto"/>
        <w:right w:val="none" w:sz="0" w:space="0" w:color="auto"/>
      </w:divBdr>
    </w:div>
    <w:div w:id="2015650233">
      <w:bodyDiv w:val="1"/>
      <w:marLeft w:val="0"/>
      <w:marRight w:val="0"/>
      <w:marTop w:val="0"/>
      <w:marBottom w:val="0"/>
      <w:divBdr>
        <w:top w:val="none" w:sz="0" w:space="0" w:color="auto"/>
        <w:left w:val="none" w:sz="0" w:space="0" w:color="auto"/>
        <w:bottom w:val="none" w:sz="0" w:space="0" w:color="auto"/>
        <w:right w:val="none" w:sz="0" w:space="0" w:color="auto"/>
      </w:divBdr>
    </w:div>
    <w:div w:id="2124417587">
      <w:bodyDiv w:val="1"/>
      <w:marLeft w:val="0"/>
      <w:marRight w:val="0"/>
      <w:marTop w:val="0"/>
      <w:marBottom w:val="0"/>
      <w:divBdr>
        <w:top w:val="none" w:sz="0" w:space="0" w:color="auto"/>
        <w:left w:val="none" w:sz="0" w:space="0" w:color="auto"/>
        <w:bottom w:val="none" w:sz="0" w:space="0" w:color="auto"/>
        <w:right w:val="none" w:sz="0" w:space="0" w:color="auto"/>
      </w:divBdr>
    </w:div>
    <w:div w:id="21399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ccete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cceteer.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s\AppData\Roaming\Microsoft\Templates\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9A0BA-2786-47BA-AB61-278AB047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36</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THE RACCETEER</vt:lpstr>
    </vt:vector>
  </TitlesOfParts>
  <Company>Microsoft Corporation</Company>
  <LinksUpToDate>false</LinksUpToDate>
  <CharactersWithSpaces>78</CharactersWithSpaces>
  <SharedDoc>false</SharedDoc>
  <HLinks>
    <vt:vector size="60" baseType="variant">
      <vt:variant>
        <vt:i4>1114113</vt:i4>
      </vt:variant>
      <vt:variant>
        <vt:i4>27</vt:i4>
      </vt:variant>
      <vt:variant>
        <vt:i4>0</vt:i4>
      </vt:variant>
      <vt:variant>
        <vt:i4>5</vt:i4>
      </vt:variant>
      <vt:variant>
        <vt:lpwstr>www.tidewatercoinclub.org</vt:lpwstr>
      </vt:variant>
      <vt:variant>
        <vt:lpwstr/>
      </vt:variant>
      <vt:variant>
        <vt:i4>1441825</vt:i4>
      </vt:variant>
      <vt:variant>
        <vt:i4>24</vt:i4>
      </vt:variant>
      <vt:variant>
        <vt:i4>0</vt:i4>
      </vt:variant>
      <vt:variant>
        <vt:i4>5</vt:i4>
      </vt:variant>
      <vt:variant>
        <vt:lpwstr>john.kolos1790@gmail.com</vt:lpwstr>
      </vt:variant>
      <vt:variant>
        <vt:lpwstr/>
      </vt:variant>
      <vt:variant>
        <vt:i4>3211317</vt:i4>
      </vt:variant>
      <vt:variant>
        <vt:i4>21</vt:i4>
      </vt:variant>
      <vt:variant>
        <vt:i4>0</vt:i4>
      </vt:variant>
      <vt:variant>
        <vt:i4>5</vt:i4>
      </vt:variant>
      <vt:variant>
        <vt:lpwstr>www.alexandriacoinclub.com</vt:lpwstr>
      </vt:variant>
      <vt:variant>
        <vt:lpwstr/>
      </vt:variant>
      <vt:variant>
        <vt:i4>2818121</vt:i4>
      </vt:variant>
      <vt:variant>
        <vt:i4>18</vt:i4>
      </vt:variant>
      <vt:variant>
        <vt:i4>0</vt:i4>
      </vt:variant>
      <vt:variant>
        <vt:i4>5</vt:i4>
      </vt:variant>
      <vt:variant>
        <vt:lpwstr>Steven.barnes8@verizon.net</vt:lpwstr>
      </vt:variant>
      <vt:variant>
        <vt:lpwstr/>
      </vt:variant>
      <vt:variant>
        <vt:i4>1900665</vt:i4>
      </vt:variant>
      <vt:variant>
        <vt:i4>15</vt:i4>
      </vt:variant>
      <vt:variant>
        <vt:i4>0</vt:i4>
      </vt:variant>
      <vt:variant>
        <vt:i4>5</vt:i4>
      </vt:variant>
      <vt:variant>
        <vt:lpwstr>ceocoins@comcast.net</vt:lpwstr>
      </vt:variant>
      <vt:variant>
        <vt:lpwstr/>
      </vt:variant>
      <vt:variant>
        <vt:i4>4587522</vt:i4>
      </vt:variant>
      <vt:variant>
        <vt:i4>12</vt:i4>
      </vt:variant>
      <vt:variant>
        <vt:i4>0</vt:i4>
      </vt:variant>
      <vt:variant>
        <vt:i4>5</vt:i4>
      </vt:variant>
      <vt:variant>
        <vt:lpwstr>http://www.racceteer.com/</vt:lpwstr>
      </vt:variant>
      <vt:variant>
        <vt:lpwstr/>
      </vt:variant>
      <vt:variant>
        <vt:i4>4784195</vt:i4>
      </vt:variant>
      <vt:variant>
        <vt:i4>9</vt:i4>
      </vt:variant>
      <vt:variant>
        <vt:i4>0</vt:i4>
      </vt:variant>
      <vt:variant>
        <vt:i4>5</vt:i4>
      </vt:variant>
      <vt:variant>
        <vt:lpwstr>D:\Documents and Settings\jack.bell1\Local Settings\Temporary Internet Files\Content.Outlook\SVFXY08G\lpepper@cox.net</vt:lpwstr>
      </vt:variant>
      <vt:variant>
        <vt:lpwstr/>
      </vt:variant>
      <vt:variant>
        <vt:i4>2228262</vt:i4>
      </vt:variant>
      <vt:variant>
        <vt:i4>6</vt:i4>
      </vt:variant>
      <vt:variant>
        <vt:i4>0</vt:i4>
      </vt:variant>
      <vt:variant>
        <vt:i4>5</vt:i4>
      </vt:variant>
      <vt:variant>
        <vt:lpwstr>D:\Documents and Settings\jack.bell1\Local Settings\Temporary Internet Files\Content.Outlook\SVFXY08G\jack.bell1@navy.mil</vt:lpwstr>
      </vt:variant>
      <vt:variant>
        <vt:lpwstr/>
      </vt:variant>
      <vt:variant>
        <vt:i4>4653072</vt:i4>
      </vt:variant>
      <vt:variant>
        <vt:i4>3</vt:i4>
      </vt:variant>
      <vt:variant>
        <vt:i4>0</vt:i4>
      </vt:variant>
      <vt:variant>
        <vt:i4>5</vt:i4>
      </vt:variant>
      <vt:variant>
        <vt:lpwstr>D:\Documents and Settings\jack.bell1\Local Settings\Temporary Internet Files\Content.Outlook\SVFXY08G\rubberhook1@aol.com</vt:lpwstr>
      </vt:variant>
      <vt:variant>
        <vt:lpwstr/>
      </vt:variant>
      <vt:variant>
        <vt:i4>6750319</vt:i4>
      </vt:variant>
      <vt:variant>
        <vt:i4>0</vt:i4>
      </vt:variant>
      <vt:variant>
        <vt:i4>0</vt:i4>
      </vt:variant>
      <vt:variant>
        <vt:i4>5</vt:i4>
      </vt:variant>
      <vt:variant>
        <vt:lpwstr>D:\Documents and Settings\jack.bell1\Local Settings\Temporary Internet Files\Content.Outlook\SVFXY08G\heplerj@juno.com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RACCETEER</dc:title>
  <dc:creator>Russ</dc:creator>
  <cp:lastModifiedBy>Steve Hagan</cp:lastModifiedBy>
  <cp:revision>3</cp:revision>
  <cp:lastPrinted>2023-01-16T21:52:00Z</cp:lastPrinted>
  <dcterms:created xsi:type="dcterms:W3CDTF">2023-03-16T20:32:00Z</dcterms:created>
  <dcterms:modified xsi:type="dcterms:W3CDTF">2023-03-16T21:08:00Z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TC062062911033</vt:lpwstr>
  </property>
</Properties>
</file>